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478F" w14:textId="0991732D" w:rsidR="000E56D2" w:rsidRDefault="009369F7">
      <w:pPr>
        <w:ind w:right="-1"/>
        <w:jc w:val="center"/>
      </w:pPr>
      <w:r>
        <w:rPr>
          <w:noProof/>
        </w:rPr>
        <w:drawing>
          <wp:inline distT="0" distB="0" distL="0" distR="0" wp14:anchorId="62125CC0" wp14:editId="2D5AA5A5">
            <wp:extent cx="584835" cy="74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B1869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 КАРЕЛИЯ</w:t>
      </w:r>
    </w:p>
    <w:p w14:paraId="36B4375B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3ABC7547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 НАЦИОНАЛЬНЫЙ  РАЙОН"</w:t>
      </w:r>
    </w:p>
    <w:p w14:paraId="6AEBE8C0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774D0449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 МУНИЦИПАЛЬНОГО РАЙОНА</w:t>
      </w:r>
    </w:p>
    <w:p w14:paraId="60AA4C25" w14:textId="77777777" w:rsidR="000E56D2" w:rsidRDefault="000E56D2">
      <w:pPr>
        <w:spacing w:line="360" w:lineRule="auto"/>
        <w:jc w:val="center"/>
        <w:rPr>
          <w:b/>
          <w:sz w:val="32"/>
        </w:rPr>
      </w:pPr>
      <w:r>
        <w:rPr>
          <w:b/>
        </w:rPr>
        <w:t xml:space="preserve"> </w:t>
      </w:r>
      <w:r w:rsidR="001F1B9C">
        <w:rPr>
          <w:b/>
          <w:sz w:val="32"/>
        </w:rPr>
        <w:t>ПОСТАНОВЛЕНИЕ</w:t>
      </w:r>
    </w:p>
    <w:p w14:paraId="00380960" w14:textId="77777777" w:rsidR="000E56D2" w:rsidRDefault="000E56D2">
      <w:pPr>
        <w:spacing w:line="360" w:lineRule="auto"/>
        <w:jc w:val="center"/>
        <w:rPr>
          <w:b/>
          <w:sz w:val="8"/>
        </w:rPr>
      </w:pPr>
      <w:r w:rsidRPr="00756A81">
        <w:rPr>
          <w:b/>
          <w:sz w:val="8"/>
        </w:rPr>
        <w:t xml:space="preserve"> </w:t>
      </w:r>
    </w:p>
    <w:p w14:paraId="00CC6ADD" w14:textId="5CC0409E" w:rsidR="000E56D2" w:rsidRPr="00373031" w:rsidRDefault="000E56D2" w:rsidP="00373031">
      <w:pPr>
        <w:jc w:val="both"/>
        <w:rPr>
          <w:sz w:val="24"/>
          <w:szCs w:val="24"/>
        </w:rPr>
      </w:pPr>
      <w:r w:rsidRPr="00373031">
        <w:rPr>
          <w:sz w:val="24"/>
          <w:szCs w:val="24"/>
        </w:rPr>
        <w:t xml:space="preserve">от </w:t>
      </w:r>
      <w:r w:rsidR="00645D00" w:rsidRPr="00373031">
        <w:rPr>
          <w:sz w:val="24"/>
          <w:szCs w:val="24"/>
          <w:u w:val="single"/>
        </w:rPr>
        <w:t xml:space="preserve">  </w:t>
      </w:r>
      <w:r w:rsidR="009369F7">
        <w:rPr>
          <w:sz w:val="24"/>
          <w:szCs w:val="24"/>
          <w:u w:val="single"/>
        </w:rPr>
        <w:t>19.03.2026</w:t>
      </w:r>
      <w:r w:rsidRPr="00373031">
        <w:rPr>
          <w:sz w:val="24"/>
          <w:szCs w:val="24"/>
          <w:u w:val="single"/>
        </w:rPr>
        <w:t xml:space="preserve"> г. № </w:t>
      </w:r>
      <w:r w:rsidR="009369F7">
        <w:rPr>
          <w:sz w:val="24"/>
          <w:szCs w:val="24"/>
          <w:u w:val="single"/>
        </w:rPr>
        <w:t>212</w:t>
      </w:r>
      <w:r w:rsidR="009426E6" w:rsidRPr="00373031">
        <w:rPr>
          <w:sz w:val="24"/>
          <w:szCs w:val="24"/>
          <w:u w:val="single"/>
        </w:rPr>
        <w:t xml:space="preserve"> </w:t>
      </w:r>
      <w:r w:rsidR="00F17861" w:rsidRPr="00373031">
        <w:rPr>
          <w:sz w:val="24"/>
          <w:szCs w:val="24"/>
          <w:u w:val="single"/>
        </w:rPr>
        <w:t xml:space="preserve"> </w:t>
      </w:r>
    </w:p>
    <w:p w14:paraId="3D2C6299" w14:textId="08AA67B0" w:rsidR="000E56D2" w:rsidRPr="00373031" w:rsidRDefault="000E56D2" w:rsidP="00373031">
      <w:pPr>
        <w:jc w:val="both"/>
        <w:rPr>
          <w:b/>
          <w:sz w:val="24"/>
          <w:szCs w:val="24"/>
        </w:rPr>
      </w:pPr>
      <w:r w:rsidRPr="00373031">
        <w:rPr>
          <w:sz w:val="24"/>
          <w:szCs w:val="24"/>
        </w:rPr>
        <w:t>п</w:t>
      </w:r>
      <w:r w:rsidR="009369F7">
        <w:rPr>
          <w:sz w:val="24"/>
          <w:szCs w:val="24"/>
        </w:rPr>
        <w:t>гт</w:t>
      </w:r>
      <w:r w:rsidRPr="00373031">
        <w:rPr>
          <w:sz w:val="24"/>
          <w:szCs w:val="24"/>
        </w:rPr>
        <w:t>.Калевала</w:t>
      </w:r>
    </w:p>
    <w:p w14:paraId="6ACF6647" w14:textId="77777777" w:rsidR="000E56D2" w:rsidRDefault="000E56D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9"/>
      </w:tblGrid>
      <w:tr w:rsidR="00077C71" w:rsidRPr="009B6E49" w14:paraId="061583F2" w14:textId="77777777" w:rsidTr="00CC2BB0">
        <w:trPr>
          <w:trHeight w:val="3238"/>
        </w:trPr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31939706" w14:textId="7F220185" w:rsidR="00077C71" w:rsidRPr="009B6E49" w:rsidRDefault="007F351A" w:rsidP="00DA60D4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Калевальского муниципального района от 01.09.2020 года № 366 </w:t>
            </w:r>
            <w:bookmarkStart w:id="0" w:name="_Hlk228445803"/>
            <w:r>
              <w:rPr>
                <w:sz w:val="24"/>
                <w:szCs w:val="24"/>
              </w:rPr>
              <w:t>«</w:t>
            </w:r>
            <w:r w:rsidR="004366F1" w:rsidRPr="009B6E49">
              <w:rPr>
                <w:sz w:val="24"/>
                <w:szCs w:val="24"/>
              </w:rPr>
              <w:t xml:space="preserve">Об утверждении Перечня должностей муниципальной службы Администрации Калевальского муниципального района, </w:t>
            </w:r>
            <w:r w:rsidR="00057142">
              <w:rPr>
                <w:sz w:val="24"/>
                <w:szCs w:val="24"/>
              </w:rPr>
              <w:t>при назначении на которые и при замещении которых муниципальные служащие обязаны представлять сведения о</w:t>
            </w:r>
            <w:r w:rsidR="009369F7">
              <w:rPr>
                <w:sz w:val="24"/>
                <w:szCs w:val="24"/>
              </w:rPr>
              <w:t xml:space="preserve"> своих </w:t>
            </w:r>
            <w:r w:rsidR="00057142">
              <w:rPr>
                <w:sz w:val="24"/>
                <w:szCs w:val="24"/>
              </w:rPr>
              <w:t xml:space="preserve"> доходах, об имуществе и обязательствах имущественного характера</w:t>
            </w:r>
            <w:r w:rsidR="009369F7">
              <w:rPr>
                <w:sz w:val="24"/>
                <w:szCs w:val="24"/>
              </w:rPr>
              <w:t>, а также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sz w:val="24"/>
                <w:szCs w:val="24"/>
              </w:rPr>
              <w:t>»</w:t>
            </w:r>
            <w:bookmarkEnd w:id="0"/>
          </w:p>
        </w:tc>
      </w:tr>
    </w:tbl>
    <w:p w14:paraId="02738853" w14:textId="77777777" w:rsidR="00017449" w:rsidRDefault="00017449" w:rsidP="00CF1214">
      <w:pPr>
        <w:spacing w:line="276" w:lineRule="auto"/>
        <w:ind w:firstLine="851"/>
        <w:rPr>
          <w:sz w:val="24"/>
          <w:szCs w:val="24"/>
        </w:rPr>
      </w:pPr>
    </w:p>
    <w:p w14:paraId="25418E7A" w14:textId="77777777" w:rsidR="00373031" w:rsidRPr="00C772B5" w:rsidRDefault="00373031" w:rsidP="00CF1214">
      <w:pPr>
        <w:spacing w:line="276" w:lineRule="auto"/>
        <w:ind w:firstLine="851"/>
        <w:rPr>
          <w:sz w:val="24"/>
          <w:szCs w:val="24"/>
        </w:rPr>
      </w:pPr>
    </w:p>
    <w:p w14:paraId="5F03AC3F" w14:textId="59DF2F79" w:rsidR="00721266" w:rsidRDefault="00F17861" w:rsidP="00CF1214">
      <w:pPr>
        <w:spacing w:line="276" w:lineRule="auto"/>
        <w:jc w:val="both"/>
        <w:rPr>
          <w:sz w:val="24"/>
          <w:szCs w:val="24"/>
        </w:rPr>
      </w:pPr>
      <w:r w:rsidRPr="00C772B5">
        <w:rPr>
          <w:sz w:val="24"/>
          <w:szCs w:val="24"/>
        </w:rPr>
        <w:t xml:space="preserve"> </w:t>
      </w:r>
      <w:r w:rsidR="004366F1">
        <w:rPr>
          <w:sz w:val="24"/>
          <w:szCs w:val="24"/>
        </w:rPr>
        <w:tab/>
      </w:r>
      <w:r w:rsidR="00CC2BB0" w:rsidRPr="00CC2BB0">
        <w:rPr>
          <w:sz w:val="24"/>
          <w:szCs w:val="24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Федеральным законом от 28.12.2025 года № 505-ФЗ «О внесении изменений в отдельные законодательные акты Российской Федерации», Федеральным законом от 02.03.2007 года № 25-ФЗ «О муниципальной службе в Российской Федерации», Федеральным законом от 25 декабря 2008 года N 273-ФЗ "О противодействии коррупции"</w:t>
      </w:r>
    </w:p>
    <w:p w14:paraId="2AF3DA22" w14:textId="77777777" w:rsidR="00BB1EB0" w:rsidRDefault="00BB1EB0" w:rsidP="00CF1214">
      <w:pPr>
        <w:spacing w:line="276" w:lineRule="auto"/>
        <w:jc w:val="both"/>
        <w:rPr>
          <w:sz w:val="24"/>
          <w:szCs w:val="24"/>
        </w:rPr>
      </w:pPr>
    </w:p>
    <w:p w14:paraId="68041DBF" w14:textId="77777777" w:rsidR="00C36931" w:rsidRPr="00C36931" w:rsidRDefault="007F351A" w:rsidP="00CF121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36931" w:rsidRPr="00C36931">
        <w:rPr>
          <w:b/>
          <w:sz w:val="24"/>
          <w:szCs w:val="24"/>
        </w:rPr>
        <w:t>Администрация Калевальского муниципального района  ПОСТАНОВЛЯЕТ:</w:t>
      </w:r>
    </w:p>
    <w:p w14:paraId="00F60899" w14:textId="77777777" w:rsidR="00C36931" w:rsidRPr="00C36931" w:rsidRDefault="00C36931" w:rsidP="00CF1214">
      <w:pPr>
        <w:spacing w:line="276" w:lineRule="auto"/>
        <w:jc w:val="both"/>
        <w:rPr>
          <w:b/>
          <w:sz w:val="24"/>
          <w:szCs w:val="24"/>
        </w:rPr>
      </w:pPr>
    </w:p>
    <w:p w14:paraId="79B491BF" w14:textId="7644E7CB" w:rsidR="00DA60D4" w:rsidRDefault="00F5289A" w:rsidP="0037303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A60D4">
        <w:rPr>
          <w:sz w:val="24"/>
          <w:szCs w:val="24"/>
        </w:rPr>
        <w:t xml:space="preserve"> Внести в </w:t>
      </w:r>
      <w:r w:rsidR="00DA60D4" w:rsidRPr="00DA60D4">
        <w:rPr>
          <w:sz w:val="24"/>
          <w:szCs w:val="24"/>
        </w:rPr>
        <w:t xml:space="preserve">постановление Администрации Калевальского муниципального района от 01.09.2020 года № 366 </w:t>
      </w:r>
      <w:r w:rsidR="00CC2BB0" w:rsidRPr="00CC2BB0">
        <w:rPr>
          <w:sz w:val="24"/>
          <w:szCs w:val="24"/>
        </w:rPr>
        <w:t xml:space="preserve">«Об утверждении Перечня должностей муниципальной службы Администрации Калевальского муниципального района, при назначении на которые и при замещении которых муниципальные служащие обязаны представлять сведения о своих 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 </w:t>
      </w:r>
      <w:r w:rsidR="00DA60D4">
        <w:rPr>
          <w:sz w:val="24"/>
          <w:szCs w:val="24"/>
        </w:rPr>
        <w:t xml:space="preserve"> следующие изменения:</w:t>
      </w:r>
    </w:p>
    <w:p w14:paraId="32DD4382" w14:textId="6CC4199F" w:rsidR="00D55599" w:rsidRDefault="00DA60D4" w:rsidP="0037303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E2D22">
        <w:rPr>
          <w:sz w:val="24"/>
          <w:szCs w:val="24"/>
        </w:rPr>
        <w:t xml:space="preserve">В пункте 1 постановления </w:t>
      </w:r>
      <w:r w:rsidR="00202B17">
        <w:rPr>
          <w:sz w:val="24"/>
          <w:szCs w:val="24"/>
        </w:rPr>
        <w:t xml:space="preserve">после слов </w:t>
      </w:r>
      <w:r w:rsidR="004E2D22">
        <w:rPr>
          <w:sz w:val="24"/>
          <w:szCs w:val="24"/>
        </w:rPr>
        <w:t>«</w:t>
      </w:r>
      <w:r w:rsidR="00202B17">
        <w:rPr>
          <w:sz w:val="24"/>
          <w:szCs w:val="24"/>
        </w:rPr>
        <w:t>муниципальные служащие» дополнить словами «</w:t>
      </w:r>
      <w:r w:rsidR="00202B17" w:rsidRPr="00202B17">
        <w:rPr>
          <w:sz w:val="24"/>
          <w:szCs w:val="24"/>
        </w:rPr>
        <w:t xml:space="preserve">в случае возникновения оснований для представления сведений о расходах в соответствии с Федеральным законом от 3 декабря 2012 г. N 230-ФЗ "О контроле за </w:t>
      </w:r>
      <w:r w:rsidR="00202B17" w:rsidRPr="00202B17">
        <w:rPr>
          <w:sz w:val="24"/>
          <w:szCs w:val="24"/>
        </w:rPr>
        <w:lastRenderedPageBreak/>
        <w:t>соответствием расходов лиц, замещающих государственные должности, и иных лиц их доходам</w:t>
      </w:r>
      <w:r w:rsidR="00D55599" w:rsidRPr="00D55599">
        <w:rPr>
          <w:sz w:val="24"/>
          <w:szCs w:val="24"/>
        </w:rPr>
        <w:t>»</w:t>
      </w:r>
      <w:r w:rsidR="00202B17">
        <w:rPr>
          <w:sz w:val="24"/>
          <w:szCs w:val="24"/>
        </w:rPr>
        <w:t>.</w:t>
      </w:r>
    </w:p>
    <w:p w14:paraId="6D73A47F" w14:textId="77777777" w:rsidR="00F5289A" w:rsidRDefault="00D55599" w:rsidP="00373031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5289A">
        <w:rPr>
          <w:sz w:val="24"/>
          <w:szCs w:val="24"/>
        </w:rPr>
        <w:t xml:space="preserve">. </w:t>
      </w:r>
      <w:r w:rsidR="00B50054" w:rsidRPr="00B50054">
        <w:rPr>
          <w:sz w:val="24"/>
          <w:szCs w:val="24"/>
        </w:rPr>
        <w:t xml:space="preserve">Настоящее </w:t>
      </w:r>
      <w:r w:rsidR="00CF1214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  <w:r w:rsidR="00B50054" w:rsidRPr="00B50054">
        <w:rPr>
          <w:sz w:val="24"/>
          <w:szCs w:val="24"/>
        </w:rPr>
        <w:t xml:space="preserve">подлежит опубликованию (обнародованию) в официальном бюллетене «Вестник муниципального образования «Калевальский национальный район» и размещению на официальном сайте Калевальского муниципального района в сети </w:t>
      </w:r>
      <w:r w:rsidR="00B50054">
        <w:rPr>
          <w:sz w:val="24"/>
          <w:szCs w:val="24"/>
        </w:rPr>
        <w:t>«</w:t>
      </w:r>
      <w:r w:rsidR="00B50054" w:rsidRPr="00B50054">
        <w:rPr>
          <w:sz w:val="24"/>
          <w:szCs w:val="24"/>
        </w:rPr>
        <w:t>Интернет</w:t>
      </w:r>
      <w:r w:rsidR="00B50054">
        <w:rPr>
          <w:sz w:val="24"/>
          <w:szCs w:val="24"/>
        </w:rPr>
        <w:t>»</w:t>
      </w:r>
      <w:r w:rsidR="00B50054" w:rsidRPr="00B50054">
        <w:rPr>
          <w:sz w:val="24"/>
          <w:szCs w:val="24"/>
        </w:rPr>
        <w:t>.</w:t>
      </w:r>
    </w:p>
    <w:p w14:paraId="087A86EA" w14:textId="77777777" w:rsidR="00F0564F" w:rsidRDefault="00F0564F" w:rsidP="00CF1214">
      <w:pPr>
        <w:spacing w:line="276" w:lineRule="auto"/>
        <w:jc w:val="both"/>
        <w:rPr>
          <w:sz w:val="24"/>
          <w:szCs w:val="24"/>
        </w:rPr>
      </w:pPr>
    </w:p>
    <w:p w14:paraId="5F966C56" w14:textId="77777777" w:rsidR="00373031" w:rsidRDefault="00373031" w:rsidP="00CF1214">
      <w:pPr>
        <w:spacing w:line="276" w:lineRule="auto"/>
        <w:jc w:val="both"/>
        <w:rPr>
          <w:sz w:val="24"/>
          <w:szCs w:val="24"/>
        </w:rPr>
      </w:pPr>
    </w:p>
    <w:p w14:paraId="28C71B53" w14:textId="77777777" w:rsidR="00373031" w:rsidRDefault="00373031" w:rsidP="00CF1214">
      <w:pPr>
        <w:spacing w:line="276" w:lineRule="auto"/>
        <w:jc w:val="both"/>
        <w:rPr>
          <w:sz w:val="24"/>
          <w:szCs w:val="24"/>
        </w:rPr>
      </w:pPr>
    </w:p>
    <w:p w14:paraId="79701132" w14:textId="77777777" w:rsidR="00373031" w:rsidRDefault="00373031" w:rsidP="00CF1214">
      <w:pPr>
        <w:spacing w:line="276" w:lineRule="auto"/>
        <w:jc w:val="both"/>
        <w:rPr>
          <w:sz w:val="24"/>
          <w:szCs w:val="24"/>
        </w:rPr>
      </w:pPr>
    </w:p>
    <w:p w14:paraId="5B50A765" w14:textId="04EF49F5" w:rsidR="00F0564F" w:rsidRDefault="00F0564F" w:rsidP="00CF12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CC2BB0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CC2BB0">
        <w:rPr>
          <w:sz w:val="24"/>
          <w:szCs w:val="24"/>
        </w:rPr>
        <w:t>а</w:t>
      </w:r>
      <w:r>
        <w:rPr>
          <w:sz w:val="24"/>
          <w:szCs w:val="24"/>
        </w:rPr>
        <w:t>дминистрации</w:t>
      </w:r>
    </w:p>
    <w:p w14:paraId="4032ADD3" w14:textId="24B8590D" w:rsidR="00F0564F" w:rsidRDefault="00F0564F" w:rsidP="00CF12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054">
        <w:rPr>
          <w:sz w:val="24"/>
          <w:szCs w:val="24"/>
        </w:rPr>
        <w:t xml:space="preserve">  </w:t>
      </w:r>
      <w:r w:rsidR="009C3D48">
        <w:rPr>
          <w:sz w:val="24"/>
          <w:szCs w:val="24"/>
        </w:rPr>
        <w:t xml:space="preserve">      </w:t>
      </w:r>
      <w:r w:rsidR="00B50054">
        <w:rPr>
          <w:sz w:val="24"/>
          <w:szCs w:val="24"/>
        </w:rPr>
        <w:t xml:space="preserve">   </w:t>
      </w:r>
      <w:r w:rsidR="00CC2BB0">
        <w:rPr>
          <w:sz w:val="24"/>
          <w:szCs w:val="24"/>
        </w:rPr>
        <w:t>А.А.Гладий</w:t>
      </w:r>
    </w:p>
    <w:p w14:paraId="73435336" w14:textId="77777777" w:rsidR="00F0564F" w:rsidRDefault="00F0564F" w:rsidP="00CF1214">
      <w:pPr>
        <w:spacing w:line="276" w:lineRule="auto"/>
        <w:jc w:val="both"/>
        <w:rPr>
          <w:sz w:val="24"/>
          <w:szCs w:val="24"/>
        </w:rPr>
      </w:pPr>
    </w:p>
    <w:p w14:paraId="78DC3D78" w14:textId="77777777" w:rsidR="00373031" w:rsidRDefault="00373031" w:rsidP="00CF1214">
      <w:pPr>
        <w:spacing w:line="276" w:lineRule="auto"/>
        <w:jc w:val="both"/>
        <w:rPr>
          <w:sz w:val="24"/>
          <w:szCs w:val="24"/>
        </w:rPr>
      </w:pPr>
    </w:p>
    <w:p w14:paraId="342F125D" w14:textId="77777777" w:rsidR="00373031" w:rsidRDefault="00373031" w:rsidP="00CF1214">
      <w:pPr>
        <w:spacing w:line="276" w:lineRule="auto"/>
        <w:jc w:val="both"/>
        <w:rPr>
          <w:sz w:val="24"/>
          <w:szCs w:val="24"/>
        </w:rPr>
      </w:pPr>
    </w:p>
    <w:p w14:paraId="0CE057AC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15902BD1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6EDAB98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76DCC8AC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0F0B6240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42C4FD27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1A309B16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5BA4D4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6733255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302C22D8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284180B4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73F330C3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3A28B98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1DD22FA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237A9639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30E1D4E9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62B1BE11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7D580B2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34B7036F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6C0B79D6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0F4DEFA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3BEF4BCF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663C06E2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27E0FF4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7DADB482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0BF2D32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7D9AE5EA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3A733A0B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71869188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28A10EE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15B8647D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DF3C3B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6BA7EEB6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247DB4E7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0591D44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46890015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10D4F522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54CCC21D" w14:textId="77777777" w:rsidR="00D55599" w:rsidRDefault="00D55599" w:rsidP="00CF1214">
      <w:pPr>
        <w:spacing w:line="276" w:lineRule="auto"/>
        <w:jc w:val="both"/>
        <w:rPr>
          <w:sz w:val="18"/>
          <w:szCs w:val="18"/>
        </w:rPr>
      </w:pPr>
    </w:p>
    <w:p w14:paraId="4E3FA52E" w14:textId="77777777" w:rsidR="00F23F02" w:rsidRPr="00F0564F" w:rsidRDefault="00F23F02" w:rsidP="00CF1214">
      <w:pPr>
        <w:spacing w:line="276" w:lineRule="auto"/>
        <w:jc w:val="both"/>
        <w:rPr>
          <w:sz w:val="18"/>
          <w:szCs w:val="18"/>
        </w:rPr>
      </w:pPr>
      <w:r w:rsidRPr="00F0564F">
        <w:rPr>
          <w:sz w:val="18"/>
          <w:szCs w:val="18"/>
        </w:rPr>
        <w:t xml:space="preserve">Исп. </w:t>
      </w:r>
      <w:r w:rsidR="00D55599">
        <w:rPr>
          <w:sz w:val="18"/>
          <w:szCs w:val="18"/>
        </w:rPr>
        <w:t>Ахокас М.Р.</w:t>
      </w:r>
    </w:p>
    <w:p w14:paraId="7AB0BCF5" w14:textId="77777777" w:rsidR="00F23F02" w:rsidRPr="00F0564F" w:rsidRDefault="00F23F02" w:rsidP="00CF1214">
      <w:pPr>
        <w:spacing w:line="276" w:lineRule="auto"/>
        <w:jc w:val="both"/>
        <w:rPr>
          <w:sz w:val="18"/>
          <w:szCs w:val="18"/>
        </w:rPr>
      </w:pPr>
      <w:r w:rsidRPr="00F0564F">
        <w:rPr>
          <w:sz w:val="18"/>
          <w:szCs w:val="18"/>
        </w:rPr>
        <w:t xml:space="preserve">Рассылка: в дело – 1, </w:t>
      </w:r>
      <w:r w:rsidR="00B50054">
        <w:rPr>
          <w:sz w:val="18"/>
          <w:szCs w:val="18"/>
        </w:rPr>
        <w:t>ООПиКР-1</w:t>
      </w:r>
      <w:r w:rsidRPr="00F0564F">
        <w:rPr>
          <w:sz w:val="18"/>
          <w:szCs w:val="18"/>
        </w:rPr>
        <w:t>.</w:t>
      </w:r>
    </w:p>
    <w:p w14:paraId="694E0EBE" w14:textId="77777777" w:rsidR="00F23F02" w:rsidRPr="00C772B5" w:rsidRDefault="00F23F02" w:rsidP="00CF1214">
      <w:pPr>
        <w:spacing w:line="276" w:lineRule="auto"/>
        <w:rPr>
          <w:sz w:val="24"/>
          <w:szCs w:val="24"/>
        </w:rPr>
      </w:pPr>
    </w:p>
    <w:p w14:paraId="72988615" w14:textId="77777777" w:rsidR="00F23F02" w:rsidRDefault="00F23F02" w:rsidP="00CF1214">
      <w:pPr>
        <w:spacing w:line="276" w:lineRule="auto"/>
        <w:ind w:firstLine="720"/>
        <w:jc w:val="both"/>
        <w:rPr>
          <w:sz w:val="24"/>
        </w:rPr>
      </w:pPr>
      <w:r w:rsidRPr="00C772B5">
        <w:rPr>
          <w:sz w:val="24"/>
          <w:szCs w:val="24"/>
        </w:rPr>
        <w:tab/>
        <w:t xml:space="preserve"> </w:t>
      </w:r>
    </w:p>
    <w:p w14:paraId="605CC585" w14:textId="77777777" w:rsidR="00F0564F" w:rsidRPr="00F0564F" w:rsidRDefault="00F0564F" w:rsidP="00CF1214">
      <w:pPr>
        <w:spacing w:line="276" w:lineRule="auto"/>
        <w:jc w:val="both"/>
        <w:rPr>
          <w:sz w:val="18"/>
          <w:szCs w:val="18"/>
        </w:rPr>
      </w:pPr>
    </w:p>
    <w:sectPr w:rsidR="00F0564F" w:rsidRPr="00F0564F" w:rsidSect="00373031">
      <w:pgSz w:w="11906" w:h="16838"/>
      <w:pgMar w:top="709" w:right="709" w:bottom="99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D6105"/>
    <w:multiLevelType w:val="hybridMultilevel"/>
    <w:tmpl w:val="75E41ED6"/>
    <w:lvl w:ilvl="0" w:tplc="6718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2486444">
    <w:abstractNumId w:val="0"/>
  </w:num>
  <w:num w:numId="2" w16cid:durableId="36792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1"/>
    <w:rsid w:val="00017449"/>
    <w:rsid w:val="0004433A"/>
    <w:rsid w:val="00057142"/>
    <w:rsid w:val="00077C71"/>
    <w:rsid w:val="0009104C"/>
    <w:rsid w:val="000E56D2"/>
    <w:rsid w:val="000E6A34"/>
    <w:rsid w:val="001120BF"/>
    <w:rsid w:val="001E3A61"/>
    <w:rsid w:val="001F1B9C"/>
    <w:rsid w:val="00202B17"/>
    <w:rsid w:val="00225571"/>
    <w:rsid w:val="002D79DE"/>
    <w:rsid w:val="00373031"/>
    <w:rsid w:val="004366F1"/>
    <w:rsid w:val="004653FE"/>
    <w:rsid w:val="004E2D22"/>
    <w:rsid w:val="00520965"/>
    <w:rsid w:val="00556B66"/>
    <w:rsid w:val="005D7BEB"/>
    <w:rsid w:val="00645D00"/>
    <w:rsid w:val="00721266"/>
    <w:rsid w:val="00756A81"/>
    <w:rsid w:val="007D5D2D"/>
    <w:rsid w:val="007F351A"/>
    <w:rsid w:val="007F4035"/>
    <w:rsid w:val="0080287E"/>
    <w:rsid w:val="008A4688"/>
    <w:rsid w:val="008A7F2C"/>
    <w:rsid w:val="008B11F1"/>
    <w:rsid w:val="008D1F44"/>
    <w:rsid w:val="008F7C92"/>
    <w:rsid w:val="009369F7"/>
    <w:rsid w:val="009426E6"/>
    <w:rsid w:val="009B6E49"/>
    <w:rsid w:val="009C3D48"/>
    <w:rsid w:val="009D7385"/>
    <w:rsid w:val="00A02CD4"/>
    <w:rsid w:val="00A10F89"/>
    <w:rsid w:val="00A244DA"/>
    <w:rsid w:val="00B10363"/>
    <w:rsid w:val="00B204A7"/>
    <w:rsid w:val="00B50054"/>
    <w:rsid w:val="00BB1EB0"/>
    <w:rsid w:val="00BD436F"/>
    <w:rsid w:val="00C344D6"/>
    <w:rsid w:val="00C36931"/>
    <w:rsid w:val="00C772B5"/>
    <w:rsid w:val="00CC2BB0"/>
    <w:rsid w:val="00CF1214"/>
    <w:rsid w:val="00D27FFC"/>
    <w:rsid w:val="00D55599"/>
    <w:rsid w:val="00DA5633"/>
    <w:rsid w:val="00DA60D4"/>
    <w:rsid w:val="00DC21DC"/>
    <w:rsid w:val="00DC5D5C"/>
    <w:rsid w:val="00F0564F"/>
    <w:rsid w:val="00F17861"/>
    <w:rsid w:val="00F17C0C"/>
    <w:rsid w:val="00F23F02"/>
    <w:rsid w:val="00F5289A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971F0"/>
  <w15:chartTrackingRefBased/>
  <w15:docId w15:val="{0F5CFFFB-D2DD-48A4-9FF5-153A7E6D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Application%20Data\Microsoft\&#1064;&#1072;&#1073;&#1083;&#1086;&#1085;&#1099;\&#1056;&#1072;&#1089;&#1087;&#1086;&#1088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 Администрации</Template>
  <TotalTime>5848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Калевала</dc:creator>
  <cp:keywords/>
  <cp:lastModifiedBy>Евгения Раджабова</cp:lastModifiedBy>
  <cp:revision>6</cp:revision>
  <cp:lastPrinted>2020-09-01T11:38:00Z</cp:lastPrinted>
  <dcterms:created xsi:type="dcterms:W3CDTF">2026-04-30T09:47:00Z</dcterms:created>
  <dcterms:modified xsi:type="dcterms:W3CDTF">2026-05-04T11:11:00Z</dcterms:modified>
</cp:coreProperties>
</file>