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44401B96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C87DDD">
        <w:rPr>
          <w:sz w:val="24"/>
          <w:u w:val="single"/>
        </w:rPr>
        <w:t>3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45CBA3B5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3841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</w:t>
            </w:r>
            <w:r w:rsidR="00C87D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C87DDD">
              <w:rPr>
                <w:sz w:val="22"/>
                <w:szCs w:val="22"/>
              </w:rPr>
              <w:t>ООО «</w:t>
            </w:r>
            <w:r w:rsidR="00554A19">
              <w:rPr>
                <w:sz w:val="22"/>
                <w:szCs w:val="22"/>
              </w:rPr>
              <w:t>Северный лес</w:t>
            </w:r>
            <w:r w:rsidR="001D4954">
              <w:rPr>
                <w:sz w:val="22"/>
                <w:szCs w:val="22"/>
              </w:rPr>
              <w:t>»</w:t>
            </w:r>
            <w:bookmarkEnd w:id="0"/>
            <w:r w:rsidR="00CC648F">
              <w:rPr>
                <w:sz w:val="22"/>
                <w:szCs w:val="22"/>
              </w:rPr>
              <w:t>»</w:t>
            </w:r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38B58120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1930BE2F" w14:textId="77AB2CA2" w:rsidR="00591E88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591E88">
        <w:rPr>
          <w:sz w:val="24"/>
          <w:szCs w:val="24"/>
        </w:rPr>
        <w:t xml:space="preserve">нести в </w:t>
      </w:r>
      <w:r w:rsidR="00591E88" w:rsidRPr="00591E88">
        <w:rPr>
          <w:sz w:val="24"/>
          <w:szCs w:val="24"/>
        </w:rPr>
        <w:t>постановление администрации Калевальского муниципального района от 01.10.2024 г. № 332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ООО «Северный лес»</w:t>
      </w:r>
      <w:r w:rsidR="00CC648F">
        <w:rPr>
          <w:sz w:val="24"/>
          <w:szCs w:val="24"/>
        </w:rPr>
        <w:t>»</w:t>
      </w:r>
      <w:r w:rsidR="00591E88">
        <w:rPr>
          <w:sz w:val="24"/>
          <w:szCs w:val="24"/>
        </w:rPr>
        <w:t xml:space="preserve"> следующие изменения: </w:t>
      </w:r>
    </w:p>
    <w:p w14:paraId="7DEC3963" w14:textId="77777777" w:rsidR="00591E88" w:rsidRPr="00591E88" w:rsidRDefault="00591E88" w:rsidP="00591E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BD3C01">
        <w:rPr>
          <w:sz w:val="24"/>
          <w:szCs w:val="24"/>
        </w:rPr>
        <w:t xml:space="preserve"> </w:t>
      </w:r>
      <w:bookmarkStart w:id="1" w:name="_Hlk191634972"/>
      <w:r w:rsidRPr="00591E88">
        <w:rPr>
          <w:sz w:val="24"/>
          <w:szCs w:val="24"/>
        </w:rPr>
        <w:t>П. 2 постановления изложить в новой редакции:</w:t>
      </w:r>
    </w:p>
    <w:p w14:paraId="2A6CAA18" w14:textId="6A62773C" w:rsidR="00055F42" w:rsidRDefault="00591E88" w:rsidP="00591E88">
      <w:pPr>
        <w:ind w:firstLine="720"/>
        <w:jc w:val="both"/>
        <w:rPr>
          <w:sz w:val="24"/>
          <w:szCs w:val="24"/>
        </w:rPr>
      </w:pPr>
      <w:r w:rsidRPr="00591E88">
        <w:rPr>
          <w:sz w:val="24"/>
          <w:szCs w:val="24"/>
        </w:rPr>
        <w:t>Признать утратившими силу с 01.01.2025 года постановления администрации Калевальского муниципального района:</w:t>
      </w:r>
    </w:p>
    <w:bookmarkEnd w:id="1"/>
    <w:p w14:paraId="630E3FC6" w14:textId="3279B8C7" w:rsidR="00591E88" w:rsidRDefault="00591E88" w:rsidP="00591E88">
      <w:pPr>
        <w:jc w:val="both"/>
        <w:rPr>
          <w:sz w:val="24"/>
          <w:szCs w:val="24"/>
        </w:rPr>
      </w:pPr>
      <w:r w:rsidRPr="00DB1B68">
        <w:rPr>
          <w:sz w:val="24"/>
          <w:szCs w:val="24"/>
        </w:rPr>
        <w:lastRenderedPageBreak/>
        <w:t xml:space="preserve">от </w:t>
      </w:r>
      <w:r>
        <w:rPr>
          <w:sz w:val="24"/>
          <w:szCs w:val="24"/>
        </w:rPr>
        <w:t>19</w:t>
      </w:r>
      <w:r w:rsidRPr="00DB1B68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DB1B68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DB1B68">
        <w:rPr>
          <w:sz w:val="24"/>
          <w:szCs w:val="24"/>
        </w:rPr>
        <w:t xml:space="preserve"> № </w:t>
      </w:r>
      <w:r>
        <w:rPr>
          <w:sz w:val="24"/>
          <w:szCs w:val="24"/>
        </w:rPr>
        <w:t>337</w:t>
      </w:r>
      <w:r w:rsidRPr="00DB1B68">
        <w:rPr>
          <w:sz w:val="24"/>
          <w:szCs w:val="24"/>
        </w:rPr>
        <w:t xml:space="preserve"> </w:t>
      </w:r>
      <w:r w:rsidR="00CC648F">
        <w:rPr>
          <w:sz w:val="24"/>
          <w:szCs w:val="24"/>
        </w:rPr>
        <w:t>«</w:t>
      </w:r>
      <w:r w:rsidRPr="00DB1B68">
        <w:rPr>
          <w:sz w:val="24"/>
          <w:szCs w:val="24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</w:t>
      </w:r>
      <w:r>
        <w:rPr>
          <w:sz w:val="24"/>
          <w:szCs w:val="24"/>
        </w:rPr>
        <w:t xml:space="preserve"> ООО «Северный лес»</w:t>
      </w:r>
      <w:r w:rsidR="00CC648F">
        <w:rPr>
          <w:sz w:val="24"/>
          <w:szCs w:val="24"/>
        </w:rPr>
        <w:t>»</w:t>
      </w:r>
    </w:p>
    <w:p w14:paraId="00C9B5E7" w14:textId="24595CC8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70F4C8BC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СМИ – 1, ОГиЖКХ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17A58"/>
    <w:rsid w:val="00123DC0"/>
    <w:rsid w:val="0012671D"/>
    <w:rsid w:val="00137B77"/>
    <w:rsid w:val="00156044"/>
    <w:rsid w:val="001662BC"/>
    <w:rsid w:val="001A67A6"/>
    <w:rsid w:val="001A7A03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407440"/>
    <w:rsid w:val="00434DEB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4A19"/>
    <w:rsid w:val="00556B66"/>
    <w:rsid w:val="0057095E"/>
    <w:rsid w:val="00571764"/>
    <w:rsid w:val="00576E58"/>
    <w:rsid w:val="00591E8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8F74E1"/>
    <w:rsid w:val="009006E9"/>
    <w:rsid w:val="009171F7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1F55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87DDD"/>
    <w:rsid w:val="00C94866"/>
    <w:rsid w:val="00C955C3"/>
    <w:rsid w:val="00CA178D"/>
    <w:rsid w:val="00CA483C"/>
    <w:rsid w:val="00CA62D5"/>
    <w:rsid w:val="00CC648F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874E4"/>
    <w:rsid w:val="00F92AA1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183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21</cp:revision>
  <cp:lastPrinted>2022-06-16T06:42:00Z</cp:lastPrinted>
  <dcterms:created xsi:type="dcterms:W3CDTF">2025-02-19T09:49:00Z</dcterms:created>
  <dcterms:modified xsi:type="dcterms:W3CDTF">2025-02-28T09:08:00Z</dcterms:modified>
</cp:coreProperties>
</file>