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proofErr w:type="gramStart"/>
      <w:r>
        <w:rPr>
          <w:b/>
        </w:rPr>
        <w:t>РЕСПУБЛИКА  КАРЕЛИЯ</w:t>
      </w:r>
      <w:proofErr w:type="gramEnd"/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</w:t>
      </w:r>
      <w:proofErr w:type="gramStart"/>
      <w:r>
        <w:rPr>
          <w:b/>
          <w:sz w:val="22"/>
        </w:rPr>
        <w:t>КАЛЕВАЛЬСКИЙ  НАЦИОНАЛЬНЫЙ</w:t>
      </w:r>
      <w:proofErr w:type="gramEnd"/>
      <w:r>
        <w:rPr>
          <w:b/>
          <w:sz w:val="22"/>
        </w:rPr>
        <w:t xml:space="preserve">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09220833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4854F0">
        <w:rPr>
          <w:sz w:val="24"/>
          <w:u w:val="single"/>
        </w:rPr>
        <w:t>71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4135E287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2720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E241F3">
              <w:rPr>
                <w:sz w:val="22"/>
                <w:szCs w:val="22"/>
              </w:rPr>
              <w:t>2</w:t>
            </w:r>
            <w:r w:rsidR="004854F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3B571D">
              <w:rPr>
                <w:sz w:val="22"/>
                <w:szCs w:val="22"/>
              </w:rPr>
              <w:t xml:space="preserve">индивидуальному предпринимателю </w:t>
            </w:r>
            <w:r w:rsidR="004854F0">
              <w:rPr>
                <w:sz w:val="22"/>
                <w:szCs w:val="22"/>
              </w:rPr>
              <w:t>Курашу Г.Б.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412F018F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5F183ABC" w14:textId="77777777" w:rsidR="00B217C3" w:rsidRDefault="00BD3C01" w:rsidP="00BD3C01">
      <w:pPr>
        <w:ind w:firstLine="720"/>
        <w:jc w:val="both"/>
        <w:rPr>
          <w:sz w:val="22"/>
          <w:szCs w:val="22"/>
        </w:rPr>
      </w:pPr>
      <w:r>
        <w:rPr>
          <w:sz w:val="24"/>
          <w:szCs w:val="24"/>
        </w:rPr>
        <w:t xml:space="preserve">1. </w:t>
      </w:r>
      <w:r w:rsidR="00B217C3">
        <w:rPr>
          <w:sz w:val="24"/>
          <w:szCs w:val="24"/>
        </w:rPr>
        <w:t xml:space="preserve">Внести в </w:t>
      </w:r>
      <w:r w:rsidR="00B217C3">
        <w:rPr>
          <w:sz w:val="22"/>
          <w:szCs w:val="22"/>
        </w:rPr>
        <w:t>постановление администрации Калевальского муниципального района от 01.10.2024 г. № 329 «</w:t>
      </w:r>
      <w:r w:rsidR="00B217C3" w:rsidRPr="006F179E">
        <w:rPr>
          <w:sz w:val="22"/>
          <w:szCs w:val="22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</w:t>
      </w:r>
      <w:r w:rsidR="00B217C3">
        <w:rPr>
          <w:sz w:val="22"/>
          <w:szCs w:val="22"/>
        </w:rPr>
        <w:t xml:space="preserve">строительным </w:t>
      </w:r>
      <w:r w:rsidR="00B217C3" w:rsidRPr="006F179E">
        <w:rPr>
          <w:sz w:val="22"/>
          <w:szCs w:val="22"/>
        </w:rPr>
        <w:t>или иным специализированн</w:t>
      </w:r>
      <w:r w:rsidR="00B217C3">
        <w:rPr>
          <w:sz w:val="22"/>
          <w:szCs w:val="22"/>
        </w:rPr>
        <w:t xml:space="preserve">ым </w:t>
      </w:r>
      <w:r w:rsidR="00B217C3" w:rsidRPr="006F179E">
        <w:rPr>
          <w:sz w:val="22"/>
          <w:szCs w:val="22"/>
        </w:rPr>
        <w:t xml:space="preserve">потребительским кооперативам, созданных в целях удовлетворения потребностей граждан в жилье, </w:t>
      </w:r>
      <w:r w:rsidR="00B217C3">
        <w:rPr>
          <w:sz w:val="22"/>
          <w:szCs w:val="22"/>
        </w:rPr>
        <w:t xml:space="preserve">индивидуальному предпринимателю Курашу Г.Б.» следующие изменения: </w:t>
      </w:r>
    </w:p>
    <w:p w14:paraId="01BEDBF7" w14:textId="77777777" w:rsidR="00B217C3" w:rsidRDefault="00B217C3" w:rsidP="00B217C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Pr="00D268E8">
        <w:rPr>
          <w:sz w:val="24"/>
          <w:szCs w:val="24"/>
        </w:rPr>
        <w:t>П. 2 постановления изложить в новой редакции:</w:t>
      </w:r>
    </w:p>
    <w:p w14:paraId="63087025" w14:textId="3F18F73D" w:rsidR="00B217C3" w:rsidRDefault="00B217C3" w:rsidP="00B217C3">
      <w:pPr>
        <w:jc w:val="both"/>
        <w:rPr>
          <w:sz w:val="24"/>
          <w:szCs w:val="24"/>
        </w:rPr>
      </w:pPr>
      <w:bookmarkStart w:id="1" w:name="_Hlk177049438"/>
      <w:r w:rsidRPr="0014397F">
        <w:rPr>
          <w:sz w:val="24"/>
          <w:szCs w:val="24"/>
        </w:rPr>
        <w:t>Признать утратившими силу</w:t>
      </w:r>
      <w:r>
        <w:rPr>
          <w:sz w:val="24"/>
          <w:szCs w:val="24"/>
        </w:rPr>
        <w:t xml:space="preserve"> с 01.01.2025 года</w:t>
      </w:r>
      <w:r w:rsidRPr="0014397F">
        <w:rPr>
          <w:sz w:val="24"/>
          <w:szCs w:val="24"/>
        </w:rPr>
        <w:t xml:space="preserve"> постановления администрации Калевальского муниципального района:</w:t>
      </w:r>
    </w:p>
    <w:p w14:paraId="55C3173A" w14:textId="77777777" w:rsidR="00B217C3" w:rsidRDefault="00B217C3" w:rsidP="00B21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F5FF9">
        <w:rPr>
          <w:sz w:val="24"/>
          <w:szCs w:val="24"/>
        </w:rPr>
        <w:t xml:space="preserve">от </w:t>
      </w:r>
      <w:r>
        <w:rPr>
          <w:sz w:val="24"/>
          <w:szCs w:val="24"/>
        </w:rPr>
        <w:t>20</w:t>
      </w:r>
      <w:r w:rsidRPr="006F5FF9">
        <w:rPr>
          <w:sz w:val="24"/>
          <w:szCs w:val="24"/>
        </w:rPr>
        <w:t>.</w:t>
      </w:r>
      <w:r>
        <w:rPr>
          <w:sz w:val="24"/>
          <w:szCs w:val="24"/>
        </w:rPr>
        <w:t>12</w:t>
      </w:r>
      <w:r w:rsidRPr="006F5FF9">
        <w:rPr>
          <w:sz w:val="24"/>
          <w:szCs w:val="24"/>
        </w:rPr>
        <w:t>.201</w:t>
      </w:r>
      <w:r>
        <w:rPr>
          <w:sz w:val="24"/>
          <w:szCs w:val="24"/>
        </w:rPr>
        <w:t>9</w:t>
      </w:r>
      <w:r w:rsidRPr="006F5FF9">
        <w:rPr>
          <w:sz w:val="24"/>
          <w:szCs w:val="24"/>
        </w:rPr>
        <w:t xml:space="preserve"> № </w:t>
      </w:r>
      <w:r>
        <w:rPr>
          <w:sz w:val="24"/>
          <w:szCs w:val="24"/>
        </w:rPr>
        <w:t>608</w:t>
      </w:r>
      <w:r w:rsidRPr="006F5FF9">
        <w:rPr>
          <w:sz w:val="24"/>
          <w:szCs w:val="24"/>
        </w:rPr>
        <w:t xml:space="preserve"> 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</w:t>
      </w:r>
      <w:r w:rsidRPr="006F5FF9">
        <w:rPr>
          <w:sz w:val="24"/>
          <w:szCs w:val="24"/>
        </w:rPr>
        <w:lastRenderedPageBreak/>
        <w:t>потребительским кооперативам, созданных в целях удовлетворения потребностей</w:t>
      </w:r>
      <w:r>
        <w:rPr>
          <w:sz w:val="24"/>
          <w:szCs w:val="24"/>
        </w:rPr>
        <w:t xml:space="preserve"> граждан в жилье, индивидуальному</w:t>
      </w:r>
      <w:r w:rsidRPr="006F5FF9">
        <w:rPr>
          <w:sz w:val="24"/>
          <w:szCs w:val="24"/>
        </w:rPr>
        <w:t xml:space="preserve"> предпринимател</w:t>
      </w:r>
      <w:r>
        <w:rPr>
          <w:sz w:val="24"/>
          <w:szCs w:val="24"/>
        </w:rPr>
        <w:t>ю</w:t>
      </w:r>
      <w:r w:rsidRPr="006F5FF9">
        <w:rPr>
          <w:sz w:val="24"/>
          <w:szCs w:val="24"/>
        </w:rPr>
        <w:t xml:space="preserve"> </w:t>
      </w:r>
      <w:bookmarkEnd w:id="1"/>
      <w:r w:rsidRPr="006F5FF9">
        <w:rPr>
          <w:sz w:val="24"/>
          <w:szCs w:val="24"/>
        </w:rPr>
        <w:t>Кураш</w:t>
      </w:r>
      <w:r>
        <w:rPr>
          <w:sz w:val="24"/>
          <w:szCs w:val="24"/>
        </w:rPr>
        <w:t>у</w:t>
      </w:r>
      <w:r w:rsidRPr="006F5FF9">
        <w:rPr>
          <w:sz w:val="24"/>
          <w:szCs w:val="24"/>
        </w:rPr>
        <w:t xml:space="preserve"> Г.Б.</w:t>
      </w:r>
      <w:r>
        <w:rPr>
          <w:sz w:val="24"/>
          <w:szCs w:val="24"/>
        </w:rPr>
        <w:t>;</w:t>
      </w:r>
    </w:p>
    <w:p w14:paraId="385EF977" w14:textId="3BD1C2BE" w:rsidR="00B217C3" w:rsidRDefault="00B217C3" w:rsidP="00B217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 10.01.2020г. № 3 </w:t>
      </w:r>
      <w:r w:rsidRPr="00615FF1">
        <w:rPr>
          <w:sz w:val="24"/>
          <w:szCs w:val="24"/>
        </w:rPr>
        <w:t xml:space="preserve">О внесении изменений в постановление </w:t>
      </w:r>
      <w:r>
        <w:rPr>
          <w:sz w:val="24"/>
          <w:szCs w:val="24"/>
        </w:rPr>
        <w:t>А</w:t>
      </w:r>
      <w:r w:rsidRPr="00615FF1">
        <w:rPr>
          <w:sz w:val="24"/>
          <w:szCs w:val="24"/>
        </w:rPr>
        <w:t>дминистрации Калевальского муниципального района от 20.12.2019 г. № 608</w:t>
      </w:r>
      <w:r>
        <w:rPr>
          <w:sz w:val="24"/>
          <w:szCs w:val="24"/>
        </w:rPr>
        <w:t>.</w:t>
      </w:r>
    </w:p>
    <w:p w14:paraId="00C9B5E7" w14:textId="4B4025E4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 xml:space="preserve">. Настоящее постановление подлежит опубликованию в официальном бюллетене «Вестник муниципального образования «Калевальский </w:t>
      </w:r>
      <w:r w:rsidR="00350523">
        <w:rPr>
          <w:sz w:val="24"/>
          <w:szCs w:val="24"/>
        </w:rPr>
        <w:t>городское</w:t>
      </w:r>
      <w:r w:rsidR="00156044">
        <w:rPr>
          <w:sz w:val="24"/>
          <w:szCs w:val="24"/>
        </w:rPr>
        <w:t xml:space="preserve"> </w:t>
      </w:r>
      <w:r w:rsidR="00350523">
        <w:rPr>
          <w:sz w:val="24"/>
          <w:szCs w:val="24"/>
        </w:rPr>
        <w:t>поселение</w:t>
      </w:r>
      <w:r w:rsidR="00156044">
        <w:rPr>
          <w:sz w:val="24"/>
          <w:szCs w:val="24"/>
        </w:rPr>
        <w:t>» и размещению на</w:t>
      </w:r>
      <w:r w:rsidR="00350523">
        <w:rPr>
          <w:sz w:val="24"/>
          <w:szCs w:val="24"/>
        </w:rPr>
        <w:t xml:space="preserve"> странице Калевальского городского поселения на</w:t>
      </w:r>
      <w:r w:rsidR="00156044">
        <w:rPr>
          <w:sz w:val="24"/>
          <w:szCs w:val="24"/>
        </w:rPr>
        <w:t xml:space="preserve"> официальном сайте Калевальского муниципального района.</w:t>
      </w:r>
    </w:p>
    <w:p w14:paraId="55541338" w14:textId="44756ECC" w:rsidR="00D52E60" w:rsidRDefault="00350523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12F3854C" w14:textId="77777777" w:rsidR="008C4E66" w:rsidRDefault="008C4E66" w:rsidP="00BD3C01">
      <w:pPr>
        <w:spacing w:line="240" w:lineRule="atLeast"/>
        <w:rPr>
          <w:sz w:val="24"/>
          <w:szCs w:val="24"/>
        </w:rPr>
      </w:pPr>
    </w:p>
    <w:p w14:paraId="1D0ED23C" w14:textId="5A1C83A7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614BC672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498C6219" w14:textId="77777777" w:rsidR="008A28CC" w:rsidRDefault="008A28CC" w:rsidP="00BD3C01">
      <w:pPr>
        <w:rPr>
          <w:sz w:val="18"/>
          <w:szCs w:val="18"/>
        </w:rPr>
      </w:pPr>
    </w:p>
    <w:p w14:paraId="6B17B9D9" w14:textId="77777777" w:rsidR="008A28CC" w:rsidRDefault="008A28CC" w:rsidP="00BD3C01">
      <w:pPr>
        <w:rPr>
          <w:sz w:val="18"/>
          <w:szCs w:val="18"/>
        </w:rPr>
      </w:pPr>
    </w:p>
    <w:p w14:paraId="5B430BC2" w14:textId="77777777" w:rsidR="008A28CC" w:rsidRDefault="008A28CC" w:rsidP="00BD3C01">
      <w:pPr>
        <w:rPr>
          <w:sz w:val="18"/>
          <w:szCs w:val="18"/>
        </w:rPr>
      </w:pPr>
    </w:p>
    <w:p w14:paraId="1082988E" w14:textId="77777777" w:rsidR="008A28CC" w:rsidRDefault="008A28CC" w:rsidP="00BD3C01">
      <w:pPr>
        <w:rPr>
          <w:sz w:val="18"/>
          <w:szCs w:val="18"/>
        </w:rPr>
      </w:pPr>
    </w:p>
    <w:p w14:paraId="4B08D75F" w14:textId="77777777" w:rsidR="008A28CC" w:rsidRDefault="008A28CC" w:rsidP="00BD3C01">
      <w:pPr>
        <w:rPr>
          <w:sz w:val="18"/>
          <w:szCs w:val="18"/>
        </w:rPr>
      </w:pPr>
    </w:p>
    <w:p w14:paraId="5359D5EF" w14:textId="77777777" w:rsidR="008A28CC" w:rsidRDefault="008A28CC" w:rsidP="00BD3C01">
      <w:pPr>
        <w:rPr>
          <w:sz w:val="18"/>
          <w:szCs w:val="18"/>
        </w:rPr>
      </w:pPr>
    </w:p>
    <w:p w14:paraId="6696AADF" w14:textId="77777777" w:rsidR="008A28CC" w:rsidRDefault="008A28CC" w:rsidP="00BD3C01">
      <w:pPr>
        <w:rPr>
          <w:sz w:val="18"/>
          <w:szCs w:val="18"/>
        </w:rPr>
      </w:pPr>
    </w:p>
    <w:p w14:paraId="2003C060" w14:textId="38711DF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50302C5E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 xml:space="preserve">Рассылка: дело-1, СМИ – 1, </w:t>
      </w:r>
      <w:proofErr w:type="spellStart"/>
      <w:r w:rsidRPr="00BD3C01">
        <w:rPr>
          <w:sz w:val="18"/>
          <w:szCs w:val="18"/>
        </w:rPr>
        <w:t>ОГиЖКХ</w:t>
      </w:r>
      <w:proofErr w:type="spellEnd"/>
      <w:r w:rsidRPr="00BD3C01">
        <w:rPr>
          <w:sz w:val="18"/>
          <w:szCs w:val="18"/>
        </w:rPr>
        <w:t xml:space="preserve">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E691E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4108DD"/>
    <w:multiLevelType w:val="multilevel"/>
    <w:tmpl w:val="882EB7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4"/>
      </w:rPr>
    </w:lvl>
  </w:abstractNum>
  <w:abstractNum w:abstractNumId="3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7E31B17"/>
    <w:multiLevelType w:val="hybridMultilevel"/>
    <w:tmpl w:val="F828E1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11"/>
  </w:num>
  <w:num w:numId="3" w16cid:durableId="679162575">
    <w:abstractNumId w:val="1"/>
  </w:num>
  <w:num w:numId="4" w16cid:durableId="1718968374">
    <w:abstractNumId w:val="10"/>
  </w:num>
  <w:num w:numId="5" w16cid:durableId="1022052007">
    <w:abstractNumId w:val="6"/>
  </w:num>
  <w:num w:numId="6" w16cid:durableId="1027872709">
    <w:abstractNumId w:val="8"/>
  </w:num>
  <w:num w:numId="7" w16cid:durableId="204559712">
    <w:abstractNumId w:val="7"/>
  </w:num>
  <w:num w:numId="8" w16cid:durableId="198788949">
    <w:abstractNumId w:val="3"/>
  </w:num>
  <w:num w:numId="9" w16cid:durableId="11309773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5"/>
  </w:num>
  <w:num w:numId="11" w16cid:durableId="1483811597">
    <w:abstractNumId w:val="2"/>
  </w:num>
  <w:num w:numId="12" w16cid:durableId="9467332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6A5"/>
    <w:rsid w:val="00021FB3"/>
    <w:rsid w:val="0003630F"/>
    <w:rsid w:val="0004433A"/>
    <w:rsid w:val="00052CF5"/>
    <w:rsid w:val="00052F2F"/>
    <w:rsid w:val="00073D59"/>
    <w:rsid w:val="000768F9"/>
    <w:rsid w:val="00077C71"/>
    <w:rsid w:val="000868E5"/>
    <w:rsid w:val="0009104C"/>
    <w:rsid w:val="000A709D"/>
    <w:rsid w:val="000D76E1"/>
    <w:rsid w:val="000E1289"/>
    <w:rsid w:val="000E2154"/>
    <w:rsid w:val="000E56D2"/>
    <w:rsid w:val="000E6A34"/>
    <w:rsid w:val="001120BF"/>
    <w:rsid w:val="00123DC0"/>
    <w:rsid w:val="0012671D"/>
    <w:rsid w:val="00137B77"/>
    <w:rsid w:val="00156044"/>
    <w:rsid w:val="001662BC"/>
    <w:rsid w:val="001A67A6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50523"/>
    <w:rsid w:val="00391FFF"/>
    <w:rsid w:val="003B1A3E"/>
    <w:rsid w:val="003B571D"/>
    <w:rsid w:val="00407440"/>
    <w:rsid w:val="00434DEB"/>
    <w:rsid w:val="00456311"/>
    <w:rsid w:val="004854F0"/>
    <w:rsid w:val="0049044A"/>
    <w:rsid w:val="004C57C7"/>
    <w:rsid w:val="004D15C3"/>
    <w:rsid w:val="004F58BA"/>
    <w:rsid w:val="00520965"/>
    <w:rsid w:val="0052120C"/>
    <w:rsid w:val="005337F8"/>
    <w:rsid w:val="00541A33"/>
    <w:rsid w:val="00552501"/>
    <w:rsid w:val="00556B66"/>
    <w:rsid w:val="0057095E"/>
    <w:rsid w:val="00571764"/>
    <w:rsid w:val="00576E58"/>
    <w:rsid w:val="005B26CD"/>
    <w:rsid w:val="005C30B7"/>
    <w:rsid w:val="005C5650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0907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F34C0"/>
    <w:rsid w:val="007F4035"/>
    <w:rsid w:val="0080287E"/>
    <w:rsid w:val="0080392E"/>
    <w:rsid w:val="008304BB"/>
    <w:rsid w:val="008316B4"/>
    <w:rsid w:val="008437A3"/>
    <w:rsid w:val="00882AC1"/>
    <w:rsid w:val="008A28CC"/>
    <w:rsid w:val="008A4688"/>
    <w:rsid w:val="008A7F2C"/>
    <w:rsid w:val="008B11F1"/>
    <w:rsid w:val="008C4E66"/>
    <w:rsid w:val="008C7A46"/>
    <w:rsid w:val="008D1F44"/>
    <w:rsid w:val="009006E9"/>
    <w:rsid w:val="009426E6"/>
    <w:rsid w:val="00971F0A"/>
    <w:rsid w:val="009728AF"/>
    <w:rsid w:val="00975ED0"/>
    <w:rsid w:val="009804A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447A"/>
    <w:rsid w:val="00A83497"/>
    <w:rsid w:val="00A83A84"/>
    <w:rsid w:val="00A85EBB"/>
    <w:rsid w:val="00A97473"/>
    <w:rsid w:val="00AC1F27"/>
    <w:rsid w:val="00AC2FB6"/>
    <w:rsid w:val="00AC5A8D"/>
    <w:rsid w:val="00AD28C6"/>
    <w:rsid w:val="00AF145C"/>
    <w:rsid w:val="00B011CA"/>
    <w:rsid w:val="00B05E6D"/>
    <w:rsid w:val="00B10363"/>
    <w:rsid w:val="00B179D9"/>
    <w:rsid w:val="00B204A7"/>
    <w:rsid w:val="00B217C3"/>
    <w:rsid w:val="00B232A8"/>
    <w:rsid w:val="00B4248C"/>
    <w:rsid w:val="00B526FF"/>
    <w:rsid w:val="00B73409"/>
    <w:rsid w:val="00B90A27"/>
    <w:rsid w:val="00B96DB2"/>
    <w:rsid w:val="00BA0AE5"/>
    <w:rsid w:val="00BB6B05"/>
    <w:rsid w:val="00BC52E3"/>
    <w:rsid w:val="00BD3C01"/>
    <w:rsid w:val="00BD4EEF"/>
    <w:rsid w:val="00BD6E49"/>
    <w:rsid w:val="00BE25D2"/>
    <w:rsid w:val="00BE2D0E"/>
    <w:rsid w:val="00BE691E"/>
    <w:rsid w:val="00C00AD0"/>
    <w:rsid w:val="00C03422"/>
    <w:rsid w:val="00C06A66"/>
    <w:rsid w:val="00C12E07"/>
    <w:rsid w:val="00C31EBF"/>
    <w:rsid w:val="00C344D6"/>
    <w:rsid w:val="00C45D6B"/>
    <w:rsid w:val="00C51AEF"/>
    <w:rsid w:val="00C94866"/>
    <w:rsid w:val="00C955C3"/>
    <w:rsid w:val="00CA178D"/>
    <w:rsid w:val="00CA483C"/>
    <w:rsid w:val="00CA62D5"/>
    <w:rsid w:val="00CD2D1B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6086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163</TotalTime>
  <Pages>1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23</cp:revision>
  <cp:lastPrinted>2022-06-16T06:42:00Z</cp:lastPrinted>
  <dcterms:created xsi:type="dcterms:W3CDTF">2025-02-19T09:49:00Z</dcterms:created>
  <dcterms:modified xsi:type="dcterms:W3CDTF">2025-02-28T09:17:00Z</dcterms:modified>
</cp:coreProperties>
</file>