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12A10420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0E5EAA">
        <w:rPr>
          <w:sz w:val="24"/>
          <w:u w:val="single"/>
        </w:rPr>
        <w:t>70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38F73255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E241F3">
              <w:rPr>
                <w:sz w:val="22"/>
                <w:szCs w:val="22"/>
              </w:rPr>
              <w:t>2</w:t>
            </w:r>
            <w:r w:rsidR="000E5E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0E5EAA">
              <w:rPr>
                <w:sz w:val="22"/>
                <w:szCs w:val="22"/>
              </w:rPr>
              <w:t>индивидуальному предпринимателю Кузьмину А.В.</w:t>
            </w:r>
            <w:r w:rsidR="001D4954">
              <w:rPr>
                <w:sz w:val="22"/>
                <w:szCs w:val="22"/>
              </w:rPr>
              <w:t>»</w:t>
            </w:r>
          </w:p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1426F55C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4787C28A" w14:textId="287D3E4F" w:rsidR="000672E0" w:rsidRDefault="000672E0" w:rsidP="00BD3C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>
        <w:rPr>
          <w:sz w:val="22"/>
          <w:szCs w:val="22"/>
        </w:rPr>
        <w:t>постановление администрации Калевальского муниципального района от 01.10.2024 г. № 328 «</w:t>
      </w:r>
      <w:r w:rsidRPr="006F179E">
        <w:rPr>
          <w:sz w:val="22"/>
          <w:szCs w:val="22"/>
        </w:rPr>
        <w:t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</w:t>
      </w:r>
      <w:r>
        <w:rPr>
          <w:sz w:val="22"/>
          <w:szCs w:val="22"/>
        </w:rPr>
        <w:t xml:space="preserve">строительным </w:t>
      </w:r>
      <w:r w:rsidRPr="006F179E">
        <w:rPr>
          <w:sz w:val="22"/>
          <w:szCs w:val="22"/>
        </w:rPr>
        <w:t>или иным специализированн</w:t>
      </w:r>
      <w:r>
        <w:rPr>
          <w:sz w:val="22"/>
          <w:szCs w:val="22"/>
        </w:rPr>
        <w:t xml:space="preserve">ым </w:t>
      </w:r>
      <w:r w:rsidRPr="006F179E">
        <w:rPr>
          <w:sz w:val="22"/>
          <w:szCs w:val="22"/>
        </w:rPr>
        <w:t xml:space="preserve">потребительским кооперативам, созданных в целях удовлетворения потребностей граждан в жилье, </w:t>
      </w:r>
      <w:r>
        <w:rPr>
          <w:sz w:val="22"/>
          <w:szCs w:val="22"/>
        </w:rPr>
        <w:t>индивидуальному предпринимателю Кузьмину А.В.» следующие изменения:</w:t>
      </w:r>
    </w:p>
    <w:p w14:paraId="2A6CAA18" w14:textId="4F4E1139" w:rsidR="00055F42" w:rsidRDefault="00BD3C01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672E0">
        <w:rPr>
          <w:sz w:val="24"/>
          <w:szCs w:val="24"/>
        </w:rPr>
        <w:t xml:space="preserve">1. </w:t>
      </w:r>
      <w:r w:rsidR="000672E0" w:rsidRPr="00D268E8">
        <w:rPr>
          <w:sz w:val="24"/>
          <w:szCs w:val="24"/>
        </w:rPr>
        <w:t>П. 2 постановления изложить в новой редакции:</w:t>
      </w:r>
    </w:p>
    <w:p w14:paraId="7A7353F6" w14:textId="12033162" w:rsidR="000672E0" w:rsidRPr="008741FA" w:rsidRDefault="005E6A1B" w:rsidP="000672E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0672E0" w:rsidRPr="008741FA">
        <w:rPr>
          <w:sz w:val="24"/>
          <w:szCs w:val="24"/>
        </w:rPr>
        <w:t xml:space="preserve">Признать утратившими силу </w:t>
      </w:r>
      <w:r w:rsidR="000672E0">
        <w:rPr>
          <w:sz w:val="24"/>
          <w:szCs w:val="24"/>
        </w:rPr>
        <w:t xml:space="preserve">с 01.01.2025 года </w:t>
      </w:r>
      <w:r w:rsidR="000672E0" w:rsidRPr="008741FA">
        <w:rPr>
          <w:sz w:val="24"/>
          <w:szCs w:val="24"/>
        </w:rPr>
        <w:t>постановления администрации Калевальского муниципального района:</w:t>
      </w:r>
    </w:p>
    <w:p w14:paraId="3568F429" w14:textId="6D9A304C" w:rsidR="000672E0" w:rsidRPr="008741FA" w:rsidRDefault="000672E0" w:rsidP="000672E0">
      <w:pPr>
        <w:jc w:val="both"/>
        <w:rPr>
          <w:sz w:val="24"/>
          <w:szCs w:val="24"/>
        </w:rPr>
      </w:pPr>
      <w:r w:rsidRPr="008741FA">
        <w:rPr>
          <w:sz w:val="24"/>
          <w:szCs w:val="24"/>
        </w:rPr>
        <w:t xml:space="preserve">- от </w:t>
      </w:r>
      <w:r>
        <w:rPr>
          <w:sz w:val="24"/>
          <w:szCs w:val="24"/>
        </w:rPr>
        <w:t>14</w:t>
      </w:r>
      <w:r w:rsidRPr="008741F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741FA"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 w:rsidRPr="008741FA">
        <w:rPr>
          <w:sz w:val="24"/>
          <w:szCs w:val="24"/>
        </w:rPr>
        <w:t xml:space="preserve"> г. № </w:t>
      </w:r>
      <w:r>
        <w:rPr>
          <w:sz w:val="24"/>
          <w:szCs w:val="24"/>
        </w:rPr>
        <w:t>317</w:t>
      </w:r>
      <w:r w:rsidRPr="008741FA">
        <w:rPr>
          <w:sz w:val="24"/>
          <w:szCs w:val="24"/>
        </w:rPr>
        <w:t xml:space="preserve"> </w:t>
      </w:r>
      <w:r w:rsidR="005E6A1B">
        <w:rPr>
          <w:sz w:val="24"/>
          <w:szCs w:val="24"/>
        </w:rPr>
        <w:t>«</w:t>
      </w:r>
      <w:r w:rsidRPr="008741FA">
        <w:rPr>
          <w:sz w:val="24"/>
          <w:szCs w:val="24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r>
        <w:rPr>
          <w:sz w:val="24"/>
          <w:szCs w:val="24"/>
        </w:rPr>
        <w:t>Кузьмину А.В.</w:t>
      </w:r>
      <w:r w:rsidR="005E6A1B">
        <w:rPr>
          <w:sz w:val="24"/>
          <w:szCs w:val="24"/>
        </w:rPr>
        <w:t>»</w:t>
      </w:r>
    </w:p>
    <w:p w14:paraId="00C9B5E7" w14:textId="04B547BF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00A70C51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2003C060" w14:textId="2203BEE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563CF280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>Рассылка: дело-1,  СМИ – 1, ОГиЖКХ -1,  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5B265959" w14:textId="77777777" w:rsidR="001A67A6" w:rsidRDefault="001A67A6" w:rsidP="00C51AEF"/>
    <w:p w14:paraId="693EA3E4" w14:textId="77777777" w:rsidR="001A67A6" w:rsidRDefault="001A67A6" w:rsidP="00C51AEF"/>
    <w:p w14:paraId="232245A2" w14:textId="77777777" w:rsidR="001A67A6" w:rsidRDefault="001A67A6" w:rsidP="00C51AEF"/>
    <w:p w14:paraId="74D62F97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CF5"/>
    <w:rsid w:val="00052F2F"/>
    <w:rsid w:val="00055F42"/>
    <w:rsid w:val="000672E0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5EAA"/>
    <w:rsid w:val="000E6A34"/>
    <w:rsid w:val="001120BF"/>
    <w:rsid w:val="00123DC0"/>
    <w:rsid w:val="0012671D"/>
    <w:rsid w:val="00137B77"/>
    <w:rsid w:val="00156044"/>
    <w:rsid w:val="001662BC"/>
    <w:rsid w:val="001A67A6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B1A3E"/>
    <w:rsid w:val="003B571D"/>
    <w:rsid w:val="00407440"/>
    <w:rsid w:val="00434DEB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B26CD"/>
    <w:rsid w:val="005C30B7"/>
    <w:rsid w:val="005C5650"/>
    <w:rsid w:val="005D5495"/>
    <w:rsid w:val="005D7BEB"/>
    <w:rsid w:val="005E6A1B"/>
    <w:rsid w:val="006064CD"/>
    <w:rsid w:val="0061611F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9006E9"/>
    <w:rsid w:val="009426E6"/>
    <w:rsid w:val="00954A5C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2DEC"/>
    <w:rsid w:val="00A7447A"/>
    <w:rsid w:val="00A83497"/>
    <w:rsid w:val="00A83A84"/>
    <w:rsid w:val="00A85EBB"/>
    <w:rsid w:val="00A97473"/>
    <w:rsid w:val="00AB1775"/>
    <w:rsid w:val="00AC1F27"/>
    <w:rsid w:val="00AC2FB6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577D0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6086"/>
    <w:rsid w:val="00F874E4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154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20</cp:revision>
  <cp:lastPrinted>2022-06-16T06:42:00Z</cp:lastPrinted>
  <dcterms:created xsi:type="dcterms:W3CDTF">2025-02-19T09:49:00Z</dcterms:created>
  <dcterms:modified xsi:type="dcterms:W3CDTF">2025-02-28T09:18:00Z</dcterms:modified>
</cp:coreProperties>
</file>