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7B0" w14:textId="2EE7D2DD" w:rsidR="000E56D2" w:rsidRDefault="008820D5">
      <w:pPr>
        <w:ind w:right="-1"/>
        <w:jc w:val="center"/>
      </w:pPr>
      <w:r>
        <w:rPr>
          <w:noProof/>
        </w:rPr>
        <w:drawing>
          <wp:inline distT="0" distB="0" distL="0" distR="0" wp14:anchorId="757A5005" wp14:editId="2FDF91C4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ACFD" w14:textId="77777777" w:rsidR="000E56D2" w:rsidRDefault="00FB25E9">
      <w:pPr>
        <w:spacing w:line="360" w:lineRule="auto"/>
        <w:jc w:val="center"/>
        <w:rPr>
          <w:b/>
        </w:rPr>
      </w:pPr>
      <w:r>
        <w:rPr>
          <w:b/>
        </w:rPr>
        <w:t>РЕСПУБЛИКА</w:t>
      </w:r>
      <w:r w:rsidR="000E56D2">
        <w:rPr>
          <w:b/>
        </w:rPr>
        <w:t xml:space="preserve"> КАРЕЛИЯ</w:t>
      </w:r>
    </w:p>
    <w:p w14:paraId="119E156B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78A8637D" w14:textId="77777777" w:rsidR="000E56D2" w:rsidRDefault="00FB25E9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НАЦИОНАЛЬНЫЙ</w:t>
      </w:r>
      <w:r w:rsidR="000E56D2">
        <w:rPr>
          <w:b/>
          <w:sz w:val="22"/>
        </w:rPr>
        <w:t xml:space="preserve"> РАЙОН"</w:t>
      </w:r>
    </w:p>
    <w:p w14:paraId="6EFDA666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13E577CA" w14:textId="77777777" w:rsidR="000E56D2" w:rsidRDefault="00FB25E9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</w:t>
      </w:r>
      <w:r w:rsidR="000E56D2">
        <w:rPr>
          <w:b/>
          <w:sz w:val="26"/>
        </w:rPr>
        <w:t xml:space="preserve"> МУНИЦИПАЛЬНОГО РАЙОНА</w:t>
      </w:r>
    </w:p>
    <w:p w14:paraId="6531470A" w14:textId="77777777" w:rsidR="000E56D2" w:rsidRDefault="00052F2F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E7F2F7D" w14:textId="5CB11827" w:rsidR="00BC5A51" w:rsidRDefault="0014397F" w:rsidP="00FB25E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0E56D2" w:rsidRPr="00FB25E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525C8" w:rsidRPr="006525C8">
        <w:rPr>
          <w:sz w:val="24"/>
          <w:szCs w:val="24"/>
          <w:u w:val="single"/>
        </w:rPr>
        <w:t xml:space="preserve">01.10.2024 </w:t>
      </w:r>
      <w:r w:rsidR="000E56D2" w:rsidRPr="006525C8">
        <w:rPr>
          <w:sz w:val="24"/>
          <w:szCs w:val="24"/>
          <w:u w:val="single"/>
        </w:rPr>
        <w:t>г. №</w:t>
      </w:r>
      <w:r w:rsidR="001C2FEB" w:rsidRPr="006525C8">
        <w:rPr>
          <w:sz w:val="24"/>
          <w:szCs w:val="24"/>
          <w:u w:val="single"/>
        </w:rPr>
        <w:t xml:space="preserve"> </w:t>
      </w:r>
      <w:r w:rsidR="006525C8" w:rsidRPr="006525C8">
        <w:rPr>
          <w:sz w:val="24"/>
          <w:szCs w:val="24"/>
          <w:u w:val="single"/>
        </w:rPr>
        <w:t>329</w:t>
      </w:r>
      <w:r w:rsidR="00EA411E" w:rsidRPr="006525C8">
        <w:rPr>
          <w:sz w:val="24"/>
          <w:szCs w:val="24"/>
          <w:u w:val="single"/>
        </w:rPr>
        <w:t xml:space="preserve"> </w:t>
      </w:r>
    </w:p>
    <w:p w14:paraId="604D949E" w14:textId="77777777" w:rsidR="000E56D2" w:rsidRPr="00FB25E9" w:rsidRDefault="000E56D2" w:rsidP="00FB25E9">
      <w:pPr>
        <w:jc w:val="both"/>
      </w:pPr>
      <w:r w:rsidRPr="00FB25E9">
        <w:t>п.</w:t>
      </w:r>
      <w:r w:rsidR="00FB25E9" w:rsidRPr="00FB25E9">
        <w:t xml:space="preserve"> </w:t>
      </w:r>
      <w:r w:rsidRPr="00FB25E9">
        <w:t>Калевала</w:t>
      </w:r>
    </w:p>
    <w:p w14:paraId="1B4B52CF" w14:textId="77777777" w:rsidR="00FB25E9" w:rsidRPr="00FB25E9" w:rsidRDefault="00FB25E9" w:rsidP="00FB25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</w:tblGrid>
      <w:tr w:rsidR="00077C71" w:rsidRPr="001C657B" w14:paraId="2FC96FBA" w14:textId="77777777" w:rsidTr="0014397F">
        <w:trPr>
          <w:trHeight w:val="282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487C5" w14:textId="77777777" w:rsidR="00077C71" w:rsidRPr="00FB25E9" w:rsidRDefault="00E60092" w:rsidP="00FB25E9">
            <w:pPr>
              <w:jc w:val="both"/>
              <w:rPr>
                <w:sz w:val="24"/>
                <w:szCs w:val="24"/>
              </w:rPr>
            </w:pPr>
            <w:r w:rsidRPr="001C657B">
              <w:rPr>
                <w:sz w:val="24"/>
                <w:szCs w:val="24"/>
              </w:rPr>
              <w:t>О</w:t>
            </w:r>
            <w:r w:rsidR="00246CB3" w:rsidRPr="001C657B">
              <w:rPr>
                <w:sz w:val="24"/>
                <w:szCs w:val="24"/>
              </w:rPr>
              <w:t>б установлении предельной</w:t>
            </w:r>
            <w:r w:rsidR="00391FFF" w:rsidRPr="001C657B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1C657B">
              <w:rPr>
                <w:sz w:val="24"/>
                <w:szCs w:val="24"/>
              </w:rPr>
              <w:t>ников жилья, жилищным, жилищно-</w:t>
            </w:r>
            <w:r w:rsidR="00391FFF" w:rsidRPr="001C657B">
              <w:rPr>
                <w:sz w:val="24"/>
                <w:szCs w:val="24"/>
              </w:rPr>
              <w:t>строительным или иным специализированн</w:t>
            </w:r>
            <w:r w:rsidR="005C30B7" w:rsidRPr="001C657B">
              <w:rPr>
                <w:sz w:val="24"/>
                <w:szCs w:val="24"/>
              </w:rPr>
              <w:t>ым потребительским кооперативам</w:t>
            </w:r>
            <w:r w:rsidR="00391FFF" w:rsidRPr="001C657B">
              <w:rPr>
                <w:sz w:val="24"/>
                <w:szCs w:val="24"/>
              </w:rPr>
              <w:t>, созданных в целях удовлетворения потребностей граждан в жилье, индивидуальн</w:t>
            </w:r>
            <w:r w:rsidR="000A709D">
              <w:rPr>
                <w:sz w:val="24"/>
                <w:szCs w:val="24"/>
              </w:rPr>
              <w:t>ом</w:t>
            </w:r>
            <w:r w:rsidR="00F97BD9">
              <w:rPr>
                <w:sz w:val="24"/>
                <w:szCs w:val="24"/>
              </w:rPr>
              <w:t xml:space="preserve">у предпринимателю </w:t>
            </w:r>
            <w:r w:rsidR="000B6753">
              <w:rPr>
                <w:sz w:val="24"/>
                <w:szCs w:val="24"/>
              </w:rPr>
              <w:t>Курашу Г.Б.</w:t>
            </w:r>
          </w:p>
        </w:tc>
      </w:tr>
    </w:tbl>
    <w:p w14:paraId="5DD00045" w14:textId="77777777" w:rsidR="00FB25E9" w:rsidRPr="00FB25E9" w:rsidRDefault="00FB25E9" w:rsidP="00E60092">
      <w:pPr>
        <w:jc w:val="both"/>
        <w:rPr>
          <w:szCs w:val="24"/>
        </w:rPr>
      </w:pPr>
    </w:p>
    <w:p w14:paraId="1E1FCE08" w14:textId="154BA9C5" w:rsidR="004411D8" w:rsidRDefault="00E60092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397F" w:rsidRPr="0014397F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2ABA0D8C" w14:textId="77777777" w:rsidR="0014397F" w:rsidRPr="00FB25E9" w:rsidRDefault="0014397F" w:rsidP="00E60092">
      <w:pPr>
        <w:jc w:val="both"/>
        <w:rPr>
          <w:szCs w:val="24"/>
        </w:rPr>
      </w:pPr>
    </w:p>
    <w:p w14:paraId="452FC0CE" w14:textId="77777777" w:rsidR="004D15C3" w:rsidRDefault="00A97473" w:rsidP="00FB2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14:paraId="540465A4" w14:textId="77777777" w:rsidR="00FB25E9" w:rsidRPr="00FB25E9" w:rsidRDefault="00FB25E9" w:rsidP="00FB25E9">
      <w:pPr>
        <w:rPr>
          <w:b/>
          <w:szCs w:val="24"/>
          <w:u w:val="single"/>
        </w:rPr>
      </w:pPr>
    </w:p>
    <w:p w14:paraId="47BC375E" w14:textId="4C6F417E" w:rsidR="00434DEB" w:rsidRDefault="009728AF" w:rsidP="00FB25E9">
      <w:pPr>
        <w:numPr>
          <w:ilvl w:val="0"/>
          <w:numId w:val="14"/>
        </w:numPr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индивидуальным предпринимате</w:t>
      </w:r>
      <w:r w:rsidR="000E2154">
        <w:rPr>
          <w:sz w:val="24"/>
          <w:szCs w:val="24"/>
        </w:rPr>
        <w:t>лем</w:t>
      </w:r>
      <w:r w:rsidR="00F97BD9">
        <w:rPr>
          <w:sz w:val="24"/>
          <w:szCs w:val="24"/>
        </w:rPr>
        <w:t xml:space="preserve"> </w:t>
      </w:r>
      <w:proofErr w:type="spellStart"/>
      <w:r w:rsidR="00B11914">
        <w:rPr>
          <w:sz w:val="24"/>
          <w:szCs w:val="24"/>
        </w:rPr>
        <w:t>Курашом</w:t>
      </w:r>
      <w:proofErr w:type="spellEnd"/>
      <w:r w:rsidR="00B11914">
        <w:rPr>
          <w:sz w:val="24"/>
          <w:szCs w:val="24"/>
        </w:rPr>
        <w:t xml:space="preserve"> Глебом Борисовичем</w:t>
      </w:r>
      <w:r w:rsidR="00F97BD9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1AA4F57B" w14:textId="77777777" w:rsidR="000E2154" w:rsidRDefault="00B11914" w:rsidP="004411D8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Калевальское городское поселение</w:t>
      </w:r>
      <w:r w:rsidR="00F97BD9">
        <w:rPr>
          <w:sz w:val="24"/>
          <w:szCs w:val="24"/>
        </w:rPr>
        <w:t>:</w:t>
      </w:r>
    </w:p>
    <w:p w14:paraId="0A1F0654" w14:textId="77777777" w:rsidR="00615FF1" w:rsidRPr="00615FF1" w:rsidRDefault="00615FF1" w:rsidP="00615FF1">
      <w:pPr>
        <w:ind w:left="1080"/>
        <w:jc w:val="both"/>
        <w:rPr>
          <w:sz w:val="24"/>
          <w:szCs w:val="24"/>
        </w:rPr>
      </w:pPr>
      <w:r w:rsidRPr="00615FF1">
        <w:rPr>
          <w:sz w:val="24"/>
          <w:szCs w:val="24"/>
        </w:rPr>
        <w:t xml:space="preserve">- дрова </w:t>
      </w:r>
      <w:proofErr w:type="spellStart"/>
      <w:r w:rsidRPr="00615FF1">
        <w:rPr>
          <w:sz w:val="24"/>
          <w:szCs w:val="24"/>
        </w:rPr>
        <w:t>долготье</w:t>
      </w:r>
      <w:proofErr w:type="spellEnd"/>
      <w:r w:rsidRPr="00615FF1">
        <w:rPr>
          <w:sz w:val="24"/>
          <w:szCs w:val="24"/>
        </w:rPr>
        <w:t xml:space="preserve"> – 1080,00 руб./</w:t>
      </w:r>
      <w:proofErr w:type="spellStart"/>
      <w:r w:rsidRPr="00615FF1">
        <w:rPr>
          <w:sz w:val="24"/>
          <w:szCs w:val="24"/>
        </w:rPr>
        <w:t>пл.кбм</w:t>
      </w:r>
      <w:proofErr w:type="spellEnd"/>
      <w:r w:rsidRPr="00615FF1">
        <w:rPr>
          <w:sz w:val="24"/>
          <w:szCs w:val="24"/>
        </w:rPr>
        <w:t>.</w:t>
      </w:r>
    </w:p>
    <w:p w14:paraId="634284CD" w14:textId="77777777" w:rsidR="00615FF1" w:rsidRPr="00615FF1" w:rsidRDefault="00615FF1" w:rsidP="00615FF1">
      <w:pPr>
        <w:ind w:left="1080"/>
        <w:jc w:val="both"/>
        <w:rPr>
          <w:sz w:val="24"/>
          <w:szCs w:val="24"/>
        </w:rPr>
      </w:pPr>
      <w:r w:rsidRPr="00615FF1">
        <w:rPr>
          <w:sz w:val="24"/>
          <w:szCs w:val="24"/>
        </w:rPr>
        <w:t>- дрова коротье – 1220,00 руб./</w:t>
      </w:r>
      <w:proofErr w:type="spellStart"/>
      <w:r w:rsidRPr="00615FF1">
        <w:rPr>
          <w:sz w:val="24"/>
          <w:szCs w:val="24"/>
        </w:rPr>
        <w:t>пл.кбм</w:t>
      </w:r>
      <w:proofErr w:type="spellEnd"/>
      <w:r w:rsidRPr="00615FF1">
        <w:rPr>
          <w:sz w:val="24"/>
          <w:szCs w:val="24"/>
        </w:rPr>
        <w:t>.</w:t>
      </w:r>
    </w:p>
    <w:p w14:paraId="456A2B7A" w14:textId="368B963C" w:rsidR="004D15C3" w:rsidRDefault="00615FF1" w:rsidP="00615FF1">
      <w:pPr>
        <w:ind w:left="1080"/>
        <w:jc w:val="both"/>
        <w:rPr>
          <w:sz w:val="24"/>
          <w:szCs w:val="24"/>
        </w:rPr>
      </w:pPr>
      <w:r w:rsidRPr="00615FF1">
        <w:rPr>
          <w:sz w:val="24"/>
          <w:szCs w:val="24"/>
        </w:rPr>
        <w:t>- дрова колотые – 1520,00 руб./</w:t>
      </w:r>
      <w:proofErr w:type="spellStart"/>
      <w:r w:rsidRPr="00615FF1">
        <w:rPr>
          <w:sz w:val="24"/>
          <w:szCs w:val="24"/>
        </w:rPr>
        <w:t>пл.кбм</w:t>
      </w:r>
      <w:proofErr w:type="spellEnd"/>
      <w:r w:rsidRPr="00615FF1">
        <w:rPr>
          <w:sz w:val="24"/>
          <w:szCs w:val="24"/>
        </w:rPr>
        <w:t>.</w:t>
      </w:r>
    </w:p>
    <w:p w14:paraId="65C5D83E" w14:textId="77777777" w:rsidR="0014397F" w:rsidRDefault="0014397F" w:rsidP="0014397F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bookmarkStart w:id="0" w:name="_Hlk177049438"/>
      <w:bookmarkStart w:id="1" w:name="_Hlk177121231"/>
      <w:r w:rsidRPr="0014397F">
        <w:rPr>
          <w:sz w:val="24"/>
          <w:szCs w:val="24"/>
        </w:rPr>
        <w:t>Признать утратившими силу постановления администрации Калевальского муниципального района:</w:t>
      </w:r>
    </w:p>
    <w:p w14:paraId="0B3E56EF" w14:textId="4D520109" w:rsidR="001E055B" w:rsidRDefault="0014397F" w:rsidP="00615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48FD" w:rsidRPr="006F5FF9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="002348FD" w:rsidRPr="006F5FF9">
        <w:rPr>
          <w:sz w:val="24"/>
          <w:szCs w:val="24"/>
        </w:rPr>
        <w:t>.</w:t>
      </w:r>
      <w:r w:rsidR="002348F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2348FD" w:rsidRPr="006F5FF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2348FD" w:rsidRPr="006F5FF9">
        <w:rPr>
          <w:sz w:val="24"/>
          <w:szCs w:val="24"/>
        </w:rPr>
        <w:t xml:space="preserve"> № </w:t>
      </w:r>
      <w:r>
        <w:rPr>
          <w:sz w:val="24"/>
          <w:szCs w:val="24"/>
        </w:rPr>
        <w:t>608</w:t>
      </w:r>
      <w:r w:rsidR="002348FD" w:rsidRPr="006F5FF9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</w:t>
      </w:r>
      <w:r w:rsidR="002348FD" w:rsidRPr="006F5FF9">
        <w:rPr>
          <w:sz w:val="24"/>
          <w:szCs w:val="24"/>
        </w:rPr>
        <w:lastRenderedPageBreak/>
        <w:t>потребительским кооперативам, созданных в целях удовлетворения потребностей</w:t>
      </w:r>
      <w:r w:rsidR="002348FD">
        <w:rPr>
          <w:sz w:val="24"/>
          <w:szCs w:val="24"/>
        </w:rPr>
        <w:t xml:space="preserve"> граждан в жилье, индивидуальному</w:t>
      </w:r>
      <w:r w:rsidR="002348FD" w:rsidRPr="006F5FF9">
        <w:rPr>
          <w:sz w:val="24"/>
          <w:szCs w:val="24"/>
        </w:rPr>
        <w:t xml:space="preserve"> предпринимател</w:t>
      </w:r>
      <w:r w:rsidR="002348FD">
        <w:rPr>
          <w:sz w:val="24"/>
          <w:szCs w:val="24"/>
        </w:rPr>
        <w:t>ю</w:t>
      </w:r>
      <w:r w:rsidR="002348FD" w:rsidRPr="006F5FF9">
        <w:rPr>
          <w:sz w:val="24"/>
          <w:szCs w:val="24"/>
        </w:rPr>
        <w:t xml:space="preserve"> </w:t>
      </w:r>
      <w:bookmarkEnd w:id="0"/>
      <w:r w:rsidR="002348FD" w:rsidRPr="006F5FF9">
        <w:rPr>
          <w:sz w:val="24"/>
          <w:szCs w:val="24"/>
        </w:rPr>
        <w:t>Кураш</w:t>
      </w:r>
      <w:r w:rsidR="009E7140">
        <w:rPr>
          <w:sz w:val="24"/>
          <w:szCs w:val="24"/>
        </w:rPr>
        <w:t>у</w:t>
      </w:r>
      <w:r w:rsidR="002348FD" w:rsidRPr="006F5FF9">
        <w:rPr>
          <w:sz w:val="24"/>
          <w:szCs w:val="24"/>
        </w:rPr>
        <w:t xml:space="preserve"> Г.Б.</w:t>
      </w:r>
      <w:r>
        <w:rPr>
          <w:sz w:val="24"/>
          <w:szCs w:val="24"/>
        </w:rPr>
        <w:t>;</w:t>
      </w:r>
    </w:p>
    <w:p w14:paraId="17C27E8F" w14:textId="149C3537" w:rsidR="0014397F" w:rsidRDefault="0014397F" w:rsidP="00615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5FF1">
        <w:rPr>
          <w:sz w:val="24"/>
          <w:szCs w:val="24"/>
        </w:rPr>
        <w:t>от 10.01.2020г.</w:t>
      </w:r>
      <w:r w:rsidR="009E7140">
        <w:rPr>
          <w:sz w:val="24"/>
          <w:szCs w:val="24"/>
        </w:rPr>
        <w:t xml:space="preserve"> № 3</w:t>
      </w:r>
      <w:r w:rsidR="00615FF1">
        <w:rPr>
          <w:sz w:val="24"/>
          <w:szCs w:val="24"/>
        </w:rPr>
        <w:t xml:space="preserve"> </w:t>
      </w:r>
      <w:r w:rsidR="00615FF1" w:rsidRPr="00615FF1">
        <w:rPr>
          <w:sz w:val="24"/>
          <w:szCs w:val="24"/>
        </w:rPr>
        <w:t xml:space="preserve">О внесении изменений в постановление </w:t>
      </w:r>
      <w:r w:rsidR="009E7140">
        <w:rPr>
          <w:sz w:val="24"/>
          <w:szCs w:val="24"/>
        </w:rPr>
        <w:t>А</w:t>
      </w:r>
      <w:r w:rsidR="00615FF1" w:rsidRPr="00615FF1">
        <w:rPr>
          <w:sz w:val="24"/>
          <w:szCs w:val="24"/>
        </w:rPr>
        <w:t>дминистрации Калевальского муниципального района от 20.12.2019 г. № 608</w:t>
      </w:r>
      <w:r w:rsidR="00615FF1">
        <w:rPr>
          <w:sz w:val="24"/>
          <w:szCs w:val="24"/>
        </w:rPr>
        <w:t>.</w:t>
      </w:r>
    </w:p>
    <w:p w14:paraId="1D5438CF" w14:textId="2FBA4E9C" w:rsidR="005D54CA" w:rsidRDefault="005D54CA" w:rsidP="00615FF1">
      <w:pPr>
        <w:jc w:val="both"/>
        <w:rPr>
          <w:sz w:val="24"/>
          <w:szCs w:val="24"/>
        </w:rPr>
      </w:pPr>
      <w:bookmarkStart w:id="2" w:name="_Hlk177050046"/>
      <w:r>
        <w:rPr>
          <w:sz w:val="24"/>
          <w:szCs w:val="24"/>
        </w:rPr>
        <w:t xml:space="preserve">      3. </w:t>
      </w:r>
      <w:r w:rsidRPr="005D54CA">
        <w:rPr>
          <w:sz w:val="24"/>
          <w:szCs w:val="24"/>
        </w:rPr>
        <w:t>Ввести действие розничных цен, указанных в пункте 1 настоящего постановления с 01.</w:t>
      </w:r>
      <w:r w:rsidR="00D72D10">
        <w:rPr>
          <w:sz w:val="24"/>
          <w:szCs w:val="24"/>
        </w:rPr>
        <w:t>01</w:t>
      </w:r>
      <w:r w:rsidRPr="005D54CA">
        <w:rPr>
          <w:sz w:val="24"/>
          <w:szCs w:val="24"/>
        </w:rPr>
        <w:t>.202</w:t>
      </w:r>
      <w:r w:rsidR="00D72D10">
        <w:rPr>
          <w:sz w:val="24"/>
          <w:szCs w:val="24"/>
        </w:rPr>
        <w:t>5</w:t>
      </w:r>
      <w:r w:rsidRPr="005D54CA">
        <w:rPr>
          <w:sz w:val="24"/>
          <w:szCs w:val="24"/>
        </w:rPr>
        <w:t xml:space="preserve"> г.</w:t>
      </w:r>
      <w:r w:rsidR="00196693">
        <w:rPr>
          <w:sz w:val="24"/>
          <w:szCs w:val="24"/>
        </w:rPr>
        <w:t xml:space="preserve"> по 31.12.2025 г.</w:t>
      </w:r>
    </w:p>
    <w:p w14:paraId="317DE421" w14:textId="49B3E3D1" w:rsidR="00851E5C" w:rsidRDefault="005D54CA" w:rsidP="005D54C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304E38">
        <w:rPr>
          <w:sz w:val="24"/>
          <w:szCs w:val="24"/>
        </w:rPr>
        <w:t xml:space="preserve">Настоящее постановление </w:t>
      </w:r>
      <w:r w:rsidR="007D5BD0">
        <w:rPr>
          <w:sz w:val="24"/>
          <w:szCs w:val="24"/>
        </w:rPr>
        <w:t xml:space="preserve">подлежит </w:t>
      </w:r>
      <w:r w:rsidR="00304E38">
        <w:rPr>
          <w:sz w:val="24"/>
          <w:szCs w:val="24"/>
        </w:rPr>
        <w:t>официальном</w:t>
      </w:r>
      <w:r w:rsidR="007D5BD0">
        <w:rPr>
          <w:sz w:val="24"/>
          <w:szCs w:val="24"/>
        </w:rPr>
        <w:t>у</w:t>
      </w:r>
      <w:r w:rsidR="00304E38">
        <w:rPr>
          <w:sz w:val="24"/>
          <w:szCs w:val="24"/>
        </w:rPr>
        <w:t xml:space="preserve"> </w:t>
      </w:r>
      <w:r w:rsidR="007D5BD0">
        <w:rPr>
          <w:sz w:val="24"/>
          <w:szCs w:val="24"/>
        </w:rPr>
        <w:t xml:space="preserve">опубликованию в </w:t>
      </w:r>
      <w:r w:rsidR="00304E38">
        <w:rPr>
          <w:sz w:val="24"/>
          <w:szCs w:val="24"/>
        </w:rPr>
        <w:t>«Вестник</w:t>
      </w:r>
      <w:r w:rsidR="007D5BD0">
        <w:rPr>
          <w:sz w:val="24"/>
          <w:szCs w:val="24"/>
        </w:rPr>
        <w:t>е</w:t>
      </w:r>
      <w:r w:rsidR="00304E38">
        <w:rPr>
          <w:sz w:val="24"/>
          <w:szCs w:val="24"/>
        </w:rPr>
        <w:t xml:space="preserve"> </w:t>
      </w:r>
      <w:r w:rsidR="00D10C42">
        <w:rPr>
          <w:sz w:val="24"/>
          <w:szCs w:val="24"/>
        </w:rPr>
        <w:t>муниципального образования</w:t>
      </w:r>
      <w:r w:rsidR="00304E38">
        <w:rPr>
          <w:sz w:val="24"/>
          <w:szCs w:val="24"/>
        </w:rPr>
        <w:t xml:space="preserve"> «Калевальское городское поселение» и разме</w:t>
      </w:r>
      <w:r w:rsidR="00353636">
        <w:rPr>
          <w:sz w:val="24"/>
          <w:szCs w:val="24"/>
        </w:rPr>
        <w:t>щению</w:t>
      </w:r>
      <w:r w:rsidR="00304E38">
        <w:rPr>
          <w:sz w:val="24"/>
          <w:szCs w:val="24"/>
        </w:rPr>
        <w:t xml:space="preserve"> на страниц</w:t>
      </w:r>
      <w:r w:rsidR="00353636">
        <w:rPr>
          <w:sz w:val="24"/>
          <w:szCs w:val="24"/>
        </w:rPr>
        <w:t xml:space="preserve">е Калевальского городского поселения на официальном сайте </w:t>
      </w:r>
      <w:r w:rsidR="00304E38">
        <w:rPr>
          <w:sz w:val="24"/>
          <w:szCs w:val="24"/>
        </w:rPr>
        <w:t xml:space="preserve">Калевальского </w:t>
      </w:r>
      <w:r w:rsidR="00353636">
        <w:rPr>
          <w:sz w:val="24"/>
          <w:szCs w:val="24"/>
        </w:rPr>
        <w:t>м</w:t>
      </w:r>
      <w:r w:rsidR="00304E38">
        <w:rPr>
          <w:sz w:val="24"/>
          <w:szCs w:val="24"/>
        </w:rPr>
        <w:t>униципального района.</w:t>
      </w:r>
    </w:p>
    <w:p w14:paraId="45A5A0BA" w14:textId="43432B4B" w:rsidR="00D52E60" w:rsidRPr="005D54CA" w:rsidRDefault="005D54CA" w:rsidP="005D5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D54CA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851E5C" w:rsidRPr="005D54CA">
        <w:rPr>
          <w:sz w:val="24"/>
          <w:szCs w:val="24"/>
        </w:rPr>
        <w:t xml:space="preserve">Контроль исполнения постановления возложить на </w:t>
      </w:r>
      <w:r w:rsidR="00915649" w:rsidRPr="005D54CA">
        <w:rPr>
          <w:sz w:val="24"/>
          <w:szCs w:val="24"/>
        </w:rPr>
        <w:t>А.А.</w:t>
      </w:r>
      <w:r w:rsidR="00851E5C" w:rsidRPr="005D54CA">
        <w:rPr>
          <w:sz w:val="24"/>
          <w:szCs w:val="24"/>
        </w:rPr>
        <w:t xml:space="preserve"> </w:t>
      </w:r>
      <w:r w:rsidR="00915649" w:rsidRPr="005D54CA">
        <w:rPr>
          <w:sz w:val="24"/>
          <w:szCs w:val="24"/>
        </w:rPr>
        <w:t>Гладия</w:t>
      </w:r>
      <w:r w:rsidR="00851E5C" w:rsidRPr="005D54CA">
        <w:rPr>
          <w:sz w:val="24"/>
          <w:szCs w:val="24"/>
        </w:rPr>
        <w:t xml:space="preserve">, заместителя </w:t>
      </w:r>
      <w:r w:rsidR="00915649" w:rsidRPr="005D54CA">
        <w:rPr>
          <w:sz w:val="24"/>
          <w:szCs w:val="24"/>
        </w:rPr>
        <w:t>г</w:t>
      </w:r>
      <w:r w:rsidR="00851E5C" w:rsidRPr="005D54CA">
        <w:rPr>
          <w:sz w:val="24"/>
          <w:szCs w:val="24"/>
        </w:rPr>
        <w:t xml:space="preserve">лавы </w:t>
      </w:r>
      <w:r w:rsidR="00915649" w:rsidRPr="005D54CA">
        <w:rPr>
          <w:sz w:val="24"/>
          <w:szCs w:val="24"/>
        </w:rPr>
        <w:t>а</w:t>
      </w:r>
      <w:r w:rsidR="00851E5C" w:rsidRPr="005D54CA">
        <w:rPr>
          <w:sz w:val="24"/>
          <w:szCs w:val="24"/>
        </w:rPr>
        <w:t>дминистрации Калевальского муниципального района.</w:t>
      </w:r>
    </w:p>
    <w:p w14:paraId="7E13D822" w14:textId="77777777" w:rsidR="00851E5C" w:rsidRDefault="00851E5C" w:rsidP="00851E5C">
      <w:pPr>
        <w:ind w:firstLine="426"/>
        <w:jc w:val="both"/>
        <w:rPr>
          <w:sz w:val="24"/>
          <w:szCs w:val="24"/>
        </w:rPr>
      </w:pPr>
    </w:p>
    <w:p w14:paraId="5A578503" w14:textId="77777777" w:rsidR="00851E5C" w:rsidRPr="00851E5C" w:rsidRDefault="00851E5C" w:rsidP="00851E5C">
      <w:pPr>
        <w:ind w:firstLine="426"/>
        <w:jc w:val="both"/>
        <w:rPr>
          <w:sz w:val="24"/>
          <w:szCs w:val="24"/>
        </w:rPr>
      </w:pPr>
    </w:p>
    <w:p w14:paraId="73433F33" w14:textId="77777777" w:rsidR="00196693" w:rsidRDefault="00196693" w:rsidP="00E60092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E60092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60092">
        <w:rPr>
          <w:sz w:val="24"/>
          <w:szCs w:val="24"/>
        </w:rPr>
        <w:t xml:space="preserve"> </w:t>
      </w:r>
      <w:r w:rsidR="00915649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</w:p>
    <w:p w14:paraId="33E70F13" w14:textId="3F217C88" w:rsidR="00E60092" w:rsidRDefault="00E60092" w:rsidP="00E60092">
      <w:pPr>
        <w:rPr>
          <w:sz w:val="24"/>
          <w:szCs w:val="24"/>
        </w:rPr>
      </w:pPr>
      <w:r>
        <w:rPr>
          <w:sz w:val="24"/>
          <w:szCs w:val="24"/>
        </w:rPr>
        <w:t>Калевальского</w:t>
      </w:r>
      <w:r w:rsidR="0019669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  <w:r w:rsidR="00FB25E9">
        <w:rPr>
          <w:sz w:val="24"/>
          <w:szCs w:val="24"/>
        </w:rPr>
        <w:tab/>
      </w:r>
      <w:r w:rsidR="00FB25E9">
        <w:rPr>
          <w:sz w:val="24"/>
          <w:szCs w:val="24"/>
        </w:rPr>
        <w:tab/>
      </w:r>
      <w:r w:rsidR="00FB25E9">
        <w:rPr>
          <w:sz w:val="24"/>
          <w:szCs w:val="24"/>
        </w:rPr>
        <w:tab/>
      </w:r>
      <w:r w:rsidR="00FB25E9">
        <w:rPr>
          <w:sz w:val="24"/>
          <w:szCs w:val="24"/>
        </w:rPr>
        <w:tab/>
      </w:r>
      <w:r w:rsidR="00915649">
        <w:rPr>
          <w:sz w:val="24"/>
          <w:szCs w:val="24"/>
        </w:rPr>
        <w:t xml:space="preserve">                    </w:t>
      </w:r>
      <w:r w:rsidR="00196693">
        <w:rPr>
          <w:sz w:val="24"/>
          <w:szCs w:val="24"/>
        </w:rPr>
        <w:t>А.А. Гладий</w:t>
      </w:r>
    </w:p>
    <w:p w14:paraId="423A290A" w14:textId="77777777" w:rsidR="004411D8" w:rsidRDefault="004411D8" w:rsidP="00E60092">
      <w:pPr>
        <w:rPr>
          <w:szCs w:val="24"/>
        </w:rPr>
      </w:pPr>
    </w:p>
    <w:p w14:paraId="4C453601" w14:textId="77777777" w:rsidR="00C60330" w:rsidRDefault="00C60330" w:rsidP="00E60092">
      <w:pPr>
        <w:rPr>
          <w:szCs w:val="24"/>
        </w:rPr>
      </w:pPr>
    </w:p>
    <w:p w14:paraId="1635A83F" w14:textId="77777777" w:rsidR="00C60330" w:rsidRPr="00FB25E9" w:rsidRDefault="00C60330" w:rsidP="00E60092">
      <w:pPr>
        <w:rPr>
          <w:szCs w:val="24"/>
        </w:rPr>
      </w:pPr>
    </w:p>
    <w:p w14:paraId="55C7CC34" w14:textId="77777777" w:rsidR="00915649" w:rsidRDefault="00915649" w:rsidP="005C30B7"/>
    <w:p w14:paraId="14E8502A" w14:textId="77777777" w:rsidR="00915649" w:rsidRDefault="00915649" w:rsidP="005C30B7"/>
    <w:p w14:paraId="618784F7" w14:textId="77777777" w:rsidR="00915649" w:rsidRDefault="00915649" w:rsidP="005C30B7"/>
    <w:bookmarkEnd w:id="1"/>
    <w:bookmarkEnd w:id="2"/>
    <w:p w14:paraId="01F0BCCC" w14:textId="77777777" w:rsidR="00915649" w:rsidRDefault="00915649" w:rsidP="005C30B7"/>
    <w:sectPr w:rsidR="00915649" w:rsidSect="0014397F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5E4"/>
    <w:multiLevelType w:val="hybridMultilevel"/>
    <w:tmpl w:val="E95CF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0832EA4"/>
    <w:multiLevelType w:val="hybridMultilevel"/>
    <w:tmpl w:val="F9945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15AC6"/>
    <w:multiLevelType w:val="hybridMultilevel"/>
    <w:tmpl w:val="2CF4EE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2AA4"/>
    <w:multiLevelType w:val="hybridMultilevel"/>
    <w:tmpl w:val="25B62B5C"/>
    <w:lvl w:ilvl="0" w:tplc="A6E08BBC">
      <w:start w:val="5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3E4C31C7"/>
    <w:multiLevelType w:val="hybridMultilevel"/>
    <w:tmpl w:val="7332D248"/>
    <w:lvl w:ilvl="0" w:tplc="A5E001F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E31B17"/>
    <w:multiLevelType w:val="hybridMultilevel"/>
    <w:tmpl w:val="F828E1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433AE"/>
    <w:multiLevelType w:val="hybridMultilevel"/>
    <w:tmpl w:val="88B05494"/>
    <w:lvl w:ilvl="0" w:tplc="CFEE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908E6"/>
    <w:multiLevelType w:val="hybridMultilevel"/>
    <w:tmpl w:val="3A16EE68"/>
    <w:lvl w:ilvl="0" w:tplc="26862D46">
      <w:start w:val="5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7BA66C09"/>
    <w:multiLevelType w:val="hybridMultilevel"/>
    <w:tmpl w:val="A9B8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40822">
    <w:abstractNumId w:val="0"/>
  </w:num>
  <w:num w:numId="2" w16cid:durableId="1572232766">
    <w:abstractNumId w:val="13"/>
  </w:num>
  <w:num w:numId="3" w16cid:durableId="804008327">
    <w:abstractNumId w:val="2"/>
  </w:num>
  <w:num w:numId="4" w16cid:durableId="848301350">
    <w:abstractNumId w:val="12"/>
  </w:num>
  <w:num w:numId="5" w16cid:durableId="720178745">
    <w:abstractNumId w:val="6"/>
  </w:num>
  <w:num w:numId="6" w16cid:durableId="1172648657">
    <w:abstractNumId w:val="10"/>
  </w:num>
  <w:num w:numId="7" w16cid:durableId="1266814413">
    <w:abstractNumId w:val="7"/>
  </w:num>
  <w:num w:numId="8" w16cid:durableId="699016679">
    <w:abstractNumId w:val="3"/>
  </w:num>
  <w:num w:numId="9" w16cid:durableId="915820722">
    <w:abstractNumId w:val="16"/>
  </w:num>
  <w:num w:numId="10" w16cid:durableId="1929314318">
    <w:abstractNumId w:val="14"/>
  </w:num>
  <w:num w:numId="11" w16cid:durableId="1074623099">
    <w:abstractNumId w:val="5"/>
  </w:num>
  <w:num w:numId="12" w16cid:durableId="711685471">
    <w:abstractNumId w:val="1"/>
  </w:num>
  <w:num w:numId="13" w16cid:durableId="277613956">
    <w:abstractNumId w:val="4"/>
  </w:num>
  <w:num w:numId="14" w16cid:durableId="946733297">
    <w:abstractNumId w:val="11"/>
  </w:num>
  <w:num w:numId="15" w16cid:durableId="1588003101">
    <w:abstractNumId w:val="9"/>
  </w:num>
  <w:num w:numId="16" w16cid:durableId="2093356892">
    <w:abstractNumId w:val="8"/>
  </w:num>
  <w:num w:numId="17" w16cid:durableId="1042367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0344"/>
    <w:rsid w:val="00021FB3"/>
    <w:rsid w:val="000311DE"/>
    <w:rsid w:val="0003630F"/>
    <w:rsid w:val="0004433A"/>
    <w:rsid w:val="00052F2F"/>
    <w:rsid w:val="00073D59"/>
    <w:rsid w:val="0007677C"/>
    <w:rsid w:val="00077C71"/>
    <w:rsid w:val="00084A8A"/>
    <w:rsid w:val="00087AB6"/>
    <w:rsid w:val="0009104C"/>
    <w:rsid w:val="000914CC"/>
    <w:rsid w:val="00091A13"/>
    <w:rsid w:val="000A709D"/>
    <w:rsid w:val="000B6753"/>
    <w:rsid w:val="000C697B"/>
    <w:rsid w:val="000D76E1"/>
    <w:rsid w:val="000E2154"/>
    <w:rsid w:val="000E56D2"/>
    <w:rsid w:val="000E6A34"/>
    <w:rsid w:val="001120BF"/>
    <w:rsid w:val="00123DC0"/>
    <w:rsid w:val="00137B77"/>
    <w:rsid w:val="0014397F"/>
    <w:rsid w:val="001662BC"/>
    <w:rsid w:val="00196693"/>
    <w:rsid w:val="001A73D5"/>
    <w:rsid w:val="001C13E3"/>
    <w:rsid w:val="001C2FEB"/>
    <w:rsid w:val="001C3468"/>
    <w:rsid w:val="001C657B"/>
    <w:rsid w:val="001E055B"/>
    <w:rsid w:val="001E3A61"/>
    <w:rsid w:val="001E6E4B"/>
    <w:rsid w:val="00210655"/>
    <w:rsid w:val="00216EE1"/>
    <w:rsid w:val="00220F1F"/>
    <w:rsid w:val="00222BDC"/>
    <w:rsid w:val="00225571"/>
    <w:rsid w:val="002348FD"/>
    <w:rsid w:val="00246CB3"/>
    <w:rsid w:val="00250BED"/>
    <w:rsid w:val="00264EAE"/>
    <w:rsid w:val="0026725E"/>
    <w:rsid w:val="00275A07"/>
    <w:rsid w:val="0028501F"/>
    <w:rsid w:val="002A08AD"/>
    <w:rsid w:val="002A6C87"/>
    <w:rsid w:val="002B721E"/>
    <w:rsid w:val="002C1D5A"/>
    <w:rsid w:val="002C3E92"/>
    <w:rsid w:val="002D79DE"/>
    <w:rsid w:val="002E1F7E"/>
    <w:rsid w:val="002F20C2"/>
    <w:rsid w:val="00304E38"/>
    <w:rsid w:val="003466E0"/>
    <w:rsid w:val="00353636"/>
    <w:rsid w:val="0037388E"/>
    <w:rsid w:val="00386EEF"/>
    <w:rsid w:val="00391FFF"/>
    <w:rsid w:val="003936EC"/>
    <w:rsid w:val="00434DEB"/>
    <w:rsid w:val="004411D8"/>
    <w:rsid w:val="00456311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83243"/>
    <w:rsid w:val="005B3593"/>
    <w:rsid w:val="005C30B7"/>
    <w:rsid w:val="005D5495"/>
    <w:rsid w:val="005D54CA"/>
    <w:rsid w:val="005D7BEB"/>
    <w:rsid w:val="006009FC"/>
    <w:rsid w:val="006064CD"/>
    <w:rsid w:val="00615FF1"/>
    <w:rsid w:val="0061611F"/>
    <w:rsid w:val="00617708"/>
    <w:rsid w:val="00645D00"/>
    <w:rsid w:val="006525C8"/>
    <w:rsid w:val="006D1228"/>
    <w:rsid w:val="006F33EB"/>
    <w:rsid w:val="00717BDA"/>
    <w:rsid w:val="00721266"/>
    <w:rsid w:val="0072615B"/>
    <w:rsid w:val="00756A81"/>
    <w:rsid w:val="007743D2"/>
    <w:rsid w:val="007815D0"/>
    <w:rsid w:val="00794C06"/>
    <w:rsid w:val="00794E6E"/>
    <w:rsid w:val="007962A7"/>
    <w:rsid w:val="007C02DA"/>
    <w:rsid w:val="007D25A2"/>
    <w:rsid w:val="007D5BD0"/>
    <w:rsid w:val="007E5C62"/>
    <w:rsid w:val="007E5D5C"/>
    <w:rsid w:val="007F34C0"/>
    <w:rsid w:val="007F4035"/>
    <w:rsid w:val="0080287E"/>
    <w:rsid w:val="008304BB"/>
    <w:rsid w:val="008316B4"/>
    <w:rsid w:val="00851E5C"/>
    <w:rsid w:val="00874414"/>
    <w:rsid w:val="008820D5"/>
    <w:rsid w:val="008A4688"/>
    <w:rsid w:val="008A6FA4"/>
    <w:rsid w:val="008A7F2C"/>
    <w:rsid w:val="008B0041"/>
    <w:rsid w:val="008B11F1"/>
    <w:rsid w:val="008D1F44"/>
    <w:rsid w:val="009006E9"/>
    <w:rsid w:val="00915649"/>
    <w:rsid w:val="009426E6"/>
    <w:rsid w:val="009728AF"/>
    <w:rsid w:val="00977D0E"/>
    <w:rsid w:val="009804A9"/>
    <w:rsid w:val="00983AF0"/>
    <w:rsid w:val="009919F3"/>
    <w:rsid w:val="009A442F"/>
    <w:rsid w:val="009C4A32"/>
    <w:rsid w:val="009D21FE"/>
    <w:rsid w:val="009D7385"/>
    <w:rsid w:val="009E7140"/>
    <w:rsid w:val="00A10F89"/>
    <w:rsid w:val="00A202CF"/>
    <w:rsid w:val="00A244DA"/>
    <w:rsid w:val="00A502E3"/>
    <w:rsid w:val="00A7447A"/>
    <w:rsid w:val="00A83A84"/>
    <w:rsid w:val="00A85EBB"/>
    <w:rsid w:val="00A97473"/>
    <w:rsid w:val="00AC2FB6"/>
    <w:rsid w:val="00AC5A8D"/>
    <w:rsid w:val="00AD28C6"/>
    <w:rsid w:val="00AD5FBE"/>
    <w:rsid w:val="00AF43BB"/>
    <w:rsid w:val="00B011CA"/>
    <w:rsid w:val="00B05E6D"/>
    <w:rsid w:val="00B10363"/>
    <w:rsid w:val="00B11914"/>
    <w:rsid w:val="00B204A7"/>
    <w:rsid w:val="00B32423"/>
    <w:rsid w:val="00B96DB2"/>
    <w:rsid w:val="00BA0AE5"/>
    <w:rsid w:val="00BB6B05"/>
    <w:rsid w:val="00BC017B"/>
    <w:rsid w:val="00BC5A51"/>
    <w:rsid w:val="00BE25D2"/>
    <w:rsid w:val="00C00AD0"/>
    <w:rsid w:val="00C344D6"/>
    <w:rsid w:val="00C60330"/>
    <w:rsid w:val="00C620E5"/>
    <w:rsid w:val="00C94866"/>
    <w:rsid w:val="00C955C3"/>
    <w:rsid w:val="00CD7C1A"/>
    <w:rsid w:val="00D10C42"/>
    <w:rsid w:val="00D17932"/>
    <w:rsid w:val="00D231A0"/>
    <w:rsid w:val="00D27FFC"/>
    <w:rsid w:val="00D52E60"/>
    <w:rsid w:val="00D600E4"/>
    <w:rsid w:val="00D72D10"/>
    <w:rsid w:val="00DB37CF"/>
    <w:rsid w:val="00DD2DF5"/>
    <w:rsid w:val="00DE6CEB"/>
    <w:rsid w:val="00DF1505"/>
    <w:rsid w:val="00E118C0"/>
    <w:rsid w:val="00E60092"/>
    <w:rsid w:val="00E8016C"/>
    <w:rsid w:val="00EA411E"/>
    <w:rsid w:val="00EA6170"/>
    <w:rsid w:val="00EE376F"/>
    <w:rsid w:val="00EF2C2E"/>
    <w:rsid w:val="00F11773"/>
    <w:rsid w:val="00F17861"/>
    <w:rsid w:val="00F321C7"/>
    <w:rsid w:val="00F351D7"/>
    <w:rsid w:val="00F97BD9"/>
    <w:rsid w:val="00FB25E9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CA09B"/>
  <w15:chartTrackingRefBased/>
  <w15:docId w15:val="{27AFAF37-017F-4071-8477-A0F1C67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1E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134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17</cp:revision>
  <cp:lastPrinted>2018-10-12T13:06:00Z</cp:lastPrinted>
  <dcterms:created xsi:type="dcterms:W3CDTF">2024-09-10T11:52:00Z</dcterms:created>
  <dcterms:modified xsi:type="dcterms:W3CDTF">2024-10-08T13:53:00Z</dcterms:modified>
</cp:coreProperties>
</file>