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FC28" w14:textId="25ADFF8F" w:rsidR="000E56D2" w:rsidRDefault="001D6DD0">
      <w:pPr>
        <w:ind w:right="-1"/>
        <w:jc w:val="center"/>
      </w:pPr>
      <w:r>
        <w:rPr>
          <w:noProof/>
        </w:rPr>
        <w:drawing>
          <wp:inline distT="0" distB="0" distL="0" distR="0" wp14:anchorId="0A81C24F" wp14:editId="1880F119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1E">
        <w:t xml:space="preserve">                                                           </w:t>
      </w:r>
    </w:p>
    <w:p w14:paraId="75306D82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5DE61268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5E5CF520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2F34A232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113F1C47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3D2C878A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7058985D" w14:textId="4F31A572" w:rsidR="000E56D2" w:rsidRPr="00811AB8" w:rsidRDefault="000E56D2">
      <w:pPr>
        <w:spacing w:line="360" w:lineRule="auto"/>
        <w:jc w:val="both"/>
        <w:rPr>
          <w:sz w:val="24"/>
          <w:szCs w:val="24"/>
          <w:u w:val="single"/>
        </w:rPr>
      </w:pPr>
      <w:r w:rsidRPr="00F94CD6">
        <w:rPr>
          <w:u w:val="single"/>
        </w:rPr>
        <w:t xml:space="preserve">от </w:t>
      </w:r>
      <w:r w:rsidR="00811AB8" w:rsidRPr="00811AB8">
        <w:rPr>
          <w:sz w:val="24"/>
          <w:szCs w:val="24"/>
          <w:u w:val="single"/>
        </w:rPr>
        <w:t>01</w:t>
      </w:r>
      <w:r w:rsidR="00FD717D" w:rsidRPr="00811AB8">
        <w:rPr>
          <w:sz w:val="24"/>
          <w:szCs w:val="24"/>
          <w:u w:val="single"/>
        </w:rPr>
        <w:t>.</w:t>
      </w:r>
      <w:r w:rsidR="00811AB8" w:rsidRPr="00811AB8">
        <w:rPr>
          <w:sz w:val="24"/>
          <w:szCs w:val="24"/>
          <w:u w:val="single"/>
        </w:rPr>
        <w:t>10</w:t>
      </w:r>
      <w:r w:rsidR="00FD717D" w:rsidRPr="00811AB8">
        <w:rPr>
          <w:sz w:val="24"/>
          <w:szCs w:val="24"/>
          <w:u w:val="single"/>
        </w:rPr>
        <w:t>.202</w:t>
      </w:r>
      <w:r w:rsidR="00811AB8" w:rsidRPr="00811AB8">
        <w:rPr>
          <w:sz w:val="24"/>
          <w:szCs w:val="24"/>
          <w:u w:val="single"/>
        </w:rPr>
        <w:t>4</w:t>
      </w:r>
      <w:r w:rsidR="002706FA" w:rsidRPr="00811AB8">
        <w:rPr>
          <w:sz w:val="24"/>
          <w:szCs w:val="24"/>
          <w:u w:val="single"/>
        </w:rPr>
        <w:t xml:space="preserve"> № </w:t>
      </w:r>
      <w:r w:rsidR="00811AB8" w:rsidRPr="00811AB8">
        <w:rPr>
          <w:sz w:val="24"/>
          <w:szCs w:val="24"/>
          <w:u w:val="single"/>
        </w:rPr>
        <w:t>326</w:t>
      </w:r>
    </w:p>
    <w:p w14:paraId="11DA22D2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8"/>
      </w:tblGrid>
      <w:tr w:rsidR="00077C71" w:rsidRPr="001C657B" w14:paraId="692FE17B" w14:textId="77777777" w:rsidTr="00C06C11">
        <w:trPr>
          <w:trHeight w:val="1693"/>
        </w:trPr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8FA7" w14:textId="52C040FE" w:rsidR="004C57C7" w:rsidRPr="001C657B" w:rsidRDefault="00E60092" w:rsidP="000768F9">
            <w:pPr>
              <w:jc w:val="both"/>
              <w:rPr>
                <w:sz w:val="24"/>
                <w:szCs w:val="24"/>
              </w:rPr>
            </w:pPr>
            <w:r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276120">
              <w:rPr>
                <w:sz w:val="22"/>
                <w:szCs w:val="22"/>
              </w:rPr>
              <w:t xml:space="preserve">индивидуальному предпринимателю </w:t>
            </w:r>
            <w:proofErr w:type="spellStart"/>
            <w:r w:rsidR="00276120">
              <w:rPr>
                <w:sz w:val="22"/>
                <w:szCs w:val="22"/>
              </w:rPr>
              <w:t>Козич</w:t>
            </w:r>
            <w:r w:rsidR="00452B4D">
              <w:rPr>
                <w:sz w:val="22"/>
                <w:szCs w:val="22"/>
              </w:rPr>
              <w:t>у</w:t>
            </w:r>
            <w:proofErr w:type="spellEnd"/>
            <w:r w:rsidR="00276120">
              <w:rPr>
                <w:sz w:val="22"/>
                <w:szCs w:val="22"/>
              </w:rPr>
              <w:t xml:space="preserve"> Дмитрию В</w:t>
            </w:r>
            <w:r w:rsidR="00CA75F1">
              <w:rPr>
                <w:sz w:val="22"/>
                <w:szCs w:val="22"/>
              </w:rPr>
              <w:t>ладимировичу.</w:t>
            </w:r>
          </w:p>
          <w:p w14:paraId="7771F0CD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6CEA1302" w14:textId="77777777" w:rsidR="00D52E60" w:rsidRDefault="00D52E60" w:rsidP="00E60092">
      <w:pPr>
        <w:jc w:val="both"/>
        <w:rPr>
          <w:sz w:val="24"/>
          <w:szCs w:val="24"/>
        </w:rPr>
      </w:pPr>
    </w:p>
    <w:p w14:paraId="7521331A" w14:textId="77777777" w:rsidR="00574BB3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74BB3" w:rsidRPr="00574BB3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6623458D" w14:textId="1CFEC6E6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72302B87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3D02DD2B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</w:t>
      </w:r>
      <w:r w:rsidR="00CA75F1">
        <w:rPr>
          <w:sz w:val="24"/>
          <w:szCs w:val="24"/>
        </w:rPr>
        <w:t>индивидуальному предпринимателю Козич Дмитрию Владимировичу</w:t>
      </w:r>
      <w:r w:rsidR="002D4E70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 xml:space="preserve">с учетом применения </w:t>
      </w:r>
      <w:r w:rsidR="001652F5">
        <w:rPr>
          <w:sz w:val="24"/>
          <w:szCs w:val="24"/>
        </w:rPr>
        <w:t xml:space="preserve">упрощенной </w:t>
      </w:r>
      <w:r w:rsidR="000E2154">
        <w:rPr>
          <w:sz w:val="24"/>
          <w:szCs w:val="24"/>
        </w:rPr>
        <w:t>системы налогообложения) в размере:</w:t>
      </w:r>
    </w:p>
    <w:p w14:paraId="31EB8FAA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Калевальское городское поселение:</w:t>
      </w:r>
    </w:p>
    <w:p w14:paraId="34F34CD1" w14:textId="77777777" w:rsidR="002E31DC" w:rsidRDefault="00FC2F15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709D">
        <w:rPr>
          <w:sz w:val="24"/>
          <w:szCs w:val="24"/>
        </w:rPr>
        <w:t>- дрова – (</w:t>
      </w:r>
      <w:r w:rsidR="001652F5">
        <w:rPr>
          <w:sz w:val="24"/>
          <w:szCs w:val="24"/>
        </w:rPr>
        <w:t>колотые</w:t>
      </w:r>
      <w:r w:rsidR="000A709D">
        <w:rPr>
          <w:sz w:val="24"/>
          <w:szCs w:val="24"/>
        </w:rPr>
        <w:t xml:space="preserve">) </w:t>
      </w:r>
      <w:r w:rsidR="009D21FE" w:rsidRPr="00E3424C">
        <w:rPr>
          <w:sz w:val="24"/>
          <w:szCs w:val="24"/>
        </w:rPr>
        <w:t>–</w:t>
      </w:r>
      <w:r w:rsidR="000A709D" w:rsidRPr="00E3424C">
        <w:rPr>
          <w:sz w:val="24"/>
          <w:szCs w:val="24"/>
        </w:rPr>
        <w:t xml:space="preserve"> </w:t>
      </w:r>
      <w:r w:rsidR="008437A3" w:rsidRPr="00E3424C">
        <w:rPr>
          <w:sz w:val="24"/>
          <w:szCs w:val="24"/>
        </w:rPr>
        <w:t>1</w:t>
      </w:r>
      <w:r w:rsidR="001652F5">
        <w:rPr>
          <w:sz w:val="24"/>
          <w:szCs w:val="24"/>
        </w:rPr>
        <w:t>56</w:t>
      </w:r>
      <w:r w:rsidR="00C06C11">
        <w:rPr>
          <w:sz w:val="24"/>
          <w:szCs w:val="24"/>
        </w:rPr>
        <w:t>0</w:t>
      </w:r>
      <w:r w:rsidR="00B526FF">
        <w:rPr>
          <w:sz w:val="24"/>
          <w:szCs w:val="24"/>
        </w:rPr>
        <w:t>,00</w:t>
      </w:r>
      <w:r w:rsidR="009D21FE" w:rsidRPr="00E3424C">
        <w:rPr>
          <w:sz w:val="24"/>
          <w:szCs w:val="24"/>
        </w:rPr>
        <w:t xml:space="preserve"> руб.</w:t>
      </w:r>
    </w:p>
    <w:p w14:paraId="74D6C284" w14:textId="77777777" w:rsidR="001652F5" w:rsidRPr="00E3424C" w:rsidRDefault="001652F5" w:rsidP="001652F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дрова – (ко</w:t>
      </w:r>
      <w:r w:rsidR="00FC2F15">
        <w:rPr>
          <w:sz w:val="24"/>
          <w:szCs w:val="24"/>
        </w:rPr>
        <w:t>ротье</w:t>
      </w:r>
      <w:r>
        <w:rPr>
          <w:sz w:val="24"/>
          <w:szCs w:val="24"/>
        </w:rPr>
        <w:t xml:space="preserve">) </w:t>
      </w:r>
      <w:r w:rsidRPr="00E3424C">
        <w:rPr>
          <w:sz w:val="24"/>
          <w:szCs w:val="24"/>
        </w:rPr>
        <w:t>– 1</w:t>
      </w:r>
      <w:r w:rsidR="00FC2F15">
        <w:rPr>
          <w:sz w:val="24"/>
          <w:szCs w:val="24"/>
        </w:rPr>
        <w:t>37</w:t>
      </w:r>
      <w:r>
        <w:rPr>
          <w:sz w:val="24"/>
          <w:szCs w:val="24"/>
        </w:rPr>
        <w:t>0,00</w:t>
      </w:r>
      <w:r w:rsidRPr="00E3424C">
        <w:rPr>
          <w:sz w:val="24"/>
          <w:szCs w:val="24"/>
        </w:rPr>
        <w:t xml:space="preserve"> руб.</w:t>
      </w:r>
    </w:p>
    <w:p w14:paraId="3FDA4C67" w14:textId="77777777" w:rsidR="00574BB3" w:rsidRPr="00574BB3" w:rsidRDefault="00574BB3" w:rsidP="00574BB3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t>2. Признать утратившими силу постановления администрации Калевальского муниципального района:</w:t>
      </w:r>
    </w:p>
    <w:p w14:paraId="34B1D8D2" w14:textId="627BCE7D" w:rsidR="00574BB3" w:rsidRPr="00574BB3" w:rsidRDefault="00574BB3" w:rsidP="00574BB3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t>- от 2</w:t>
      </w:r>
      <w:r>
        <w:rPr>
          <w:sz w:val="24"/>
          <w:szCs w:val="24"/>
        </w:rPr>
        <w:t>4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4BB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552</w:t>
      </w:r>
      <w:r w:rsidRPr="00574BB3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>
        <w:rPr>
          <w:sz w:val="24"/>
          <w:szCs w:val="24"/>
        </w:rPr>
        <w:t>Козичу</w:t>
      </w:r>
      <w:proofErr w:type="spellEnd"/>
      <w:r>
        <w:rPr>
          <w:sz w:val="24"/>
          <w:szCs w:val="24"/>
        </w:rPr>
        <w:t xml:space="preserve"> Д.В</w:t>
      </w:r>
      <w:r w:rsidRPr="00574BB3">
        <w:rPr>
          <w:sz w:val="24"/>
          <w:szCs w:val="24"/>
        </w:rPr>
        <w:t>.;</w:t>
      </w:r>
    </w:p>
    <w:p w14:paraId="56F80612" w14:textId="5675F88E" w:rsidR="00574BB3" w:rsidRDefault="00574BB3" w:rsidP="00574BB3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29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4BB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566</w:t>
      </w:r>
      <w:r w:rsidRPr="00574BB3">
        <w:rPr>
          <w:sz w:val="24"/>
          <w:szCs w:val="24"/>
        </w:rPr>
        <w:t xml:space="preserve"> О </w:t>
      </w:r>
      <w:r w:rsidR="004540E6">
        <w:rPr>
          <w:sz w:val="24"/>
          <w:szCs w:val="24"/>
        </w:rPr>
        <w:t>признании утратившим силу пос</w:t>
      </w:r>
      <w:r w:rsidR="00E3169E">
        <w:rPr>
          <w:sz w:val="24"/>
          <w:szCs w:val="24"/>
        </w:rPr>
        <w:t>т</w:t>
      </w:r>
      <w:r w:rsidR="004540E6">
        <w:rPr>
          <w:sz w:val="24"/>
          <w:szCs w:val="24"/>
        </w:rPr>
        <w:t>ановления А</w:t>
      </w:r>
      <w:r w:rsidRPr="00574BB3">
        <w:rPr>
          <w:sz w:val="24"/>
          <w:szCs w:val="24"/>
        </w:rPr>
        <w:t xml:space="preserve">дминистрации Калевальского муниципального района от </w:t>
      </w:r>
      <w:r w:rsidR="004540E6">
        <w:rPr>
          <w:sz w:val="24"/>
          <w:szCs w:val="24"/>
        </w:rPr>
        <w:t>30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540E6">
        <w:rPr>
          <w:sz w:val="24"/>
          <w:szCs w:val="24"/>
        </w:rPr>
        <w:t>0</w:t>
      </w:r>
      <w:r w:rsidRPr="00574BB3">
        <w:rPr>
          <w:sz w:val="24"/>
          <w:szCs w:val="24"/>
        </w:rPr>
        <w:t>.20</w:t>
      </w:r>
      <w:r w:rsidR="004540E6">
        <w:rPr>
          <w:sz w:val="24"/>
          <w:szCs w:val="24"/>
        </w:rPr>
        <w:t>14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55</w:t>
      </w:r>
      <w:r w:rsidR="004540E6">
        <w:rPr>
          <w:sz w:val="24"/>
          <w:szCs w:val="24"/>
        </w:rPr>
        <w:t>8</w:t>
      </w:r>
      <w:r w:rsidRPr="00574BB3">
        <w:rPr>
          <w:sz w:val="24"/>
          <w:szCs w:val="24"/>
        </w:rPr>
        <w:t xml:space="preserve">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>
        <w:rPr>
          <w:sz w:val="24"/>
          <w:szCs w:val="24"/>
        </w:rPr>
        <w:t>Козичу</w:t>
      </w:r>
      <w:proofErr w:type="spellEnd"/>
      <w:r>
        <w:rPr>
          <w:sz w:val="24"/>
          <w:szCs w:val="24"/>
        </w:rPr>
        <w:t xml:space="preserve"> Дмитрию Владимировичу</w:t>
      </w:r>
      <w:r w:rsidRPr="00574BB3">
        <w:rPr>
          <w:sz w:val="24"/>
          <w:szCs w:val="24"/>
        </w:rPr>
        <w:t>»</w:t>
      </w:r>
    </w:p>
    <w:p w14:paraId="5F31CD9D" w14:textId="1F0CF7C9" w:rsidR="00470A83" w:rsidRPr="00470A83" w:rsidRDefault="00574BB3" w:rsidP="00470A83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t xml:space="preserve"> </w:t>
      </w:r>
      <w:r w:rsidR="00470A83" w:rsidRPr="00470A83">
        <w:rPr>
          <w:sz w:val="24"/>
          <w:szCs w:val="24"/>
        </w:rPr>
        <w:t xml:space="preserve">     3. Ввести действие розничных цен, указанных в пункте 1 настоящего постановления с 01.</w:t>
      </w:r>
      <w:r w:rsidR="00E116BD">
        <w:rPr>
          <w:sz w:val="24"/>
          <w:szCs w:val="24"/>
        </w:rPr>
        <w:t>01</w:t>
      </w:r>
      <w:r w:rsidR="00470A83" w:rsidRPr="00470A83">
        <w:rPr>
          <w:sz w:val="24"/>
          <w:szCs w:val="24"/>
        </w:rPr>
        <w:t>.202</w:t>
      </w:r>
      <w:r w:rsidR="00E116BD">
        <w:rPr>
          <w:sz w:val="24"/>
          <w:szCs w:val="24"/>
        </w:rPr>
        <w:t>5</w:t>
      </w:r>
      <w:r w:rsidR="00470A83" w:rsidRPr="00470A83">
        <w:rPr>
          <w:sz w:val="24"/>
          <w:szCs w:val="24"/>
        </w:rPr>
        <w:t xml:space="preserve"> г.</w:t>
      </w:r>
      <w:r w:rsidR="003A4437">
        <w:rPr>
          <w:sz w:val="24"/>
          <w:szCs w:val="24"/>
        </w:rPr>
        <w:t xml:space="preserve"> по 31.12.2025 г.</w:t>
      </w:r>
    </w:p>
    <w:p w14:paraId="4A159DFC" w14:textId="77777777" w:rsidR="00B06954" w:rsidRDefault="00470A83" w:rsidP="00470A83">
      <w:pPr>
        <w:ind w:firstLine="720"/>
        <w:jc w:val="both"/>
        <w:rPr>
          <w:sz w:val="24"/>
          <w:szCs w:val="24"/>
        </w:rPr>
      </w:pPr>
      <w:r w:rsidRPr="00470A83">
        <w:rPr>
          <w:sz w:val="24"/>
          <w:szCs w:val="24"/>
        </w:rPr>
        <w:t xml:space="preserve">      </w:t>
      </w:r>
      <w:r w:rsidR="00B06954" w:rsidRPr="00B06954">
        <w:rPr>
          <w:sz w:val="24"/>
          <w:szCs w:val="24"/>
        </w:rPr>
        <w:t>4. Настоящее постановление подлежит официальному опубликованию в «Вестнике муниципального образования «Калевальское городское поселение» и размещению на странице Калевальского городского поселения на официальном сайте Калевальского муниципального района.</w:t>
      </w:r>
    </w:p>
    <w:p w14:paraId="553A5F79" w14:textId="3A5AB778" w:rsidR="00470A83" w:rsidRPr="00470A83" w:rsidRDefault="00470A83" w:rsidP="00470A83">
      <w:pPr>
        <w:ind w:firstLine="720"/>
        <w:jc w:val="both"/>
        <w:rPr>
          <w:sz w:val="24"/>
          <w:szCs w:val="24"/>
        </w:rPr>
      </w:pPr>
      <w:r w:rsidRPr="00470A83">
        <w:rPr>
          <w:sz w:val="24"/>
          <w:szCs w:val="24"/>
        </w:rPr>
        <w:t xml:space="preserve">     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3B6D94FA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75F9037F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6D0826AE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6CC0D1AD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3C38CC6A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74A93412" w14:textId="77777777" w:rsidR="003A4437" w:rsidRDefault="003A4437" w:rsidP="00470A83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главы</w:t>
      </w:r>
      <w:r w:rsidR="00470A83" w:rsidRPr="00470A83">
        <w:rPr>
          <w:sz w:val="24"/>
          <w:szCs w:val="24"/>
        </w:rPr>
        <w:t xml:space="preserve"> администрации</w:t>
      </w:r>
    </w:p>
    <w:p w14:paraId="2219F1DA" w14:textId="1136380E" w:rsidR="00470A83" w:rsidRPr="00470A83" w:rsidRDefault="00470A83" w:rsidP="00470A83">
      <w:pPr>
        <w:jc w:val="both"/>
        <w:rPr>
          <w:sz w:val="24"/>
          <w:szCs w:val="24"/>
        </w:rPr>
      </w:pPr>
      <w:r w:rsidRPr="00470A83">
        <w:rPr>
          <w:sz w:val="24"/>
          <w:szCs w:val="24"/>
        </w:rPr>
        <w:t xml:space="preserve">Калевальского муниципального района                                                                  </w:t>
      </w:r>
      <w:r w:rsidR="003A4437">
        <w:rPr>
          <w:sz w:val="24"/>
          <w:szCs w:val="24"/>
        </w:rPr>
        <w:t>А.А. Гладий</w:t>
      </w:r>
    </w:p>
    <w:p w14:paraId="58600AD7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778CC15B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6DE2A56F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2AF18A63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0F56C392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0E997615" w14:textId="77777777" w:rsidR="00470A83" w:rsidRPr="00470A83" w:rsidRDefault="00470A83" w:rsidP="00470A83">
      <w:pPr>
        <w:ind w:firstLine="720"/>
        <w:jc w:val="both"/>
        <w:rPr>
          <w:sz w:val="24"/>
          <w:szCs w:val="24"/>
        </w:rPr>
      </w:pPr>
    </w:p>
    <w:p w14:paraId="3053C664" w14:textId="77777777" w:rsidR="00470A83" w:rsidRPr="00470A83" w:rsidRDefault="00470A83" w:rsidP="00470A83">
      <w:pPr>
        <w:ind w:firstLine="720"/>
        <w:jc w:val="both"/>
        <w:rPr>
          <w:sz w:val="16"/>
          <w:szCs w:val="16"/>
        </w:rPr>
      </w:pPr>
    </w:p>
    <w:sectPr w:rsidR="00470A83" w:rsidRPr="00470A83" w:rsidSect="009C256D">
      <w:pgSz w:w="11906" w:h="16838"/>
      <w:pgMar w:top="426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100004">
    <w:abstractNumId w:val="0"/>
  </w:num>
  <w:num w:numId="2" w16cid:durableId="818690121">
    <w:abstractNumId w:val="8"/>
  </w:num>
  <w:num w:numId="3" w16cid:durableId="225264455">
    <w:abstractNumId w:val="1"/>
  </w:num>
  <w:num w:numId="4" w16cid:durableId="1199780534">
    <w:abstractNumId w:val="7"/>
  </w:num>
  <w:num w:numId="5" w16cid:durableId="1004362758">
    <w:abstractNumId w:val="4"/>
  </w:num>
  <w:num w:numId="6" w16cid:durableId="589117134">
    <w:abstractNumId w:val="6"/>
  </w:num>
  <w:num w:numId="7" w16cid:durableId="921178772">
    <w:abstractNumId w:val="5"/>
  </w:num>
  <w:num w:numId="8" w16cid:durableId="1648822265">
    <w:abstractNumId w:val="2"/>
  </w:num>
  <w:num w:numId="9" w16cid:durableId="244917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F2F"/>
    <w:rsid w:val="00073D59"/>
    <w:rsid w:val="000768F9"/>
    <w:rsid w:val="00077C71"/>
    <w:rsid w:val="0009104C"/>
    <w:rsid w:val="000A33EB"/>
    <w:rsid w:val="000A709D"/>
    <w:rsid w:val="000D76E1"/>
    <w:rsid w:val="000E2154"/>
    <w:rsid w:val="000E56D2"/>
    <w:rsid w:val="000E6A34"/>
    <w:rsid w:val="001120BF"/>
    <w:rsid w:val="00123DC0"/>
    <w:rsid w:val="00137B77"/>
    <w:rsid w:val="001652F5"/>
    <w:rsid w:val="001662BC"/>
    <w:rsid w:val="001C13E3"/>
    <w:rsid w:val="001C657B"/>
    <w:rsid w:val="001D6DD0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6725E"/>
    <w:rsid w:val="002706FA"/>
    <w:rsid w:val="00275A07"/>
    <w:rsid w:val="00276120"/>
    <w:rsid w:val="0028501F"/>
    <w:rsid w:val="002A08AD"/>
    <w:rsid w:val="002A6C87"/>
    <w:rsid w:val="002A6D4B"/>
    <w:rsid w:val="002B721E"/>
    <w:rsid w:val="002C1D5A"/>
    <w:rsid w:val="002C3E92"/>
    <w:rsid w:val="002D4E70"/>
    <w:rsid w:val="002D79DE"/>
    <w:rsid w:val="002E1F7E"/>
    <w:rsid w:val="002E31DC"/>
    <w:rsid w:val="002F20C2"/>
    <w:rsid w:val="003466E0"/>
    <w:rsid w:val="00391FFF"/>
    <w:rsid w:val="003A4437"/>
    <w:rsid w:val="00414974"/>
    <w:rsid w:val="00434DEB"/>
    <w:rsid w:val="00452B4D"/>
    <w:rsid w:val="004540E6"/>
    <w:rsid w:val="00456311"/>
    <w:rsid w:val="00470A83"/>
    <w:rsid w:val="004C57C7"/>
    <w:rsid w:val="004C6B07"/>
    <w:rsid w:val="004D15C3"/>
    <w:rsid w:val="004F42D0"/>
    <w:rsid w:val="004F58BA"/>
    <w:rsid w:val="00520965"/>
    <w:rsid w:val="0052120C"/>
    <w:rsid w:val="005337F8"/>
    <w:rsid w:val="00534A57"/>
    <w:rsid w:val="00541A33"/>
    <w:rsid w:val="00552501"/>
    <w:rsid w:val="00556B66"/>
    <w:rsid w:val="0057095E"/>
    <w:rsid w:val="00571764"/>
    <w:rsid w:val="00574BB3"/>
    <w:rsid w:val="00576E58"/>
    <w:rsid w:val="005C30B7"/>
    <w:rsid w:val="005D5495"/>
    <w:rsid w:val="005D7BEB"/>
    <w:rsid w:val="006064CD"/>
    <w:rsid w:val="0061611F"/>
    <w:rsid w:val="00617708"/>
    <w:rsid w:val="00645D00"/>
    <w:rsid w:val="006D1228"/>
    <w:rsid w:val="006F179E"/>
    <w:rsid w:val="006F33EB"/>
    <w:rsid w:val="00714C9D"/>
    <w:rsid w:val="00717BDA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C02DA"/>
    <w:rsid w:val="007D25A2"/>
    <w:rsid w:val="007E5C62"/>
    <w:rsid w:val="007E5D5C"/>
    <w:rsid w:val="007F34C0"/>
    <w:rsid w:val="007F4035"/>
    <w:rsid w:val="0080287E"/>
    <w:rsid w:val="00811AB8"/>
    <w:rsid w:val="008304BB"/>
    <w:rsid w:val="008316B4"/>
    <w:rsid w:val="008437A3"/>
    <w:rsid w:val="00857004"/>
    <w:rsid w:val="0087621D"/>
    <w:rsid w:val="00882AC1"/>
    <w:rsid w:val="008A4688"/>
    <w:rsid w:val="008A7F2C"/>
    <w:rsid w:val="008B11F1"/>
    <w:rsid w:val="008C7A46"/>
    <w:rsid w:val="008D1F44"/>
    <w:rsid w:val="009006E9"/>
    <w:rsid w:val="00910249"/>
    <w:rsid w:val="0091032B"/>
    <w:rsid w:val="009426E6"/>
    <w:rsid w:val="009728AF"/>
    <w:rsid w:val="009804A9"/>
    <w:rsid w:val="00983AF0"/>
    <w:rsid w:val="009919F3"/>
    <w:rsid w:val="009A442F"/>
    <w:rsid w:val="009C256D"/>
    <w:rsid w:val="009D21FE"/>
    <w:rsid w:val="009D7385"/>
    <w:rsid w:val="00A10F89"/>
    <w:rsid w:val="00A202CF"/>
    <w:rsid w:val="00A244DA"/>
    <w:rsid w:val="00A46FA1"/>
    <w:rsid w:val="00A502E3"/>
    <w:rsid w:val="00A7447A"/>
    <w:rsid w:val="00A83A84"/>
    <w:rsid w:val="00A85EBB"/>
    <w:rsid w:val="00A97473"/>
    <w:rsid w:val="00AC1F27"/>
    <w:rsid w:val="00AC2FB6"/>
    <w:rsid w:val="00AC5A8D"/>
    <w:rsid w:val="00AD28C6"/>
    <w:rsid w:val="00B011CA"/>
    <w:rsid w:val="00B01DE7"/>
    <w:rsid w:val="00B05E6D"/>
    <w:rsid w:val="00B06954"/>
    <w:rsid w:val="00B10363"/>
    <w:rsid w:val="00B204A7"/>
    <w:rsid w:val="00B526FF"/>
    <w:rsid w:val="00B96DB2"/>
    <w:rsid w:val="00BA0AE5"/>
    <w:rsid w:val="00BB6B05"/>
    <w:rsid w:val="00BD4EEF"/>
    <w:rsid w:val="00BE25D2"/>
    <w:rsid w:val="00BE2D0E"/>
    <w:rsid w:val="00C00AD0"/>
    <w:rsid w:val="00C06C11"/>
    <w:rsid w:val="00C126BA"/>
    <w:rsid w:val="00C12E07"/>
    <w:rsid w:val="00C344D6"/>
    <w:rsid w:val="00C45D6B"/>
    <w:rsid w:val="00C51AEF"/>
    <w:rsid w:val="00C85DB2"/>
    <w:rsid w:val="00C94866"/>
    <w:rsid w:val="00C955C3"/>
    <w:rsid w:val="00CA178D"/>
    <w:rsid w:val="00CA483C"/>
    <w:rsid w:val="00CA62D5"/>
    <w:rsid w:val="00CA75F1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6BD"/>
    <w:rsid w:val="00E118C0"/>
    <w:rsid w:val="00E3169E"/>
    <w:rsid w:val="00E3424C"/>
    <w:rsid w:val="00E60092"/>
    <w:rsid w:val="00E80009"/>
    <w:rsid w:val="00E8016C"/>
    <w:rsid w:val="00EA6170"/>
    <w:rsid w:val="00EE376F"/>
    <w:rsid w:val="00EF2C2E"/>
    <w:rsid w:val="00F10D88"/>
    <w:rsid w:val="00F17861"/>
    <w:rsid w:val="00F351D7"/>
    <w:rsid w:val="00F4206E"/>
    <w:rsid w:val="00F62651"/>
    <w:rsid w:val="00F76086"/>
    <w:rsid w:val="00F94CD6"/>
    <w:rsid w:val="00FA51C5"/>
    <w:rsid w:val="00FA6235"/>
    <w:rsid w:val="00FB6E1F"/>
    <w:rsid w:val="00FC0100"/>
    <w:rsid w:val="00FC2F15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E68E"/>
  <w15:chartTrackingRefBased/>
  <w15:docId w15:val="{439792A3-C29D-48A4-8D00-5C93793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B0BF-B021-4349-8ED1-85B3AB47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13</cp:revision>
  <cp:lastPrinted>2019-08-13T09:24:00Z</cp:lastPrinted>
  <dcterms:created xsi:type="dcterms:W3CDTF">2024-09-10T13:29:00Z</dcterms:created>
  <dcterms:modified xsi:type="dcterms:W3CDTF">2024-10-08T13:17:00Z</dcterms:modified>
</cp:coreProperties>
</file>