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3990" w14:textId="2CF58357" w:rsidR="000E56D2" w:rsidRDefault="00473F1B">
      <w:pPr>
        <w:ind w:right="-1"/>
        <w:jc w:val="center"/>
      </w:pPr>
      <w:r>
        <w:rPr>
          <w:noProof/>
        </w:rPr>
        <w:drawing>
          <wp:inline distT="0" distB="0" distL="0" distR="0" wp14:anchorId="4F5CB616" wp14:editId="4ED06D14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B0E9E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КАРЕЛИЯ</w:t>
      </w:r>
    </w:p>
    <w:p w14:paraId="236CC447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1EB29B7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НАЦИОНАЛЬНЫЙ РАЙОН"</w:t>
      </w:r>
    </w:p>
    <w:p w14:paraId="45028BCE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0DBA2F70" w14:textId="77777777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3ABA87BF" w14:textId="77777777" w:rsidR="000E56D2" w:rsidRDefault="00052F2F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0F67CBC" w14:textId="0DAE0258" w:rsidR="000E56D2" w:rsidRDefault="000E56D2" w:rsidP="009B3C27">
      <w:pPr>
        <w:jc w:val="both"/>
      </w:pPr>
      <w:proofErr w:type="gramStart"/>
      <w:r>
        <w:t xml:space="preserve">от </w:t>
      </w:r>
      <w:r w:rsidR="00830282" w:rsidRPr="00A251CD">
        <w:t xml:space="preserve"> </w:t>
      </w:r>
      <w:r w:rsidR="00830282" w:rsidRPr="00A251CD">
        <w:rPr>
          <w:sz w:val="24"/>
          <w:szCs w:val="24"/>
        </w:rPr>
        <w:t>0</w:t>
      </w:r>
      <w:r w:rsidR="00A71CBB" w:rsidRPr="00830282">
        <w:rPr>
          <w:sz w:val="24"/>
          <w:szCs w:val="24"/>
          <w:u w:val="single"/>
        </w:rPr>
        <w:t>3</w:t>
      </w:r>
      <w:r w:rsidR="00436337">
        <w:rPr>
          <w:sz w:val="24"/>
          <w:u w:val="single"/>
        </w:rPr>
        <w:t>.</w:t>
      </w:r>
      <w:r w:rsidR="00830282" w:rsidRPr="00A251CD">
        <w:rPr>
          <w:sz w:val="24"/>
          <w:u w:val="single"/>
        </w:rPr>
        <w:t>12</w:t>
      </w:r>
      <w:r w:rsidR="00915598">
        <w:rPr>
          <w:sz w:val="24"/>
          <w:u w:val="single"/>
        </w:rPr>
        <w:t>.202</w:t>
      </w:r>
      <w:r w:rsidR="00A71CBB">
        <w:rPr>
          <w:sz w:val="24"/>
          <w:u w:val="single"/>
        </w:rPr>
        <w:t>4</w:t>
      </w:r>
      <w:r>
        <w:rPr>
          <w:sz w:val="24"/>
          <w:u w:val="single"/>
        </w:rPr>
        <w:t>г.</w:t>
      </w:r>
      <w:proofErr w:type="gramEnd"/>
      <w:r>
        <w:rPr>
          <w:sz w:val="24"/>
          <w:u w:val="single"/>
        </w:rPr>
        <w:t xml:space="preserve"> №</w:t>
      </w:r>
      <w:r w:rsidR="00436337">
        <w:rPr>
          <w:sz w:val="24"/>
          <w:u w:val="single"/>
        </w:rPr>
        <w:t xml:space="preserve"> </w:t>
      </w:r>
      <w:r w:rsidR="00830282" w:rsidRPr="00A251CD">
        <w:rPr>
          <w:sz w:val="24"/>
          <w:u w:val="single"/>
        </w:rPr>
        <w:t>437</w:t>
      </w:r>
      <w:r w:rsidR="002C0B41" w:rsidRPr="009B3C27">
        <w:rPr>
          <w:sz w:val="24"/>
          <w:u w:val="single"/>
        </w:rPr>
        <w:t xml:space="preserve"> </w:t>
      </w:r>
      <w:r w:rsidR="00BC2CB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</w:p>
    <w:p w14:paraId="2B1C03AD" w14:textId="77777777" w:rsidR="000E56D2" w:rsidRDefault="000E56D2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A954A7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077C71" w:rsidRPr="00143542" w14:paraId="7C49CC74" w14:textId="77777777" w:rsidTr="009B3C27">
        <w:trPr>
          <w:trHeight w:val="2235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5D358" w14:textId="38224D4F" w:rsidR="00077C71" w:rsidRPr="00143542" w:rsidRDefault="00132CE9" w:rsidP="0077443B">
            <w:pPr>
              <w:jc w:val="both"/>
              <w:rPr>
                <w:sz w:val="24"/>
              </w:rPr>
            </w:pPr>
            <w:r w:rsidRPr="00132CE9">
              <w:rPr>
                <w:sz w:val="24"/>
                <w:szCs w:val="24"/>
              </w:rPr>
              <w:t xml:space="preserve">Об исключении из Реестра объектов регулирования </w:t>
            </w:r>
            <w:r>
              <w:rPr>
                <w:sz w:val="24"/>
                <w:szCs w:val="24"/>
              </w:rPr>
              <w:t>Калевальского</w:t>
            </w:r>
            <w:r w:rsidRPr="00132CE9">
              <w:rPr>
                <w:sz w:val="24"/>
                <w:szCs w:val="24"/>
              </w:rPr>
              <w:t xml:space="preserve"> муниципального района при осуществлении государственных полномочий по регулированию цен (тарифов) на отдельные виды продукции, товаров и услуг</w:t>
            </w:r>
            <w:r w:rsidR="00830282">
              <w:rPr>
                <w:sz w:val="24"/>
                <w:szCs w:val="24"/>
              </w:rPr>
              <w:t xml:space="preserve"> ООО</w:t>
            </w:r>
            <w:r w:rsidR="00CB5D20">
              <w:rPr>
                <w:sz w:val="24"/>
                <w:szCs w:val="24"/>
              </w:rPr>
              <w:t xml:space="preserve"> </w:t>
            </w:r>
            <w:r w:rsidR="00830282">
              <w:rPr>
                <w:sz w:val="24"/>
                <w:szCs w:val="24"/>
              </w:rPr>
              <w:t>«Ракурс»</w:t>
            </w:r>
          </w:p>
        </w:tc>
      </w:tr>
    </w:tbl>
    <w:p w14:paraId="36357727" w14:textId="77777777" w:rsidR="00E60092" w:rsidRPr="002C0B41" w:rsidRDefault="00E60092" w:rsidP="00E60092">
      <w:pPr>
        <w:rPr>
          <w:sz w:val="24"/>
          <w:szCs w:val="24"/>
        </w:rPr>
      </w:pPr>
    </w:p>
    <w:p w14:paraId="3C28D422" w14:textId="457BDEC0" w:rsidR="00B96294" w:rsidRDefault="00132CE9" w:rsidP="00B96294">
      <w:pPr>
        <w:spacing w:line="276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</w:t>
      </w:r>
      <w:r w:rsidR="00314F24" w:rsidRPr="00314F24">
        <w:rPr>
          <w:bCs/>
          <w:sz w:val="24"/>
          <w:szCs w:val="24"/>
        </w:rPr>
        <w:t xml:space="preserve"> Порядком ведения реестра объектов регулирования при осуществлении органами местного самоуправления муниципальных районов и городских округов Республики Карелия государственных полномочий по регулированию цен (тарифов) на отдельные виды продукции, товаров и услуг, утвержденным Приказом Государственного комитета Республики Карелия по ценам и тарифам от 4 февраля 2013 г. № 17</w:t>
      </w:r>
      <w:r>
        <w:rPr>
          <w:bCs/>
          <w:sz w:val="24"/>
          <w:szCs w:val="24"/>
        </w:rPr>
        <w:t xml:space="preserve">, на основании </w:t>
      </w:r>
      <w:r w:rsidR="00AE1D79">
        <w:rPr>
          <w:bCs/>
          <w:sz w:val="24"/>
          <w:szCs w:val="24"/>
        </w:rPr>
        <w:t>заявления</w:t>
      </w:r>
      <w:r w:rsidR="00A71CBB">
        <w:rPr>
          <w:bCs/>
          <w:sz w:val="24"/>
          <w:szCs w:val="24"/>
        </w:rPr>
        <w:t xml:space="preserve"> </w:t>
      </w:r>
      <w:r w:rsidR="00AE1D79">
        <w:rPr>
          <w:bCs/>
          <w:sz w:val="24"/>
          <w:szCs w:val="24"/>
        </w:rPr>
        <w:t>ООО «Ракурс»</w:t>
      </w:r>
      <w:r w:rsidR="00A277AE">
        <w:rPr>
          <w:bCs/>
          <w:sz w:val="24"/>
          <w:szCs w:val="24"/>
        </w:rPr>
        <w:t xml:space="preserve"> с вх. № 4013</w:t>
      </w:r>
      <w:r w:rsidR="00FC2095">
        <w:rPr>
          <w:bCs/>
          <w:sz w:val="24"/>
          <w:szCs w:val="24"/>
        </w:rPr>
        <w:t xml:space="preserve"> от 0</w:t>
      </w:r>
      <w:r w:rsidR="00AE1D79">
        <w:rPr>
          <w:bCs/>
          <w:sz w:val="24"/>
          <w:szCs w:val="24"/>
        </w:rPr>
        <w:t>2</w:t>
      </w:r>
      <w:r w:rsidR="00FC2095">
        <w:rPr>
          <w:bCs/>
          <w:sz w:val="24"/>
          <w:szCs w:val="24"/>
        </w:rPr>
        <w:t>.1</w:t>
      </w:r>
      <w:r w:rsidR="00AE1D79">
        <w:rPr>
          <w:bCs/>
          <w:sz w:val="24"/>
          <w:szCs w:val="24"/>
        </w:rPr>
        <w:t>2</w:t>
      </w:r>
      <w:r w:rsidR="00FC2095">
        <w:rPr>
          <w:bCs/>
          <w:sz w:val="24"/>
          <w:szCs w:val="24"/>
        </w:rPr>
        <w:t>.202</w:t>
      </w:r>
      <w:r w:rsidR="00AE1D79">
        <w:rPr>
          <w:bCs/>
          <w:sz w:val="24"/>
          <w:szCs w:val="24"/>
        </w:rPr>
        <w:t>4</w:t>
      </w:r>
      <w:r w:rsidR="00FC2095">
        <w:rPr>
          <w:bCs/>
          <w:sz w:val="24"/>
          <w:szCs w:val="24"/>
        </w:rPr>
        <w:t xml:space="preserve"> </w:t>
      </w:r>
      <w:r w:rsidR="00A277AE">
        <w:rPr>
          <w:bCs/>
          <w:sz w:val="24"/>
          <w:szCs w:val="24"/>
        </w:rPr>
        <w:t>г.</w:t>
      </w:r>
    </w:p>
    <w:p w14:paraId="055EE257" w14:textId="77777777" w:rsidR="00A11CAC" w:rsidRPr="00B96294" w:rsidRDefault="00A11CAC" w:rsidP="00B96294">
      <w:pPr>
        <w:spacing w:line="276" w:lineRule="auto"/>
        <w:ind w:firstLine="709"/>
        <w:jc w:val="both"/>
        <w:rPr>
          <w:bCs/>
          <w:sz w:val="24"/>
          <w:szCs w:val="24"/>
        </w:rPr>
      </w:pPr>
    </w:p>
    <w:p w14:paraId="241DC9BF" w14:textId="77777777" w:rsidR="004D15C3" w:rsidRPr="009B3C27" w:rsidRDefault="00A97473" w:rsidP="009B3C27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Администрация Калевальского муниципального района ПОСТАНОВЛЯЕТ:</w:t>
      </w:r>
    </w:p>
    <w:p w14:paraId="25D16953" w14:textId="77777777" w:rsidR="00E0255B" w:rsidRPr="009B3C27" w:rsidRDefault="00E0255B" w:rsidP="00366711">
      <w:pPr>
        <w:spacing w:line="276" w:lineRule="auto"/>
        <w:ind w:firstLine="709"/>
        <w:jc w:val="both"/>
        <w:rPr>
          <w:b/>
          <w:sz w:val="24"/>
          <w:szCs w:val="24"/>
          <w:u w:val="single"/>
        </w:rPr>
      </w:pPr>
    </w:p>
    <w:p w14:paraId="6DC24CD2" w14:textId="4EC38765" w:rsidR="001F7C3D" w:rsidRPr="00D52F6F" w:rsidRDefault="00FB2BEB" w:rsidP="003667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F7C3D">
        <w:rPr>
          <w:sz w:val="24"/>
          <w:szCs w:val="24"/>
        </w:rPr>
        <w:t>Исключить из Реестра объектов регулирования по Калевальскому муниципальному району при осуществлении государственных полномочий по регулированию цен (тарифов) на отдельные виды продукции, товаров и услуг</w:t>
      </w:r>
      <w:r w:rsidR="00D52F6F" w:rsidRPr="001F7C3D">
        <w:rPr>
          <w:sz w:val="24"/>
          <w:szCs w:val="24"/>
        </w:rPr>
        <w:t xml:space="preserve"> </w:t>
      </w:r>
      <w:r w:rsidR="00A277AE">
        <w:rPr>
          <w:sz w:val="24"/>
          <w:szCs w:val="24"/>
        </w:rPr>
        <w:t>ООО «Ракурс»</w:t>
      </w:r>
      <w:r w:rsidR="001F7C3D" w:rsidRPr="00D52F6F">
        <w:rPr>
          <w:sz w:val="24"/>
          <w:szCs w:val="24"/>
        </w:rPr>
        <w:t>, регистрационный номер 1.</w:t>
      </w:r>
      <w:r w:rsidR="00A11CAC">
        <w:rPr>
          <w:sz w:val="24"/>
          <w:szCs w:val="24"/>
        </w:rPr>
        <w:t>3</w:t>
      </w:r>
      <w:r w:rsidR="008A5594">
        <w:rPr>
          <w:sz w:val="24"/>
          <w:szCs w:val="24"/>
        </w:rPr>
        <w:t>1</w:t>
      </w:r>
      <w:r w:rsidR="001F7C3D" w:rsidRPr="00D52F6F">
        <w:rPr>
          <w:sz w:val="24"/>
          <w:szCs w:val="24"/>
        </w:rPr>
        <w:t>.</w:t>
      </w:r>
    </w:p>
    <w:p w14:paraId="520A12EB" w14:textId="5430C2FC" w:rsidR="00327331" w:rsidRPr="001F7C3D" w:rsidRDefault="00314F24" w:rsidP="00366711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 w:rsidRPr="001F7C3D">
        <w:rPr>
          <w:sz w:val="24"/>
          <w:szCs w:val="24"/>
        </w:rPr>
        <w:t xml:space="preserve">Внести </w:t>
      </w:r>
      <w:r w:rsidR="002E3858" w:rsidRPr="001F7C3D">
        <w:rPr>
          <w:sz w:val="24"/>
          <w:szCs w:val="24"/>
        </w:rPr>
        <w:t xml:space="preserve">в постановление </w:t>
      </w:r>
      <w:r w:rsidR="008A5594">
        <w:rPr>
          <w:sz w:val="24"/>
          <w:szCs w:val="24"/>
        </w:rPr>
        <w:t>а</w:t>
      </w:r>
      <w:r w:rsidR="002E3858" w:rsidRPr="001F7C3D">
        <w:rPr>
          <w:sz w:val="24"/>
          <w:szCs w:val="24"/>
        </w:rPr>
        <w:t>дминистрации Калевальского мун</w:t>
      </w:r>
      <w:r w:rsidR="00826DC7">
        <w:rPr>
          <w:sz w:val="24"/>
          <w:szCs w:val="24"/>
        </w:rPr>
        <w:t xml:space="preserve">иципального района от </w:t>
      </w:r>
      <w:r w:rsidR="00A11CAC">
        <w:rPr>
          <w:sz w:val="24"/>
          <w:szCs w:val="24"/>
        </w:rPr>
        <w:t>1</w:t>
      </w:r>
      <w:r w:rsidR="008A5594">
        <w:rPr>
          <w:sz w:val="24"/>
          <w:szCs w:val="24"/>
        </w:rPr>
        <w:t>4</w:t>
      </w:r>
      <w:r w:rsidR="00826DC7">
        <w:rPr>
          <w:sz w:val="24"/>
          <w:szCs w:val="24"/>
        </w:rPr>
        <w:t>.0</w:t>
      </w:r>
      <w:r w:rsidR="00A11CAC">
        <w:rPr>
          <w:sz w:val="24"/>
          <w:szCs w:val="24"/>
        </w:rPr>
        <w:t>5</w:t>
      </w:r>
      <w:r w:rsidR="00826DC7">
        <w:rPr>
          <w:sz w:val="24"/>
          <w:szCs w:val="24"/>
        </w:rPr>
        <w:t>.202</w:t>
      </w:r>
      <w:r w:rsidR="008A5594">
        <w:rPr>
          <w:sz w:val="24"/>
          <w:szCs w:val="24"/>
        </w:rPr>
        <w:t>4</w:t>
      </w:r>
      <w:r w:rsidR="009E0D60">
        <w:rPr>
          <w:sz w:val="24"/>
          <w:szCs w:val="24"/>
        </w:rPr>
        <w:t xml:space="preserve"> г. № </w:t>
      </w:r>
      <w:r w:rsidR="008A5594">
        <w:rPr>
          <w:sz w:val="24"/>
          <w:szCs w:val="24"/>
        </w:rPr>
        <w:t>149</w:t>
      </w:r>
      <w:r w:rsidR="002E3858" w:rsidRPr="001F7C3D">
        <w:rPr>
          <w:sz w:val="24"/>
          <w:szCs w:val="24"/>
        </w:rPr>
        <w:t xml:space="preserve"> «</w:t>
      </w:r>
      <w:r w:rsidR="00F3186F" w:rsidRPr="001F7C3D">
        <w:rPr>
          <w:sz w:val="24"/>
          <w:szCs w:val="24"/>
        </w:rPr>
        <w:t>Об утверждении Реестра объектов регулирования по Калевальскому мун</w:t>
      </w:r>
      <w:r w:rsidR="009E0D60">
        <w:rPr>
          <w:sz w:val="24"/>
          <w:szCs w:val="24"/>
        </w:rPr>
        <w:t>иципальному району на 01.05.202</w:t>
      </w:r>
      <w:r w:rsidR="008A5594">
        <w:rPr>
          <w:sz w:val="24"/>
          <w:szCs w:val="24"/>
        </w:rPr>
        <w:t>4</w:t>
      </w:r>
      <w:r w:rsidR="00F3186F" w:rsidRPr="001F7C3D">
        <w:rPr>
          <w:sz w:val="24"/>
          <w:szCs w:val="24"/>
        </w:rPr>
        <w:t xml:space="preserve"> г.</w:t>
      </w:r>
      <w:r w:rsidR="002E3858" w:rsidRPr="001F7C3D">
        <w:rPr>
          <w:sz w:val="24"/>
          <w:szCs w:val="24"/>
        </w:rPr>
        <w:t>»</w:t>
      </w:r>
      <w:r w:rsidR="000D0BB5" w:rsidRPr="001F7C3D">
        <w:rPr>
          <w:sz w:val="24"/>
          <w:szCs w:val="24"/>
        </w:rPr>
        <w:t xml:space="preserve"> (далее - Реестр)</w:t>
      </w:r>
      <w:r w:rsidR="002E3858" w:rsidRPr="001F7C3D">
        <w:rPr>
          <w:sz w:val="24"/>
          <w:szCs w:val="24"/>
        </w:rPr>
        <w:t xml:space="preserve"> </w:t>
      </w:r>
      <w:r w:rsidRPr="001F7C3D">
        <w:rPr>
          <w:sz w:val="24"/>
          <w:szCs w:val="24"/>
        </w:rPr>
        <w:t>следующие изменения</w:t>
      </w:r>
      <w:r w:rsidR="002E3858" w:rsidRPr="001F7C3D">
        <w:rPr>
          <w:sz w:val="24"/>
          <w:szCs w:val="24"/>
        </w:rPr>
        <w:t>:</w:t>
      </w:r>
      <w:r w:rsidRPr="001F7C3D">
        <w:rPr>
          <w:sz w:val="24"/>
          <w:szCs w:val="24"/>
        </w:rPr>
        <w:t xml:space="preserve"> </w:t>
      </w:r>
    </w:p>
    <w:p w14:paraId="67849A4F" w14:textId="47D75A1D" w:rsidR="00314F24" w:rsidRDefault="00FB2BEB" w:rsidP="0036671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27331">
        <w:rPr>
          <w:sz w:val="24"/>
          <w:szCs w:val="24"/>
        </w:rPr>
        <w:t>.1.</w:t>
      </w:r>
      <w:r w:rsidR="00314F24" w:rsidRPr="00327331">
        <w:rPr>
          <w:sz w:val="24"/>
          <w:szCs w:val="24"/>
        </w:rPr>
        <w:t xml:space="preserve"> пункт </w:t>
      </w:r>
      <w:r w:rsidR="00327331">
        <w:rPr>
          <w:sz w:val="24"/>
          <w:szCs w:val="24"/>
        </w:rPr>
        <w:t>1.</w:t>
      </w:r>
      <w:r w:rsidR="004A795B">
        <w:rPr>
          <w:sz w:val="24"/>
          <w:szCs w:val="24"/>
        </w:rPr>
        <w:t>3</w:t>
      </w:r>
      <w:r w:rsidR="008A5594">
        <w:rPr>
          <w:sz w:val="24"/>
          <w:szCs w:val="24"/>
        </w:rPr>
        <w:t>1</w:t>
      </w:r>
      <w:r w:rsidR="002E3858" w:rsidRPr="002E3858">
        <w:rPr>
          <w:sz w:val="24"/>
          <w:szCs w:val="24"/>
        </w:rPr>
        <w:t xml:space="preserve"> Реестр</w:t>
      </w:r>
      <w:r w:rsidR="002E3858">
        <w:rPr>
          <w:sz w:val="24"/>
          <w:szCs w:val="24"/>
        </w:rPr>
        <w:t>а</w:t>
      </w:r>
      <w:r w:rsidR="002E3858" w:rsidRPr="002E3858">
        <w:rPr>
          <w:sz w:val="24"/>
          <w:szCs w:val="24"/>
        </w:rPr>
        <w:t xml:space="preserve"> объектов регулирования по </w:t>
      </w:r>
      <w:r w:rsidR="00C77155">
        <w:rPr>
          <w:sz w:val="24"/>
          <w:szCs w:val="24"/>
        </w:rPr>
        <w:t xml:space="preserve">состоянию на </w:t>
      </w:r>
      <w:r w:rsidR="004A795B">
        <w:rPr>
          <w:sz w:val="24"/>
          <w:szCs w:val="24"/>
        </w:rPr>
        <w:t>0</w:t>
      </w:r>
      <w:r w:rsidR="00C77155">
        <w:rPr>
          <w:sz w:val="24"/>
          <w:szCs w:val="24"/>
        </w:rPr>
        <w:t>1.05.202</w:t>
      </w:r>
      <w:r w:rsidR="008A5594">
        <w:rPr>
          <w:sz w:val="24"/>
          <w:szCs w:val="24"/>
        </w:rPr>
        <w:t>4</w:t>
      </w:r>
      <w:r w:rsidR="00D933AA">
        <w:rPr>
          <w:sz w:val="24"/>
          <w:szCs w:val="24"/>
        </w:rPr>
        <w:t xml:space="preserve"> года (в разрезе поселений), утвержденного постановлением </w:t>
      </w:r>
      <w:r w:rsidR="008A5594">
        <w:rPr>
          <w:sz w:val="24"/>
          <w:szCs w:val="24"/>
        </w:rPr>
        <w:t>а</w:t>
      </w:r>
      <w:r w:rsidR="00D933AA" w:rsidRPr="00327331">
        <w:rPr>
          <w:sz w:val="24"/>
          <w:szCs w:val="24"/>
        </w:rPr>
        <w:t xml:space="preserve">дминистрации Калевальского муниципального района от </w:t>
      </w:r>
      <w:r w:rsidR="004A795B">
        <w:rPr>
          <w:sz w:val="24"/>
          <w:szCs w:val="24"/>
        </w:rPr>
        <w:t>1</w:t>
      </w:r>
      <w:r w:rsidR="008A5594">
        <w:rPr>
          <w:sz w:val="24"/>
          <w:szCs w:val="24"/>
        </w:rPr>
        <w:t>4</w:t>
      </w:r>
      <w:r w:rsidR="00E0692D">
        <w:rPr>
          <w:sz w:val="24"/>
          <w:szCs w:val="24"/>
        </w:rPr>
        <w:t>.</w:t>
      </w:r>
      <w:r w:rsidR="004A795B">
        <w:rPr>
          <w:sz w:val="24"/>
          <w:szCs w:val="24"/>
        </w:rPr>
        <w:t>05</w:t>
      </w:r>
      <w:r w:rsidR="00E0692D">
        <w:rPr>
          <w:sz w:val="24"/>
          <w:szCs w:val="24"/>
        </w:rPr>
        <w:t>.202</w:t>
      </w:r>
      <w:r w:rsidR="008A5594">
        <w:rPr>
          <w:sz w:val="24"/>
          <w:szCs w:val="24"/>
        </w:rPr>
        <w:t>4</w:t>
      </w:r>
      <w:r w:rsidR="00E0692D">
        <w:rPr>
          <w:sz w:val="24"/>
          <w:szCs w:val="24"/>
        </w:rPr>
        <w:t xml:space="preserve"> г. № </w:t>
      </w:r>
      <w:r w:rsidR="008A5594">
        <w:rPr>
          <w:sz w:val="24"/>
          <w:szCs w:val="24"/>
        </w:rPr>
        <w:t>14</w:t>
      </w:r>
      <w:r w:rsidR="004A795B">
        <w:rPr>
          <w:sz w:val="24"/>
          <w:szCs w:val="24"/>
        </w:rPr>
        <w:t>9</w:t>
      </w:r>
      <w:r w:rsidR="00D933AA">
        <w:rPr>
          <w:sz w:val="24"/>
          <w:szCs w:val="24"/>
        </w:rPr>
        <w:t xml:space="preserve">, </w:t>
      </w:r>
      <w:r w:rsidR="00314F24" w:rsidRPr="00327331">
        <w:rPr>
          <w:sz w:val="24"/>
          <w:szCs w:val="24"/>
        </w:rPr>
        <w:t xml:space="preserve">изложить в </w:t>
      </w:r>
      <w:r w:rsidR="002E3858">
        <w:rPr>
          <w:sz w:val="24"/>
          <w:szCs w:val="24"/>
        </w:rPr>
        <w:t xml:space="preserve">новой </w:t>
      </w:r>
      <w:r w:rsidR="00314F24" w:rsidRPr="00327331">
        <w:rPr>
          <w:sz w:val="24"/>
          <w:szCs w:val="24"/>
        </w:rPr>
        <w:t>редакции:</w:t>
      </w:r>
    </w:p>
    <w:tbl>
      <w:tblPr>
        <w:tblpPr w:leftFromText="180" w:rightFromText="180" w:vertAnchor="text" w:horzAnchor="margin" w:tblpY="156"/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1616"/>
        <w:gridCol w:w="1789"/>
        <w:gridCol w:w="1755"/>
        <w:gridCol w:w="871"/>
        <w:gridCol w:w="971"/>
        <w:gridCol w:w="772"/>
        <w:gridCol w:w="787"/>
        <w:gridCol w:w="726"/>
      </w:tblGrid>
      <w:tr w:rsidR="00B96294" w:rsidRPr="00FD6358" w14:paraId="5385C92B" w14:textId="77777777" w:rsidTr="00A11CAC">
        <w:trPr>
          <w:cantSplit/>
          <w:trHeight w:val="345"/>
        </w:trPr>
        <w:tc>
          <w:tcPr>
            <w:tcW w:w="581" w:type="dxa"/>
          </w:tcPr>
          <w:p w14:paraId="6520B9D7" w14:textId="09BB43A3" w:rsidR="00B96294" w:rsidRPr="00327331" w:rsidRDefault="00B96294" w:rsidP="001F7C3D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11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5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33865196" w14:textId="23C4F3C4" w:rsidR="00B96294" w:rsidRDefault="008A5594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«Ракурс»</w:t>
            </w:r>
          </w:p>
          <w:p w14:paraId="42F4B139" w14:textId="70CDAB63" w:rsidR="00B96294" w:rsidRDefault="005B089B" w:rsidP="001F7C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101700</w:t>
            </w:r>
            <w:r w:rsidR="008A5594">
              <w:rPr>
                <w:rFonts w:ascii="Times New Roman" w:hAnsi="Times New Roman" w:cs="Times New Roman"/>
              </w:rPr>
              <w:t>240</w:t>
            </w:r>
            <w:r w:rsidR="00A11CAC">
              <w:rPr>
                <w:rFonts w:ascii="Times New Roman" w:hAnsi="Times New Roman" w:cs="Times New Roman"/>
              </w:rPr>
              <w:t>0</w:t>
            </w:r>
          </w:p>
          <w:p w14:paraId="403FA75B" w14:textId="77777777" w:rsidR="00B96294" w:rsidRDefault="00B96294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14:paraId="65042B1E" w14:textId="77777777" w:rsidR="00B96294" w:rsidRDefault="00B96294" w:rsidP="00B9629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</w:tcPr>
          <w:p w14:paraId="6BF70EAA" w14:textId="77777777" w:rsidR="00B96294" w:rsidRPr="00FD6358" w:rsidRDefault="00B96294" w:rsidP="005B089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Align w:val="center"/>
          </w:tcPr>
          <w:p w14:paraId="7FFA77C1" w14:textId="77777777" w:rsidR="00A11CAC" w:rsidRDefault="00A11CAC" w:rsidP="00A11C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46D12BD0" w14:textId="77777777" w:rsidR="00A11CAC" w:rsidRDefault="00A11CAC" w:rsidP="00B96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Align w:val="center"/>
          </w:tcPr>
          <w:p w14:paraId="618A9869" w14:textId="77777777" w:rsidR="00B96294" w:rsidRDefault="00B96294" w:rsidP="00B96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14:paraId="1D05E9C9" w14:textId="45B5B136" w:rsidR="00B96294" w:rsidRPr="00B43901" w:rsidRDefault="008A5594" w:rsidP="00A11CAC">
            <w:pPr>
              <w:jc w:val="center"/>
            </w:pPr>
            <w:r>
              <w:t>07</w:t>
            </w:r>
            <w:r w:rsidR="00EE430A">
              <w:t>.0</w:t>
            </w:r>
            <w:r>
              <w:t>5</w:t>
            </w:r>
            <w:r w:rsidR="00EE430A">
              <w:t>. 20</w:t>
            </w:r>
            <w:r>
              <w:t>13</w:t>
            </w:r>
          </w:p>
        </w:tc>
        <w:tc>
          <w:tcPr>
            <w:tcW w:w="726" w:type="dxa"/>
          </w:tcPr>
          <w:p w14:paraId="06E67E3E" w14:textId="43B08E34" w:rsidR="00B96294" w:rsidRPr="00B43901" w:rsidRDefault="004A795B" w:rsidP="00B96294">
            <w:pPr>
              <w:jc w:val="center"/>
            </w:pPr>
            <w:r>
              <w:t>0</w:t>
            </w:r>
            <w:r w:rsidR="009A1B98">
              <w:t>3</w:t>
            </w:r>
            <w:r>
              <w:t>.1</w:t>
            </w:r>
            <w:r w:rsidR="009A1B98">
              <w:t>2</w:t>
            </w:r>
            <w:r>
              <w:t>.202</w:t>
            </w:r>
            <w:r w:rsidR="009A1B98">
              <w:t>4</w:t>
            </w:r>
          </w:p>
        </w:tc>
      </w:tr>
    </w:tbl>
    <w:p w14:paraId="4E835CBF" w14:textId="77777777" w:rsidR="00BD7E70" w:rsidRDefault="00BD7E70" w:rsidP="00FB2BEB">
      <w:pPr>
        <w:spacing w:line="276" w:lineRule="auto"/>
        <w:ind w:firstLine="709"/>
        <w:jc w:val="both"/>
        <w:rPr>
          <w:sz w:val="24"/>
          <w:szCs w:val="24"/>
        </w:rPr>
      </w:pPr>
    </w:p>
    <w:p w14:paraId="36A1BCF9" w14:textId="1D6E0D02" w:rsidR="002F0ECD" w:rsidRDefault="003B7F8A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B7F8A">
        <w:rPr>
          <w:sz w:val="24"/>
          <w:szCs w:val="24"/>
        </w:rPr>
        <w:t>Признать утратившим</w:t>
      </w:r>
      <w:r w:rsidR="009A1B98">
        <w:rPr>
          <w:sz w:val="24"/>
          <w:szCs w:val="24"/>
        </w:rPr>
        <w:t>и</w:t>
      </w:r>
      <w:r w:rsidRPr="003B7F8A">
        <w:rPr>
          <w:sz w:val="24"/>
          <w:szCs w:val="24"/>
        </w:rPr>
        <w:t xml:space="preserve"> силу </w:t>
      </w:r>
      <w:r w:rsidR="002F0ECD">
        <w:rPr>
          <w:sz w:val="24"/>
          <w:szCs w:val="24"/>
        </w:rPr>
        <w:t>следующ</w:t>
      </w:r>
      <w:r w:rsidR="009A1B98">
        <w:rPr>
          <w:sz w:val="24"/>
          <w:szCs w:val="24"/>
        </w:rPr>
        <w:t>и</w:t>
      </w:r>
      <w:r w:rsidR="002F0ECD">
        <w:rPr>
          <w:sz w:val="24"/>
          <w:szCs w:val="24"/>
        </w:rPr>
        <w:t xml:space="preserve">е </w:t>
      </w:r>
      <w:r w:rsidRPr="003B7F8A">
        <w:rPr>
          <w:sz w:val="24"/>
          <w:szCs w:val="24"/>
        </w:rPr>
        <w:t>п</w:t>
      </w:r>
      <w:r w:rsidR="002F0ECD">
        <w:rPr>
          <w:sz w:val="24"/>
          <w:szCs w:val="24"/>
        </w:rPr>
        <w:t>остановления</w:t>
      </w:r>
      <w:r w:rsidR="00E71690" w:rsidRPr="003B7F8A">
        <w:rPr>
          <w:sz w:val="24"/>
          <w:szCs w:val="24"/>
        </w:rPr>
        <w:t xml:space="preserve"> </w:t>
      </w:r>
      <w:r w:rsidR="00831EBF">
        <w:rPr>
          <w:sz w:val="24"/>
          <w:szCs w:val="24"/>
        </w:rPr>
        <w:t>а</w:t>
      </w:r>
      <w:r w:rsidR="00E71690" w:rsidRPr="003B7F8A">
        <w:rPr>
          <w:sz w:val="24"/>
          <w:szCs w:val="24"/>
        </w:rPr>
        <w:t>дминистрации Калевальского муниципального района</w:t>
      </w:r>
      <w:r w:rsidR="002F0ECD">
        <w:rPr>
          <w:sz w:val="24"/>
          <w:szCs w:val="24"/>
        </w:rPr>
        <w:t>:</w:t>
      </w:r>
    </w:p>
    <w:p w14:paraId="75DB625D" w14:textId="479B59A1" w:rsidR="00401BD8" w:rsidRDefault="002F0ECD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71690" w:rsidRPr="003B7F8A">
        <w:rPr>
          <w:sz w:val="24"/>
          <w:szCs w:val="24"/>
        </w:rPr>
        <w:t xml:space="preserve">от </w:t>
      </w:r>
      <w:r w:rsidR="00E901CD" w:rsidRPr="00E901CD">
        <w:rPr>
          <w:sz w:val="24"/>
          <w:szCs w:val="24"/>
        </w:rPr>
        <w:t>22</w:t>
      </w:r>
      <w:r w:rsidR="00E71690" w:rsidRPr="003B7F8A">
        <w:rPr>
          <w:sz w:val="24"/>
          <w:szCs w:val="24"/>
        </w:rPr>
        <w:t>.</w:t>
      </w:r>
      <w:r w:rsidR="00574A2D">
        <w:rPr>
          <w:sz w:val="24"/>
          <w:szCs w:val="24"/>
        </w:rPr>
        <w:t>0</w:t>
      </w:r>
      <w:r w:rsidR="00E901CD" w:rsidRPr="00E901CD">
        <w:rPr>
          <w:sz w:val="24"/>
          <w:szCs w:val="24"/>
        </w:rPr>
        <w:t>5</w:t>
      </w:r>
      <w:r w:rsidR="00E71690" w:rsidRPr="003B7F8A">
        <w:rPr>
          <w:sz w:val="24"/>
          <w:szCs w:val="24"/>
        </w:rPr>
        <w:t>.20</w:t>
      </w:r>
      <w:r w:rsidR="00E901CD" w:rsidRPr="00E901CD">
        <w:rPr>
          <w:sz w:val="24"/>
          <w:szCs w:val="24"/>
        </w:rPr>
        <w:t>13</w:t>
      </w:r>
      <w:r w:rsidR="00E71690" w:rsidRPr="003B7F8A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</w:t>
      </w:r>
      <w:r w:rsidR="00574A2D">
        <w:rPr>
          <w:sz w:val="24"/>
          <w:szCs w:val="24"/>
        </w:rPr>
        <w:t xml:space="preserve"> </w:t>
      </w:r>
      <w:r w:rsidR="00E901CD" w:rsidRPr="00E901CD">
        <w:rPr>
          <w:sz w:val="24"/>
          <w:szCs w:val="24"/>
        </w:rPr>
        <w:t>225</w:t>
      </w:r>
      <w:r w:rsidR="00E71690" w:rsidRPr="003B7F8A">
        <w:rPr>
          <w:sz w:val="24"/>
          <w:szCs w:val="24"/>
        </w:rPr>
        <w:t xml:space="preserve"> </w:t>
      </w:r>
      <w:bookmarkStart w:id="0" w:name="_Hlk184136813"/>
      <w:r w:rsidR="00E71690" w:rsidRPr="003B7F8A">
        <w:rPr>
          <w:sz w:val="24"/>
          <w:szCs w:val="24"/>
        </w:rPr>
        <w:t>«</w:t>
      </w:r>
      <w:r w:rsidR="00401BD8" w:rsidRPr="003B7F8A">
        <w:rPr>
          <w:sz w:val="24"/>
          <w:szCs w:val="24"/>
        </w:rPr>
        <w:t xml:space="preserve">Об установлении предельной розничной цены </w:t>
      </w:r>
      <w:r w:rsidR="006B1946" w:rsidRPr="003B7F8A">
        <w:rPr>
          <w:sz w:val="24"/>
          <w:szCs w:val="24"/>
        </w:rPr>
        <w:t xml:space="preserve">на </w:t>
      </w:r>
      <w:r w:rsidR="00401BD8" w:rsidRPr="003B7F8A">
        <w:rPr>
          <w:sz w:val="24"/>
          <w:szCs w:val="24"/>
        </w:rPr>
        <w:t>од</w:t>
      </w:r>
      <w:r w:rsidR="006B1946" w:rsidRPr="003B7F8A">
        <w:rPr>
          <w:sz w:val="24"/>
          <w:szCs w:val="24"/>
        </w:rPr>
        <w:t>и</w:t>
      </w:r>
      <w:r w:rsidR="00401BD8" w:rsidRPr="003B7F8A">
        <w:rPr>
          <w:sz w:val="24"/>
          <w:szCs w:val="24"/>
        </w:rPr>
        <w:t xml:space="preserve">н кубометр твердого топлива, реализуемого гражданам, управляющим организациям, </w:t>
      </w:r>
      <w:r w:rsidR="00401BD8" w:rsidRPr="003B7F8A">
        <w:rPr>
          <w:sz w:val="24"/>
          <w:szCs w:val="24"/>
        </w:rPr>
        <w:lastRenderedPageBreak/>
        <w:t>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</w:t>
      </w:r>
      <w:r w:rsidR="006B1946" w:rsidRPr="003B7F8A">
        <w:rPr>
          <w:sz w:val="24"/>
          <w:szCs w:val="24"/>
        </w:rPr>
        <w:t xml:space="preserve">, </w:t>
      </w:r>
      <w:r w:rsidR="00E901CD">
        <w:rPr>
          <w:sz w:val="24"/>
          <w:szCs w:val="24"/>
        </w:rPr>
        <w:t>ООО «Ракурс</w:t>
      </w:r>
      <w:r w:rsidR="00C721F7">
        <w:rPr>
          <w:sz w:val="24"/>
          <w:szCs w:val="24"/>
        </w:rPr>
        <w:t>»</w:t>
      </w:r>
    </w:p>
    <w:bookmarkEnd w:id="0"/>
    <w:p w14:paraId="3A093347" w14:textId="52ADF2D7" w:rsidR="00E901CD" w:rsidRPr="00532396" w:rsidRDefault="00E901CD" w:rsidP="00E901CD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от 27.01.2014 г. № 39 </w:t>
      </w:r>
      <w:r w:rsidRPr="003B7F8A">
        <w:rPr>
          <w:sz w:val="24"/>
          <w:szCs w:val="24"/>
        </w:rPr>
        <w:t xml:space="preserve">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>
        <w:rPr>
          <w:sz w:val="24"/>
          <w:szCs w:val="24"/>
        </w:rPr>
        <w:t>ООО «Ракурс»</w:t>
      </w:r>
      <w:r w:rsidR="00A251CD">
        <w:rPr>
          <w:sz w:val="24"/>
          <w:szCs w:val="24"/>
        </w:rPr>
        <w:t>.</w:t>
      </w:r>
    </w:p>
    <w:p w14:paraId="3B3A9539" w14:textId="77777777" w:rsidR="00366711" w:rsidRDefault="0050740F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D0BB5">
        <w:rPr>
          <w:sz w:val="24"/>
          <w:szCs w:val="24"/>
        </w:rPr>
        <w:t>Настоящее п</w:t>
      </w:r>
      <w:r w:rsidR="00201C4A">
        <w:rPr>
          <w:sz w:val="24"/>
          <w:szCs w:val="24"/>
        </w:rPr>
        <w:t>остановление подлежит официальному опубликованию</w:t>
      </w:r>
      <w:r w:rsidR="000F7A0D">
        <w:rPr>
          <w:sz w:val="24"/>
          <w:szCs w:val="24"/>
        </w:rPr>
        <w:t xml:space="preserve"> </w:t>
      </w:r>
      <w:r w:rsidR="00201C4A">
        <w:rPr>
          <w:sz w:val="24"/>
          <w:szCs w:val="24"/>
        </w:rPr>
        <w:t xml:space="preserve">(обнародованию) в </w:t>
      </w:r>
      <w:r w:rsidR="002C406A">
        <w:rPr>
          <w:sz w:val="24"/>
          <w:szCs w:val="24"/>
        </w:rPr>
        <w:t>официальном бюллетене «Вестник м</w:t>
      </w:r>
      <w:r w:rsidR="00201C4A">
        <w:rPr>
          <w:sz w:val="24"/>
          <w:szCs w:val="24"/>
        </w:rPr>
        <w:t>униципального образования «Калевальский национальн</w:t>
      </w:r>
      <w:r w:rsidR="004503BC">
        <w:rPr>
          <w:sz w:val="24"/>
          <w:szCs w:val="24"/>
        </w:rPr>
        <w:t>ый район» и размещению на сайте</w:t>
      </w:r>
      <w:r w:rsidR="00F3186F">
        <w:rPr>
          <w:sz w:val="24"/>
          <w:szCs w:val="24"/>
        </w:rPr>
        <w:t xml:space="preserve"> Калевальского муниципального района</w:t>
      </w:r>
      <w:r w:rsidR="004503BC">
        <w:rPr>
          <w:sz w:val="24"/>
          <w:szCs w:val="24"/>
        </w:rPr>
        <w:t>.</w:t>
      </w:r>
    </w:p>
    <w:p w14:paraId="517B8E76" w14:textId="62BE7E83" w:rsidR="005337F8" w:rsidRPr="002E3858" w:rsidRDefault="003B7F8A" w:rsidP="003667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2E3858">
        <w:rPr>
          <w:sz w:val="24"/>
          <w:szCs w:val="24"/>
        </w:rPr>
        <w:t>Контроль исполнения</w:t>
      </w:r>
      <w:r w:rsidR="00F375A6">
        <w:rPr>
          <w:sz w:val="24"/>
          <w:szCs w:val="24"/>
        </w:rPr>
        <w:t xml:space="preserve"> постановления возложить </w:t>
      </w:r>
      <w:r w:rsidR="00F31B4D">
        <w:rPr>
          <w:sz w:val="24"/>
          <w:szCs w:val="24"/>
        </w:rPr>
        <w:t xml:space="preserve">на </w:t>
      </w:r>
      <w:r w:rsidR="00DF25C4">
        <w:rPr>
          <w:sz w:val="24"/>
          <w:szCs w:val="24"/>
        </w:rPr>
        <w:t>А.А. Гладия</w:t>
      </w:r>
      <w:r w:rsidR="000F7A0D">
        <w:rPr>
          <w:sz w:val="24"/>
          <w:szCs w:val="24"/>
        </w:rPr>
        <w:t>,</w:t>
      </w:r>
      <w:r w:rsidR="00F375A6">
        <w:rPr>
          <w:sz w:val="24"/>
          <w:szCs w:val="24"/>
        </w:rPr>
        <w:t xml:space="preserve"> </w:t>
      </w:r>
      <w:r w:rsidR="00A77F8E">
        <w:rPr>
          <w:sz w:val="24"/>
          <w:szCs w:val="24"/>
        </w:rPr>
        <w:t xml:space="preserve">заместителя </w:t>
      </w:r>
      <w:r w:rsidR="00831EBF">
        <w:rPr>
          <w:sz w:val="24"/>
          <w:szCs w:val="24"/>
        </w:rPr>
        <w:t>г</w:t>
      </w:r>
      <w:r w:rsidR="00A77F8E">
        <w:rPr>
          <w:sz w:val="24"/>
          <w:szCs w:val="24"/>
        </w:rPr>
        <w:t xml:space="preserve">лавы </w:t>
      </w:r>
      <w:r w:rsidR="00831EBF">
        <w:rPr>
          <w:sz w:val="24"/>
          <w:szCs w:val="24"/>
        </w:rPr>
        <w:t>а</w:t>
      </w:r>
      <w:r w:rsidR="00F375A6">
        <w:rPr>
          <w:sz w:val="24"/>
          <w:szCs w:val="24"/>
        </w:rPr>
        <w:t>дминистрации Калевальского муниципального района</w:t>
      </w:r>
      <w:r w:rsidR="000F7A0D">
        <w:rPr>
          <w:sz w:val="24"/>
          <w:szCs w:val="24"/>
        </w:rPr>
        <w:t>.</w:t>
      </w:r>
    </w:p>
    <w:p w14:paraId="0C152E25" w14:textId="77777777" w:rsidR="00E0255B" w:rsidRPr="002E3858" w:rsidRDefault="00E0255B" w:rsidP="00A9626A">
      <w:pPr>
        <w:spacing w:line="276" w:lineRule="auto"/>
        <w:jc w:val="both"/>
        <w:rPr>
          <w:sz w:val="24"/>
          <w:szCs w:val="24"/>
        </w:rPr>
      </w:pPr>
    </w:p>
    <w:p w14:paraId="2397FCC9" w14:textId="77777777" w:rsidR="004503BC" w:rsidRDefault="005337F8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8C97F77" w14:textId="77777777" w:rsidR="00DF25C4" w:rsidRDefault="00E60092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A77F8E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DF25C4">
        <w:rPr>
          <w:sz w:val="24"/>
          <w:szCs w:val="24"/>
        </w:rPr>
        <w:t>а</w:t>
      </w:r>
      <w:r>
        <w:rPr>
          <w:sz w:val="24"/>
          <w:szCs w:val="24"/>
        </w:rPr>
        <w:t>дминистрации</w:t>
      </w:r>
      <w:r w:rsidR="00DF25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Калевальского </w:t>
      </w:r>
    </w:p>
    <w:p w14:paraId="052BC6E9" w14:textId="77777777" w:rsidR="00E60092" w:rsidRPr="009B3C27" w:rsidRDefault="00E60092" w:rsidP="00A9626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Pr="00E60092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</w:t>
      </w:r>
      <w:r w:rsidR="000F7A0D">
        <w:rPr>
          <w:sz w:val="24"/>
          <w:szCs w:val="24"/>
        </w:rPr>
        <w:t xml:space="preserve">       </w:t>
      </w:r>
      <w:r w:rsidR="00EE430A">
        <w:rPr>
          <w:sz w:val="24"/>
          <w:szCs w:val="24"/>
        </w:rPr>
        <w:t xml:space="preserve">  </w:t>
      </w:r>
      <w:r w:rsidR="00DF25C4">
        <w:rPr>
          <w:sz w:val="24"/>
          <w:szCs w:val="24"/>
        </w:rPr>
        <w:t xml:space="preserve">                         </w:t>
      </w:r>
      <w:r w:rsidR="00EE430A">
        <w:rPr>
          <w:sz w:val="24"/>
          <w:szCs w:val="24"/>
        </w:rPr>
        <w:t xml:space="preserve"> </w:t>
      </w:r>
      <w:r w:rsidR="005B35E5">
        <w:rPr>
          <w:sz w:val="24"/>
          <w:szCs w:val="24"/>
        </w:rPr>
        <w:t xml:space="preserve"> </w:t>
      </w:r>
      <w:r w:rsidR="00DF25C4">
        <w:rPr>
          <w:sz w:val="24"/>
          <w:szCs w:val="24"/>
        </w:rPr>
        <w:t>Н.П. Фёдорова</w:t>
      </w:r>
    </w:p>
    <w:p w14:paraId="7B7A817A" w14:textId="77777777" w:rsidR="00E0255B" w:rsidRPr="009B3C27" w:rsidRDefault="00E0255B" w:rsidP="00A9626A">
      <w:pPr>
        <w:jc w:val="both"/>
        <w:rPr>
          <w:sz w:val="24"/>
          <w:szCs w:val="24"/>
        </w:rPr>
      </w:pPr>
    </w:p>
    <w:p w14:paraId="25C6254D" w14:textId="77777777" w:rsidR="00E0255B" w:rsidRPr="009B3C27" w:rsidRDefault="00E0255B" w:rsidP="00A9626A">
      <w:pPr>
        <w:jc w:val="both"/>
        <w:rPr>
          <w:sz w:val="24"/>
          <w:szCs w:val="24"/>
        </w:rPr>
      </w:pPr>
    </w:p>
    <w:p w14:paraId="3D91B7BD" w14:textId="77777777" w:rsidR="00E0255B" w:rsidRDefault="00E0255B" w:rsidP="00A9626A">
      <w:pPr>
        <w:jc w:val="both"/>
        <w:rPr>
          <w:sz w:val="24"/>
          <w:szCs w:val="24"/>
        </w:rPr>
      </w:pPr>
    </w:p>
    <w:p w14:paraId="1A42B36A" w14:textId="77777777" w:rsidR="00A9626A" w:rsidRDefault="00A9626A" w:rsidP="00A9626A">
      <w:pPr>
        <w:jc w:val="both"/>
        <w:rPr>
          <w:sz w:val="24"/>
          <w:szCs w:val="24"/>
        </w:rPr>
      </w:pPr>
    </w:p>
    <w:p w14:paraId="0BE9B69D" w14:textId="77777777" w:rsidR="00A9626A" w:rsidRDefault="00A9626A" w:rsidP="00A9626A">
      <w:pPr>
        <w:jc w:val="both"/>
        <w:rPr>
          <w:sz w:val="24"/>
          <w:szCs w:val="24"/>
        </w:rPr>
      </w:pPr>
    </w:p>
    <w:p w14:paraId="200F54FE" w14:textId="77777777" w:rsidR="009B3C27" w:rsidRDefault="009B3C27" w:rsidP="00A9626A">
      <w:pPr>
        <w:jc w:val="both"/>
        <w:rPr>
          <w:sz w:val="24"/>
          <w:szCs w:val="24"/>
        </w:rPr>
      </w:pPr>
    </w:p>
    <w:p w14:paraId="073C5158" w14:textId="77777777" w:rsidR="009B3C27" w:rsidRDefault="009B3C27" w:rsidP="00A9626A">
      <w:pPr>
        <w:jc w:val="both"/>
        <w:rPr>
          <w:sz w:val="24"/>
          <w:szCs w:val="24"/>
        </w:rPr>
      </w:pPr>
    </w:p>
    <w:p w14:paraId="300951DF" w14:textId="77777777" w:rsidR="009B3C27" w:rsidRDefault="009B3C27" w:rsidP="00A9626A">
      <w:pPr>
        <w:jc w:val="both"/>
        <w:rPr>
          <w:sz w:val="24"/>
          <w:szCs w:val="24"/>
        </w:rPr>
      </w:pPr>
    </w:p>
    <w:p w14:paraId="709694A0" w14:textId="77777777" w:rsidR="009B3C27" w:rsidRDefault="009B3C27" w:rsidP="00A9626A">
      <w:pPr>
        <w:jc w:val="both"/>
        <w:rPr>
          <w:sz w:val="24"/>
          <w:szCs w:val="24"/>
        </w:rPr>
      </w:pPr>
    </w:p>
    <w:p w14:paraId="5BD0BC4E" w14:textId="77777777" w:rsidR="009B3C27" w:rsidRDefault="009B3C27" w:rsidP="00A9626A">
      <w:pPr>
        <w:jc w:val="both"/>
        <w:rPr>
          <w:sz w:val="24"/>
          <w:szCs w:val="24"/>
        </w:rPr>
      </w:pPr>
    </w:p>
    <w:p w14:paraId="71D4D1AD" w14:textId="77777777" w:rsidR="009B3C27" w:rsidRDefault="009B3C27" w:rsidP="00A9626A">
      <w:pPr>
        <w:jc w:val="both"/>
        <w:rPr>
          <w:sz w:val="24"/>
          <w:szCs w:val="24"/>
        </w:rPr>
      </w:pPr>
    </w:p>
    <w:p w14:paraId="0C7CD5C8" w14:textId="77777777" w:rsidR="009B3C27" w:rsidRDefault="009B3C27" w:rsidP="00A9626A">
      <w:pPr>
        <w:jc w:val="both"/>
        <w:rPr>
          <w:sz w:val="24"/>
          <w:szCs w:val="24"/>
        </w:rPr>
      </w:pPr>
    </w:p>
    <w:p w14:paraId="2C221DEB" w14:textId="77777777" w:rsidR="009B3C27" w:rsidRDefault="009B3C27" w:rsidP="00A9626A">
      <w:pPr>
        <w:jc w:val="both"/>
        <w:rPr>
          <w:sz w:val="24"/>
          <w:szCs w:val="24"/>
        </w:rPr>
      </w:pPr>
    </w:p>
    <w:p w14:paraId="33E2860E" w14:textId="77777777" w:rsidR="009B3C27" w:rsidRDefault="009B3C27" w:rsidP="00A9626A">
      <w:pPr>
        <w:jc w:val="both"/>
        <w:rPr>
          <w:sz w:val="24"/>
          <w:szCs w:val="24"/>
        </w:rPr>
      </w:pPr>
    </w:p>
    <w:p w14:paraId="143D9E15" w14:textId="77777777" w:rsidR="009B3C27" w:rsidRDefault="009B3C27" w:rsidP="00A9626A">
      <w:pPr>
        <w:jc w:val="both"/>
        <w:rPr>
          <w:sz w:val="24"/>
          <w:szCs w:val="24"/>
        </w:rPr>
      </w:pPr>
    </w:p>
    <w:p w14:paraId="1AE63AB0" w14:textId="77777777" w:rsidR="009B3C27" w:rsidRDefault="009B3C27" w:rsidP="00A9626A">
      <w:pPr>
        <w:jc w:val="both"/>
        <w:rPr>
          <w:sz w:val="24"/>
          <w:szCs w:val="24"/>
        </w:rPr>
      </w:pPr>
    </w:p>
    <w:p w14:paraId="0D66281D" w14:textId="77777777" w:rsidR="009B3C27" w:rsidRDefault="009B3C27" w:rsidP="00A9626A">
      <w:pPr>
        <w:jc w:val="both"/>
        <w:rPr>
          <w:sz w:val="24"/>
          <w:szCs w:val="24"/>
        </w:rPr>
      </w:pPr>
    </w:p>
    <w:p w14:paraId="231DA087" w14:textId="77777777" w:rsidR="009B3C27" w:rsidRDefault="009B3C27" w:rsidP="00A9626A">
      <w:pPr>
        <w:jc w:val="both"/>
        <w:rPr>
          <w:sz w:val="24"/>
          <w:szCs w:val="24"/>
        </w:rPr>
      </w:pPr>
    </w:p>
    <w:p w14:paraId="42A4132A" w14:textId="77777777" w:rsidR="009B3C27" w:rsidRDefault="009B3C27" w:rsidP="00A9626A">
      <w:pPr>
        <w:jc w:val="both"/>
        <w:rPr>
          <w:sz w:val="24"/>
          <w:szCs w:val="24"/>
        </w:rPr>
      </w:pPr>
    </w:p>
    <w:p w14:paraId="2B800DF9" w14:textId="77777777" w:rsidR="009B3C27" w:rsidRDefault="009B3C27" w:rsidP="00A9626A">
      <w:pPr>
        <w:jc w:val="both"/>
        <w:rPr>
          <w:sz w:val="24"/>
          <w:szCs w:val="24"/>
        </w:rPr>
      </w:pPr>
    </w:p>
    <w:p w14:paraId="6AA4C985" w14:textId="77777777" w:rsidR="009B3C27" w:rsidRDefault="009B3C27" w:rsidP="00A9626A">
      <w:pPr>
        <w:jc w:val="both"/>
        <w:rPr>
          <w:sz w:val="24"/>
          <w:szCs w:val="24"/>
        </w:rPr>
      </w:pPr>
    </w:p>
    <w:p w14:paraId="4ED3D8C5" w14:textId="77777777" w:rsidR="00B51834" w:rsidRDefault="00B51834" w:rsidP="00A9626A">
      <w:pPr>
        <w:jc w:val="both"/>
        <w:rPr>
          <w:szCs w:val="24"/>
        </w:rPr>
      </w:pPr>
    </w:p>
    <w:p w14:paraId="302FD529" w14:textId="77777777" w:rsidR="00EE430A" w:rsidRDefault="00EE430A" w:rsidP="00A9626A">
      <w:pPr>
        <w:jc w:val="both"/>
        <w:rPr>
          <w:szCs w:val="24"/>
        </w:rPr>
      </w:pPr>
    </w:p>
    <w:p w14:paraId="36114655" w14:textId="77777777" w:rsidR="00EE430A" w:rsidRDefault="00EE430A" w:rsidP="00A9626A">
      <w:pPr>
        <w:jc w:val="both"/>
        <w:rPr>
          <w:szCs w:val="24"/>
        </w:rPr>
      </w:pPr>
    </w:p>
    <w:p w14:paraId="4FC40CCF" w14:textId="77777777" w:rsidR="00EE430A" w:rsidRDefault="00EE430A" w:rsidP="00A9626A">
      <w:pPr>
        <w:jc w:val="both"/>
        <w:rPr>
          <w:szCs w:val="24"/>
        </w:rPr>
      </w:pPr>
    </w:p>
    <w:p w14:paraId="2F2C4A8D" w14:textId="77777777" w:rsidR="00EE430A" w:rsidRDefault="00EE430A" w:rsidP="00A9626A">
      <w:pPr>
        <w:jc w:val="both"/>
        <w:rPr>
          <w:szCs w:val="24"/>
        </w:rPr>
      </w:pPr>
    </w:p>
    <w:p w14:paraId="5134C589" w14:textId="77777777" w:rsidR="00EE430A" w:rsidRDefault="00EE430A" w:rsidP="00A9626A">
      <w:pPr>
        <w:jc w:val="both"/>
        <w:rPr>
          <w:szCs w:val="24"/>
        </w:rPr>
      </w:pPr>
    </w:p>
    <w:p w14:paraId="708AE917" w14:textId="77777777" w:rsidR="00EE430A" w:rsidRDefault="00EE430A" w:rsidP="00A9626A">
      <w:pPr>
        <w:jc w:val="both"/>
        <w:rPr>
          <w:szCs w:val="24"/>
        </w:rPr>
      </w:pPr>
    </w:p>
    <w:p w14:paraId="1C1D0CC5" w14:textId="77777777" w:rsidR="00EE430A" w:rsidRDefault="00EE430A" w:rsidP="00A9626A">
      <w:pPr>
        <w:jc w:val="both"/>
        <w:rPr>
          <w:szCs w:val="24"/>
        </w:rPr>
      </w:pPr>
    </w:p>
    <w:p w14:paraId="079CBD3A" w14:textId="77777777" w:rsidR="004C47E2" w:rsidRDefault="004C47E2" w:rsidP="00A9626A">
      <w:pPr>
        <w:jc w:val="both"/>
        <w:rPr>
          <w:szCs w:val="24"/>
        </w:rPr>
      </w:pPr>
    </w:p>
    <w:p w14:paraId="51E89616" w14:textId="77777777" w:rsidR="004C47E2" w:rsidRDefault="004C47E2" w:rsidP="00A9626A">
      <w:pPr>
        <w:jc w:val="both"/>
        <w:rPr>
          <w:szCs w:val="24"/>
        </w:rPr>
      </w:pPr>
    </w:p>
    <w:p w14:paraId="4462C561" w14:textId="77777777" w:rsidR="004C47E2" w:rsidRDefault="004C47E2" w:rsidP="00A9626A">
      <w:pPr>
        <w:jc w:val="both"/>
        <w:rPr>
          <w:szCs w:val="24"/>
        </w:rPr>
      </w:pPr>
    </w:p>
    <w:p w14:paraId="1EE5DB98" w14:textId="77777777" w:rsidR="004C47E2" w:rsidRDefault="004C47E2" w:rsidP="00A9626A">
      <w:pPr>
        <w:jc w:val="both"/>
        <w:rPr>
          <w:szCs w:val="24"/>
        </w:rPr>
      </w:pPr>
    </w:p>
    <w:p w14:paraId="14ED07BC" w14:textId="77777777" w:rsidR="004C47E2" w:rsidRDefault="004C47E2" w:rsidP="00A9626A">
      <w:pPr>
        <w:jc w:val="both"/>
        <w:rPr>
          <w:szCs w:val="24"/>
        </w:rPr>
      </w:pPr>
    </w:p>
    <w:p w14:paraId="690E7573" w14:textId="77777777" w:rsidR="00E93D2E" w:rsidRPr="005B54EF" w:rsidRDefault="00E93D2E" w:rsidP="00E93D2E">
      <w:pPr>
        <w:tabs>
          <w:tab w:val="left" w:pos="2700"/>
        </w:tabs>
        <w:rPr>
          <w:sz w:val="16"/>
          <w:szCs w:val="16"/>
        </w:rPr>
      </w:pPr>
      <w:r w:rsidRPr="005B54EF">
        <w:rPr>
          <w:sz w:val="16"/>
          <w:szCs w:val="16"/>
        </w:rPr>
        <w:t>Исп. Ремшу О.В.</w:t>
      </w:r>
    </w:p>
    <w:p w14:paraId="6ABCAE4B" w14:textId="0D123F4B" w:rsidR="00E93D2E" w:rsidRPr="005B54EF" w:rsidRDefault="00E93D2E" w:rsidP="00E93D2E">
      <w:pPr>
        <w:tabs>
          <w:tab w:val="left" w:pos="2700"/>
        </w:tabs>
        <w:rPr>
          <w:sz w:val="16"/>
          <w:szCs w:val="16"/>
        </w:rPr>
      </w:pPr>
      <w:r w:rsidRPr="005B54EF">
        <w:rPr>
          <w:sz w:val="16"/>
          <w:szCs w:val="16"/>
        </w:rPr>
        <w:t>Рассылка</w:t>
      </w:r>
      <w:r w:rsidR="00E901CD">
        <w:rPr>
          <w:sz w:val="16"/>
          <w:szCs w:val="16"/>
        </w:rPr>
        <w:t>:</w:t>
      </w:r>
      <w:r w:rsidRPr="005B54EF">
        <w:rPr>
          <w:sz w:val="16"/>
          <w:szCs w:val="16"/>
        </w:rPr>
        <w:t xml:space="preserve"> дело-1, ОГиЖКХ-1, </w:t>
      </w:r>
      <w:r w:rsidR="00532396">
        <w:rPr>
          <w:sz w:val="16"/>
          <w:szCs w:val="16"/>
        </w:rPr>
        <w:t>ООО «Ракурс»</w:t>
      </w:r>
      <w:r w:rsidRPr="005B54EF">
        <w:rPr>
          <w:sz w:val="16"/>
          <w:szCs w:val="16"/>
        </w:rPr>
        <w:t>., СМИ-1, ГКЦТ-1</w:t>
      </w:r>
      <w:r w:rsidRPr="005B54EF">
        <w:rPr>
          <w:sz w:val="16"/>
          <w:szCs w:val="16"/>
        </w:rPr>
        <w:tab/>
      </w:r>
    </w:p>
    <w:p w14:paraId="3A28EEC4" w14:textId="439C950A" w:rsidR="008B05FD" w:rsidRPr="00190A70" w:rsidRDefault="008B05FD" w:rsidP="00E93D2E">
      <w:pPr>
        <w:jc w:val="both"/>
        <w:rPr>
          <w:szCs w:val="24"/>
        </w:rPr>
      </w:pPr>
    </w:p>
    <w:sectPr w:rsidR="008B05FD" w:rsidRPr="00190A70" w:rsidSect="00D117ED">
      <w:pgSz w:w="11906" w:h="16838"/>
      <w:pgMar w:top="992" w:right="709" w:bottom="709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5D114A1"/>
    <w:multiLevelType w:val="multilevel"/>
    <w:tmpl w:val="430EE2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690DA5"/>
    <w:multiLevelType w:val="hybridMultilevel"/>
    <w:tmpl w:val="0EBCB7C6"/>
    <w:lvl w:ilvl="0" w:tplc="72627868">
      <w:start w:val="1"/>
      <w:numFmt w:val="decimal"/>
      <w:lvlText w:val="%1."/>
      <w:lvlJc w:val="left"/>
      <w:pPr>
        <w:ind w:left="1710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008798">
    <w:abstractNumId w:val="0"/>
  </w:num>
  <w:num w:numId="2" w16cid:durableId="12610888">
    <w:abstractNumId w:val="8"/>
  </w:num>
  <w:num w:numId="3" w16cid:durableId="982541943">
    <w:abstractNumId w:val="1"/>
  </w:num>
  <w:num w:numId="4" w16cid:durableId="862668412">
    <w:abstractNumId w:val="7"/>
  </w:num>
  <w:num w:numId="5" w16cid:durableId="1330870451">
    <w:abstractNumId w:val="3"/>
  </w:num>
  <w:num w:numId="6" w16cid:durableId="979115032">
    <w:abstractNumId w:val="5"/>
  </w:num>
  <w:num w:numId="7" w16cid:durableId="1815558933">
    <w:abstractNumId w:val="4"/>
  </w:num>
  <w:num w:numId="8" w16cid:durableId="1124806136">
    <w:abstractNumId w:val="2"/>
  </w:num>
  <w:num w:numId="9" w16cid:durableId="1225026135">
    <w:abstractNumId w:val="9"/>
  </w:num>
  <w:num w:numId="10" w16cid:durableId="1689135791">
    <w:abstractNumId w:val="9"/>
  </w:num>
  <w:num w:numId="11" w16cid:durableId="1145706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3D43"/>
    <w:rsid w:val="0003630F"/>
    <w:rsid w:val="0004433A"/>
    <w:rsid w:val="00052F2F"/>
    <w:rsid w:val="00073D59"/>
    <w:rsid w:val="00077C71"/>
    <w:rsid w:val="0009104C"/>
    <w:rsid w:val="000D0BB5"/>
    <w:rsid w:val="000D76E1"/>
    <w:rsid w:val="000E56D2"/>
    <w:rsid w:val="000E6A34"/>
    <w:rsid w:val="000F5552"/>
    <w:rsid w:val="000F7A0D"/>
    <w:rsid w:val="0011173F"/>
    <w:rsid w:val="001120BF"/>
    <w:rsid w:val="00117B3C"/>
    <w:rsid w:val="00123DC0"/>
    <w:rsid w:val="00132CE9"/>
    <w:rsid w:val="00137B77"/>
    <w:rsid w:val="00143542"/>
    <w:rsid w:val="00145C77"/>
    <w:rsid w:val="001662BC"/>
    <w:rsid w:val="00190A70"/>
    <w:rsid w:val="001C13E3"/>
    <w:rsid w:val="001D7277"/>
    <w:rsid w:val="001E3A61"/>
    <w:rsid w:val="001F7C3D"/>
    <w:rsid w:val="00201C4A"/>
    <w:rsid w:val="00210655"/>
    <w:rsid w:val="00220F1F"/>
    <w:rsid w:val="00222BDC"/>
    <w:rsid w:val="00225571"/>
    <w:rsid w:val="0026725E"/>
    <w:rsid w:val="00275A07"/>
    <w:rsid w:val="0027666A"/>
    <w:rsid w:val="0028501F"/>
    <w:rsid w:val="002A08AD"/>
    <w:rsid w:val="002A6C87"/>
    <w:rsid w:val="002C0B41"/>
    <w:rsid w:val="002C1D5A"/>
    <w:rsid w:val="002C3E92"/>
    <w:rsid w:val="002C406A"/>
    <w:rsid w:val="002D79DE"/>
    <w:rsid w:val="002E1F7E"/>
    <w:rsid w:val="002E3858"/>
    <w:rsid w:val="002E3AEC"/>
    <w:rsid w:val="002F0ECD"/>
    <w:rsid w:val="002F20C2"/>
    <w:rsid w:val="00314F24"/>
    <w:rsid w:val="00327331"/>
    <w:rsid w:val="00351613"/>
    <w:rsid w:val="00366711"/>
    <w:rsid w:val="0037381F"/>
    <w:rsid w:val="003A1496"/>
    <w:rsid w:val="003B7F8A"/>
    <w:rsid w:val="00401BD8"/>
    <w:rsid w:val="0043133D"/>
    <w:rsid w:val="00434DEB"/>
    <w:rsid w:val="00436337"/>
    <w:rsid w:val="004503BC"/>
    <w:rsid w:val="00456311"/>
    <w:rsid w:val="00473F1B"/>
    <w:rsid w:val="004A795B"/>
    <w:rsid w:val="004C386C"/>
    <w:rsid w:val="004C47E2"/>
    <w:rsid w:val="004C57C7"/>
    <w:rsid w:val="004D15C3"/>
    <w:rsid w:val="004E70DE"/>
    <w:rsid w:val="004F58BA"/>
    <w:rsid w:val="0050740F"/>
    <w:rsid w:val="005136D7"/>
    <w:rsid w:val="00520965"/>
    <w:rsid w:val="00532396"/>
    <w:rsid w:val="005337F8"/>
    <w:rsid w:val="00541A33"/>
    <w:rsid w:val="00552501"/>
    <w:rsid w:val="00556B66"/>
    <w:rsid w:val="0057095E"/>
    <w:rsid w:val="00571764"/>
    <w:rsid w:val="00574A2D"/>
    <w:rsid w:val="00580328"/>
    <w:rsid w:val="005B089B"/>
    <w:rsid w:val="005B35E5"/>
    <w:rsid w:val="005D5495"/>
    <w:rsid w:val="005D7BEB"/>
    <w:rsid w:val="006064CD"/>
    <w:rsid w:val="00614BA6"/>
    <w:rsid w:val="0061611F"/>
    <w:rsid w:val="00645D00"/>
    <w:rsid w:val="00655BFD"/>
    <w:rsid w:val="00674FE1"/>
    <w:rsid w:val="006B1946"/>
    <w:rsid w:val="006D1228"/>
    <w:rsid w:val="006E2E0D"/>
    <w:rsid w:val="006F33EB"/>
    <w:rsid w:val="007004D8"/>
    <w:rsid w:val="007153DD"/>
    <w:rsid w:val="00721266"/>
    <w:rsid w:val="0072216F"/>
    <w:rsid w:val="00756A81"/>
    <w:rsid w:val="007574D5"/>
    <w:rsid w:val="007743D2"/>
    <w:rsid w:val="0077443B"/>
    <w:rsid w:val="00794C06"/>
    <w:rsid w:val="00794E6E"/>
    <w:rsid w:val="007962A7"/>
    <w:rsid w:val="007C02DA"/>
    <w:rsid w:val="007C3191"/>
    <w:rsid w:val="007C3D17"/>
    <w:rsid w:val="007D25A2"/>
    <w:rsid w:val="007E5C62"/>
    <w:rsid w:val="007E5D5C"/>
    <w:rsid w:val="007F34C0"/>
    <w:rsid w:val="007F4035"/>
    <w:rsid w:val="0080287E"/>
    <w:rsid w:val="0081762D"/>
    <w:rsid w:val="00823058"/>
    <w:rsid w:val="0082365A"/>
    <w:rsid w:val="00826DC7"/>
    <w:rsid w:val="00830282"/>
    <w:rsid w:val="00831EBF"/>
    <w:rsid w:val="00852498"/>
    <w:rsid w:val="008635C4"/>
    <w:rsid w:val="008A3140"/>
    <w:rsid w:val="008A4688"/>
    <w:rsid w:val="008A5594"/>
    <w:rsid w:val="008A7F2C"/>
    <w:rsid w:val="008B05FD"/>
    <w:rsid w:val="008B11F1"/>
    <w:rsid w:val="008D1F44"/>
    <w:rsid w:val="008E4620"/>
    <w:rsid w:val="00912B0B"/>
    <w:rsid w:val="00915598"/>
    <w:rsid w:val="009426E6"/>
    <w:rsid w:val="00956D8D"/>
    <w:rsid w:val="009606AD"/>
    <w:rsid w:val="009804A9"/>
    <w:rsid w:val="009919F3"/>
    <w:rsid w:val="009A1B98"/>
    <w:rsid w:val="009A442F"/>
    <w:rsid w:val="009B3C27"/>
    <w:rsid w:val="009D7385"/>
    <w:rsid w:val="009E0D60"/>
    <w:rsid w:val="009E6940"/>
    <w:rsid w:val="00A0160C"/>
    <w:rsid w:val="00A10F89"/>
    <w:rsid w:val="00A11CAC"/>
    <w:rsid w:val="00A244DA"/>
    <w:rsid w:val="00A251CD"/>
    <w:rsid w:val="00A277AE"/>
    <w:rsid w:val="00A37A24"/>
    <w:rsid w:val="00A502E3"/>
    <w:rsid w:val="00A539C1"/>
    <w:rsid w:val="00A71CBB"/>
    <w:rsid w:val="00A7447A"/>
    <w:rsid w:val="00A77B95"/>
    <w:rsid w:val="00A77F8E"/>
    <w:rsid w:val="00A83A84"/>
    <w:rsid w:val="00A85EBB"/>
    <w:rsid w:val="00A954A7"/>
    <w:rsid w:val="00A9626A"/>
    <w:rsid w:val="00A97473"/>
    <w:rsid w:val="00AB2D96"/>
    <w:rsid w:val="00AC2FB6"/>
    <w:rsid w:val="00AD28C6"/>
    <w:rsid w:val="00AE1D79"/>
    <w:rsid w:val="00AE4752"/>
    <w:rsid w:val="00B011CA"/>
    <w:rsid w:val="00B05E6D"/>
    <w:rsid w:val="00B10363"/>
    <w:rsid w:val="00B204A7"/>
    <w:rsid w:val="00B46584"/>
    <w:rsid w:val="00B51834"/>
    <w:rsid w:val="00B901BF"/>
    <w:rsid w:val="00B96294"/>
    <w:rsid w:val="00B96DB2"/>
    <w:rsid w:val="00BB6B05"/>
    <w:rsid w:val="00BC2CBF"/>
    <w:rsid w:val="00BD7E70"/>
    <w:rsid w:val="00BE0E51"/>
    <w:rsid w:val="00BE1DF9"/>
    <w:rsid w:val="00BE7EDC"/>
    <w:rsid w:val="00C00AD0"/>
    <w:rsid w:val="00C1501C"/>
    <w:rsid w:val="00C344D6"/>
    <w:rsid w:val="00C363DB"/>
    <w:rsid w:val="00C4099A"/>
    <w:rsid w:val="00C44615"/>
    <w:rsid w:val="00C721F7"/>
    <w:rsid w:val="00C77155"/>
    <w:rsid w:val="00C851C8"/>
    <w:rsid w:val="00C94866"/>
    <w:rsid w:val="00C955C3"/>
    <w:rsid w:val="00CB5D20"/>
    <w:rsid w:val="00CC45C7"/>
    <w:rsid w:val="00CE287A"/>
    <w:rsid w:val="00CF5D88"/>
    <w:rsid w:val="00D10BEB"/>
    <w:rsid w:val="00D117ED"/>
    <w:rsid w:val="00D27FFC"/>
    <w:rsid w:val="00D45487"/>
    <w:rsid w:val="00D52F6F"/>
    <w:rsid w:val="00D600E4"/>
    <w:rsid w:val="00D82125"/>
    <w:rsid w:val="00D9235B"/>
    <w:rsid w:val="00D933AA"/>
    <w:rsid w:val="00DA7084"/>
    <w:rsid w:val="00DB03D3"/>
    <w:rsid w:val="00DB37CF"/>
    <w:rsid w:val="00DB5D28"/>
    <w:rsid w:val="00DD1E7F"/>
    <w:rsid w:val="00DD28AC"/>
    <w:rsid w:val="00DE0BED"/>
    <w:rsid w:val="00DF1505"/>
    <w:rsid w:val="00DF25C4"/>
    <w:rsid w:val="00E00C48"/>
    <w:rsid w:val="00E0255B"/>
    <w:rsid w:val="00E0692D"/>
    <w:rsid w:val="00E118C0"/>
    <w:rsid w:val="00E20C1E"/>
    <w:rsid w:val="00E53541"/>
    <w:rsid w:val="00E5520F"/>
    <w:rsid w:val="00E60092"/>
    <w:rsid w:val="00E71690"/>
    <w:rsid w:val="00E8016C"/>
    <w:rsid w:val="00E83F94"/>
    <w:rsid w:val="00E901CD"/>
    <w:rsid w:val="00E93D2E"/>
    <w:rsid w:val="00EA6170"/>
    <w:rsid w:val="00EE376F"/>
    <w:rsid w:val="00EE430A"/>
    <w:rsid w:val="00EF2C2E"/>
    <w:rsid w:val="00F0134E"/>
    <w:rsid w:val="00F17861"/>
    <w:rsid w:val="00F3186F"/>
    <w:rsid w:val="00F31B4D"/>
    <w:rsid w:val="00F351D7"/>
    <w:rsid w:val="00F375A6"/>
    <w:rsid w:val="00F814CF"/>
    <w:rsid w:val="00FB2BEB"/>
    <w:rsid w:val="00FB6E1F"/>
    <w:rsid w:val="00FC2095"/>
    <w:rsid w:val="00FC26CB"/>
    <w:rsid w:val="00FC3DBC"/>
    <w:rsid w:val="00FD0117"/>
    <w:rsid w:val="00FD4761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3B1E0"/>
  <w15:chartTrackingRefBased/>
  <w15:docId w15:val="{2B181677-0795-44C9-AA8C-966C304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customStyle="1" w:styleId="ConsPlusCell">
    <w:name w:val="ConsPlusCell"/>
    <w:rsid w:val="00327331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42ED-6E68-41EA-B457-06AAA884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317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11</cp:revision>
  <cp:lastPrinted>2019-03-13T13:48:00Z</cp:lastPrinted>
  <dcterms:created xsi:type="dcterms:W3CDTF">2024-03-13T09:05:00Z</dcterms:created>
  <dcterms:modified xsi:type="dcterms:W3CDTF">2024-12-04T07:59:00Z</dcterms:modified>
</cp:coreProperties>
</file>