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47E2" w14:textId="77C47AE3" w:rsidR="000E56D2" w:rsidRDefault="00977ED5">
      <w:pPr>
        <w:ind w:right="-1"/>
        <w:jc w:val="center"/>
      </w:pPr>
      <w:r>
        <w:rPr>
          <w:noProof/>
        </w:rPr>
        <w:drawing>
          <wp:inline distT="0" distB="0" distL="0" distR="0" wp14:anchorId="72D58CEB" wp14:editId="47468761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D9DFE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</w:p>
    <w:p w14:paraId="5792DA89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37D69BA0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НАЦИОНАЛЬНЫЙ РАЙОН"</w:t>
      </w:r>
    </w:p>
    <w:p w14:paraId="3F1D2B82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5D1AE0A8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6B298357" w14:textId="77777777" w:rsidR="000E56D2" w:rsidRDefault="00052F2F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32A0998A" w14:textId="15576195" w:rsidR="000E56D2" w:rsidRDefault="000E56D2" w:rsidP="00FC334C">
      <w:pPr>
        <w:jc w:val="both"/>
      </w:pPr>
      <w:r>
        <w:t>от</w:t>
      </w:r>
      <w:r w:rsidR="008B05FD">
        <w:rPr>
          <w:sz w:val="24"/>
          <w:u w:val="single"/>
        </w:rPr>
        <w:t xml:space="preserve"> </w:t>
      </w:r>
      <w:r w:rsidR="00FB00C6">
        <w:rPr>
          <w:sz w:val="24"/>
          <w:u w:val="single"/>
        </w:rPr>
        <w:t>08</w:t>
      </w:r>
      <w:r w:rsidR="00DD102F">
        <w:rPr>
          <w:sz w:val="24"/>
          <w:u w:val="single"/>
        </w:rPr>
        <w:t>.</w:t>
      </w:r>
      <w:r w:rsidR="00B96638">
        <w:rPr>
          <w:sz w:val="24"/>
          <w:u w:val="single"/>
        </w:rPr>
        <w:t>0</w:t>
      </w:r>
      <w:r w:rsidR="00FB00C6">
        <w:rPr>
          <w:sz w:val="24"/>
          <w:u w:val="single"/>
        </w:rPr>
        <w:t>5</w:t>
      </w:r>
      <w:r w:rsidR="00C1501C">
        <w:rPr>
          <w:sz w:val="24"/>
          <w:u w:val="single"/>
        </w:rPr>
        <w:t>.</w:t>
      </w:r>
      <w:r w:rsidR="003944A1">
        <w:rPr>
          <w:sz w:val="24"/>
          <w:u w:val="single"/>
        </w:rPr>
        <w:t>202</w:t>
      </w:r>
      <w:r w:rsidR="00B96638">
        <w:rPr>
          <w:sz w:val="24"/>
          <w:u w:val="single"/>
        </w:rPr>
        <w:t>4</w:t>
      </w:r>
      <w:r w:rsidR="00B51834">
        <w:rPr>
          <w:sz w:val="24"/>
          <w:u w:val="single"/>
        </w:rPr>
        <w:t xml:space="preserve"> </w:t>
      </w:r>
      <w:r>
        <w:rPr>
          <w:sz w:val="24"/>
          <w:u w:val="single"/>
        </w:rPr>
        <w:t>г. №</w:t>
      </w:r>
      <w:r w:rsidR="007C2FFB">
        <w:rPr>
          <w:sz w:val="24"/>
          <w:u w:val="single"/>
        </w:rPr>
        <w:t xml:space="preserve"> </w:t>
      </w:r>
      <w:r w:rsidR="00FB00C6">
        <w:rPr>
          <w:sz w:val="24"/>
          <w:u w:val="single"/>
        </w:rPr>
        <w:t>146</w:t>
      </w:r>
    </w:p>
    <w:p w14:paraId="562F2391" w14:textId="77777777" w:rsidR="000E56D2" w:rsidRDefault="000E56D2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A954A7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</w:tblGrid>
      <w:tr w:rsidR="00077C71" w:rsidRPr="00143542" w14:paraId="0331E650" w14:textId="77777777" w:rsidTr="00FC334C">
        <w:trPr>
          <w:trHeight w:val="129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442BF" w14:textId="77777777" w:rsidR="00077C71" w:rsidRDefault="00AB2D96" w:rsidP="0075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752AE">
              <w:rPr>
                <w:sz w:val="24"/>
                <w:szCs w:val="24"/>
              </w:rPr>
              <w:t xml:space="preserve"> </w:t>
            </w:r>
            <w:r w:rsidR="002E3AEC">
              <w:rPr>
                <w:sz w:val="24"/>
                <w:szCs w:val="24"/>
              </w:rPr>
              <w:t>внесении изменений в постановление</w:t>
            </w:r>
            <w:r w:rsidR="005752AE">
              <w:rPr>
                <w:sz w:val="24"/>
                <w:szCs w:val="24"/>
              </w:rPr>
              <w:t xml:space="preserve"> </w:t>
            </w:r>
            <w:r w:rsidR="0082365A" w:rsidRPr="00143542">
              <w:rPr>
                <w:sz w:val="24"/>
                <w:szCs w:val="24"/>
              </w:rPr>
              <w:t>Администрации Калевальского муниципального</w:t>
            </w:r>
            <w:r w:rsidR="00FC334C" w:rsidRPr="00FC334C">
              <w:rPr>
                <w:sz w:val="24"/>
                <w:szCs w:val="24"/>
              </w:rPr>
              <w:t xml:space="preserve"> </w:t>
            </w:r>
            <w:r w:rsidR="0082365A" w:rsidRPr="00143542">
              <w:rPr>
                <w:sz w:val="24"/>
                <w:szCs w:val="24"/>
              </w:rPr>
              <w:t>рай</w:t>
            </w:r>
            <w:r w:rsidR="0082365A">
              <w:rPr>
                <w:sz w:val="24"/>
                <w:szCs w:val="24"/>
              </w:rPr>
              <w:t>она</w:t>
            </w:r>
            <w:r w:rsidR="00F27B6D">
              <w:rPr>
                <w:sz w:val="24"/>
                <w:szCs w:val="24"/>
              </w:rPr>
              <w:t xml:space="preserve"> № </w:t>
            </w:r>
            <w:r w:rsidR="00B96638">
              <w:rPr>
                <w:sz w:val="24"/>
                <w:szCs w:val="24"/>
              </w:rPr>
              <w:t>229</w:t>
            </w:r>
            <w:r w:rsidR="00F27B6D">
              <w:rPr>
                <w:sz w:val="24"/>
                <w:szCs w:val="24"/>
              </w:rPr>
              <w:t xml:space="preserve"> от </w:t>
            </w:r>
            <w:r w:rsidR="00B96638">
              <w:rPr>
                <w:sz w:val="24"/>
                <w:szCs w:val="24"/>
              </w:rPr>
              <w:t>11</w:t>
            </w:r>
            <w:r w:rsidR="00F27B6D">
              <w:rPr>
                <w:sz w:val="24"/>
                <w:szCs w:val="24"/>
              </w:rPr>
              <w:t>.0</w:t>
            </w:r>
            <w:r w:rsidR="00B96638">
              <w:rPr>
                <w:sz w:val="24"/>
                <w:szCs w:val="24"/>
              </w:rPr>
              <w:t>5</w:t>
            </w:r>
            <w:r w:rsidR="00F27B6D">
              <w:rPr>
                <w:sz w:val="24"/>
                <w:szCs w:val="24"/>
              </w:rPr>
              <w:t>.202</w:t>
            </w:r>
            <w:r w:rsidR="00B96638">
              <w:rPr>
                <w:sz w:val="24"/>
                <w:szCs w:val="24"/>
              </w:rPr>
              <w:t>3</w:t>
            </w:r>
            <w:r w:rsidR="00F27B6D">
              <w:rPr>
                <w:sz w:val="24"/>
                <w:szCs w:val="24"/>
              </w:rPr>
              <w:t xml:space="preserve"> г.</w:t>
            </w:r>
          </w:p>
          <w:p w14:paraId="2C3187C2" w14:textId="77777777" w:rsidR="000D442D" w:rsidRPr="00FC334C" w:rsidRDefault="000D442D" w:rsidP="007504EA">
            <w:pPr>
              <w:jc w:val="both"/>
              <w:rPr>
                <w:sz w:val="24"/>
                <w:szCs w:val="24"/>
              </w:rPr>
            </w:pPr>
          </w:p>
        </w:tc>
      </w:tr>
    </w:tbl>
    <w:p w14:paraId="2C5D2D75" w14:textId="4E75D097" w:rsidR="00E76831" w:rsidRPr="00E76831" w:rsidRDefault="00B15FB3" w:rsidP="00E76831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proofErr w:type="gramStart"/>
      <w:r w:rsidR="00314F24" w:rsidRPr="00314F24">
        <w:rPr>
          <w:bCs/>
          <w:sz w:val="24"/>
          <w:szCs w:val="24"/>
        </w:rPr>
        <w:t>Руководствуясь</w:t>
      </w:r>
      <w:r w:rsidR="00FB00C6">
        <w:rPr>
          <w:bCs/>
          <w:sz w:val="24"/>
          <w:szCs w:val="24"/>
        </w:rPr>
        <w:t xml:space="preserve"> </w:t>
      </w:r>
      <w:r w:rsidR="00314F24" w:rsidRPr="00314F24">
        <w:rPr>
          <w:bCs/>
          <w:sz w:val="24"/>
          <w:szCs w:val="24"/>
        </w:rPr>
        <w:t>Порядком</w:t>
      </w:r>
      <w:proofErr w:type="gramEnd"/>
      <w:r w:rsidR="00314F24" w:rsidRPr="00314F24">
        <w:rPr>
          <w:bCs/>
          <w:sz w:val="24"/>
          <w:szCs w:val="24"/>
        </w:rPr>
        <w:t xml:space="preserve">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услуг, утвержденным Приказом Государственного комитета Республики Карелия по ценам и тарифам от 4 февраля 2013 г. № 17</w:t>
      </w:r>
      <w:r w:rsidR="00E76831">
        <w:rPr>
          <w:b/>
          <w:sz w:val="24"/>
          <w:szCs w:val="24"/>
        </w:rPr>
        <w:t>:</w:t>
      </w:r>
      <w:r w:rsidR="00E76831">
        <w:rPr>
          <w:b/>
          <w:sz w:val="24"/>
          <w:szCs w:val="24"/>
          <w:u w:val="single"/>
        </w:rPr>
        <w:t xml:space="preserve">  </w:t>
      </w:r>
      <w:r w:rsidR="00E76831">
        <w:rPr>
          <w:sz w:val="24"/>
          <w:szCs w:val="24"/>
        </w:rPr>
        <w:t xml:space="preserve">          </w:t>
      </w:r>
    </w:p>
    <w:p w14:paraId="0DA5A34C" w14:textId="77777777" w:rsidR="00E76831" w:rsidRDefault="00E76831" w:rsidP="00E7683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26765129" w14:textId="77777777" w:rsidR="00E76831" w:rsidRPr="00C42162" w:rsidRDefault="00E76831" w:rsidP="00E7683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Администрация Калевальского муниципального района ПОСТАНОВЛЯЕТ</w:t>
      </w:r>
    </w:p>
    <w:p w14:paraId="24144E5D" w14:textId="77777777" w:rsidR="00327331" w:rsidRDefault="00327331" w:rsidP="00A9626A">
      <w:pPr>
        <w:spacing w:line="276" w:lineRule="auto"/>
        <w:jc w:val="both"/>
        <w:rPr>
          <w:sz w:val="24"/>
          <w:szCs w:val="24"/>
        </w:rPr>
      </w:pPr>
    </w:p>
    <w:p w14:paraId="3A0F0FAA" w14:textId="77777777" w:rsidR="00E76831" w:rsidRPr="00E0255B" w:rsidRDefault="00E76831" w:rsidP="00E76831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2733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в постановление</w:t>
      </w:r>
      <w:r w:rsidRPr="00327331">
        <w:rPr>
          <w:sz w:val="24"/>
          <w:szCs w:val="24"/>
        </w:rPr>
        <w:t xml:space="preserve"> Администрации Калевальского муниципального района от </w:t>
      </w:r>
      <w:r w:rsidR="00532E6B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532E6B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532E6B">
        <w:rPr>
          <w:sz w:val="24"/>
          <w:szCs w:val="24"/>
        </w:rPr>
        <w:t>3</w:t>
      </w:r>
      <w:r w:rsidRPr="00117B3C">
        <w:rPr>
          <w:sz w:val="24"/>
          <w:szCs w:val="24"/>
        </w:rPr>
        <w:t xml:space="preserve"> г. № </w:t>
      </w:r>
      <w:r w:rsidR="00532E6B">
        <w:rPr>
          <w:sz w:val="24"/>
          <w:szCs w:val="24"/>
        </w:rPr>
        <w:t>229</w:t>
      </w:r>
      <w:r>
        <w:rPr>
          <w:sz w:val="24"/>
          <w:szCs w:val="24"/>
        </w:rPr>
        <w:t xml:space="preserve"> «Об утверждении Реестра объектов регулирования по Калевальскому муниципальному району на 01.05.2022 г.»</w:t>
      </w:r>
      <w:r w:rsidR="000D442D">
        <w:rPr>
          <w:sz w:val="24"/>
          <w:szCs w:val="24"/>
        </w:rPr>
        <w:t xml:space="preserve"> (далее-</w:t>
      </w:r>
      <w:r w:rsidR="00081908">
        <w:rPr>
          <w:sz w:val="24"/>
          <w:szCs w:val="24"/>
        </w:rPr>
        <w:t>Р</w:t>
      </w:r>
      <w:r w:rsidR="000D442D">
        <w:rPr>
          <w:sz w:val="24"/>
          <w:szCs w:val="24"/>
        </w:rPr>
        <w:t>еестр)</w:t>
      </w:r>
      <w:r>
        <w:rPr>
          <w:sz w:val="24"/>
          <w:szCs w:val="24"/>
        </w:rPr>
        <w:t xml:space="preserve"> </w:t>
      </w:r>
      <w:r w:rsidRPr="00327331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  <w:r w:rsidRPr="00327331">
        <w:rPr>
          <w:sz w:val="24"/>
          <w:szCs w:val="24"/>
        </w:rPr>
        <w:t xml:space="preserve"> </w:t>
      </w:r>
    </w:p>
    <w:p w14:paraId="6ED8CA57" w14:textId="0164F2C3" w:rsidR="00E0255B" w:rsidRPr="00C42162" w:rsidRDefault="00E76831" w:rsidP="00E76831">
      <w:pPr>
        <w:spacing w:line="276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1.1.</w:t>
      </w:r>
      <w:r w:rsidRPr="00327331">
        <w:rPr>
          <w:sz w:val="24"/>
          <w:szCs w:val="24"/>
        </w:rPr>
        <w:t xml:space="preserve"> </w:t>
      </w:r>
      <w:r w:rsidR="00441D69">
        <w:rPr>
          <w:sz w:val="24"/>
          <w:szCs w:val="24"/>
        </w:rPr>
        <w:t>Р</w:t>
      </w:r>
      <w:r w:rsidR="00173211">
        <w:rPr>
          <w:sz w:val="24"/>
          <w:szCs w:val="24"/>
        </w:rPr>
        <w:t>аздел 1</w:t>
      </w:r>
      <w:r w:rsidR="009B453F">
        <w:rPr>
          <w:sz w:val="24"/>
          <w:szCs w:val="24"/>
        </w:rPr>
        <w:t xml:space="preserve"> </w:t>
      </w:r>
      <w:r w:rsidR="00441D69">
        <w:rPr>
          <w:sz w:val="24"/>
          <w:szCs w:val="24"/>
        </w:rPr>
        <w:t>«О</w:t>
      </w:r>
      <w:r w:rsidR="00441D69" w:rsidRPr="00441D69">
        <w:rPr>
          <w:sz w:val="24"/>
          <w:szCs w:val="24"/>
        </w:rPr>
        <w:t>бъекты регулирования, реализующие топливо твердое, топливо печное бытовое и керосин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</w:t>
      </w:r>
      <w:r w:rsidR="00441D69">
        <w:rPr>
          <w:sz w:val="24"/>
          <w:szCs w:val="24"/>
        </w:rPr>
        <w:t xml:space="preserve">е» </w:t>
      </w:r>
      <w:r w:rsidR="009B453F">
        <w:rPr>
          <w:sz w:val="24"/>
          <w:szCs w:val="24"/>
        </w:rPr>
        <w:t xml:space="preserve">Реестра </w:t>
      </w:r>
      <w:r w:rsidR="00441D69">
        <w:rPr>
          <w:sz w:val="24"/>
          <w:szCs w:val="24"/>
        </w:rPr>
        <w:t xml:space="preserve">дополнить </w:t>
      </w:r>
      <w:r w:rsidR="009B453F"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t>1.4</w:t>
      </w:r>
      <w:r w:rsidR="00FB00C6">
        <w:rPr>
          <w:sz w:val="24"/>
          <w:szCs w:val="24"/>
        </w:rPr>
        <w:t>5</w:t>
      </w:r>
      <w:r w:rsidR="009B453F">
        <w:rPr>
          <w:sz w:val="24"/>
          <w:szCs w:val="24"/>
        </w:rPr>
        <w:t>.</w:t>
      </w:r>
      <w:r w:rsidR="00441D69">
        <w:rPr>
          <w:sz w:val="24"/>
          <w:szCs w:val="24"/>
        </w:rPr>
        <w:t xml:space="preserve"> следующего содержания</w:t>
      </w:r>
      <w:r w:rsidR="000D442D">
        <w:rPr>
          <w:sz w:val="24"/>
          <w:szCs w:val="24"/>
        </w:rPr>
        <w:t>:</w:t>
      </w:r>
    </w:p>
    <w:p w14:paraId="0DD766CA" w14:textId="77777777" w:rsidR="00786C29" w:rsidRPr="001B03F1" w:rsidRDefault="00786C29" w:rsidP="001B03F1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582"/>
        <w:gridCol w:w="1812"/>
        <w:gridCol w:w="2354"/>
        <w:gridCol w:w="575"/>
        <w:gridCol w:w="1149"/>
        <w:gridCol w:w="742"/>
        <w:gridCol w:w="850"/>
      </w:tblGrid>
      <w:tr w:rsidR="006E4AA9" w:rsidRPr="00202A35" w14:paraId="78A2711E" w14:textId="77777777" w:rsidTr="003A689A">
        <w:trPr>
          <w:cantSplit/>
          <w:trHeight w:val="12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F1E8A" w14:textId="5D9B665E" w:rsidR="00CD42D8" w:rsidRPr="00202A35" w:rsidRDefault="00CD42D8" w:rsidP="00C4216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4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934EBA" w14:textId="4A7AD3F0" w:rsidR="00CD42D8" w:rsidRDefault="00CD42D8" w:rsidP="00CD42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2A3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9B453F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  <w:proofErr w:type="spellEnd"/>
            <w:r w:rsidR="009B4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0110F" w14:textId="3B1EBAAB" w:rsidR="00CD42D8" w:rsidRPr="008B4028" w:rsidRDefault="005B3444" w:rsidP="00F22AFB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101700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DB3DF9" w14:textId="11CC39C7" w:rsidR="001E43A5" w:rsidRDefault="002F2EC7" w:rsidP="00D32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Калевальск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14:paraId="43E544E9" w14:textId="77777777" w:rsidR="005B3444" w:rsidRPr="00202A35" w:rsidRDefault="005B3444" w:rsidP="00D32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1751C" w14:textId="0FE807D2" w:rsidR="0023435F" w:rsidRDefault="00646947" w:rsidP="002343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2D8" w:rsidRPr="00202A35">
              <w:rPr>
                <w:rFonts w:ascii="Times New Roman" w:hAnsi="Times New Roman" w:cs="Times New Roman"/>
                <w:sz w:val="24"/>
                <w:szCs w:val="24"/>
              </w:rPr>
              <w:t xml:space="preserve"> РК,</w:t>
            </w:r>
          </w:p>
          <w:p w14:paraId="6046A489" w14:textId="0F1E289C" w:rsidR="005B3444" w:rsidRDefault="009B453F" w:rsidP="002343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00C6">
              <w:rPr>
                <w:rFonts w:ascii="Times New Roman" w:hAnsi="Times New Roman" w:cs="Times New Roman"/>
                <w:sz w:val="24"/>
                <w:szCs w:val="24"/>
              </w:rPr>
              <w:t>Боровой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B15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31528" w14:textId="6D79D9CC" w:rsidR="005B3444" w:rsidRPr="00202A35" w:rsidRDefault="00FB00C6" w:rsidP="002343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B453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left w:val="single" w:sz="4" w:space="0" w:color="auto"/>
              <w:bottom w:val="nil"/>
            </w:tcBorders>
          </w:tcPr>
          <w:p w14:paraId="3ECBB454" w14:textId="029A5E5A" w:rsidR="00B15FB3" w:rsidRDefault="00B15FB3" w:rsidP="008017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40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7D1CD03" w14:textId="77777777" w:rsidR="00B15FB3" w:rsidRDefault="00B15FB3" w:rsidP="00B15FB3">
            <w:pPr>
              <w:rPr>
                <w:sz w:val="24"/>
                <w:szCs w:val="24"/>
              </w:rPr>
            </w:pPr>
          </w:p>
          <w:p w14:paraId="7CAA3B2C" w14:textId="77777777" w:rsidR="00B15FB3" w:rsidRDefault="00B15FB3" w:rsidP="00B15FB3">
            <w:pPr>
              <w:rPr>
                <w:sz w:val="24"/>
                <w:szCs w:val="24"/>
                <w:lang w:val="en-US"/>
              </w:rPr>
            </w:pPr>
            <w:r w:rsidRPr="00E76831">
              <w:rPr>
                <w:sz w:val="24"/>
                <w:szCs w:val="24"/>
              </w:rPr>
              <w:t>0,</w:t>
            </w:r>
            <w:r w:rsidR="00E40A6A">
              <w:rPr>
                <w:sz w:val="24"/>
                <w:szCs w:val="24"/>
              </w:rPr>
              <w:t>25</w:t>
            </w:r>
          </w:p>
          <w:p w14:paraId="6B646BED" w14:textId="77777777" w:rsidR="002A11B2" w:rsidRDefault="002A11B2" w:rsidP="00B15FB3">
            <w:pPr>
              <w:rPr>
                <w:sz w:val="24"/>
                <w:szCs w:val="24"/>
                <w:lang w:val="en-US"/>
              </w:rPr>
            </w:pPr>
          </w:p>
          <w:p w14:paraId="78723ACA" w14:textId="77777777" w:rsidR="002A11B2" w:rsidRDefault="002A11B2" w:rsidP="00B15FB3">
            <w:pPr>
              <w:rPr>
                <w:sz w:val="24"/>
                <w:szCs w:val="24"/>
                <w:lang w:val="en-US"/>
              </w:rPr>
            </w:pPr>
          </w:p>
          <w:p w14:paraId="1133977C" w14:textId="77777777" w:rsidR="002A11B2" w:rsidRDefault="002A11B2" w:rsidP="00B15FB3">
            <w:pPr>
              <w:rPr>
                <w:sz w:val="24"/>
                <w:szCs w:val="24"/>
                <w:lang w:val="en-US"/>
              </w:rPr>
            </w:pPr>
          </w:p>
          <w:p w14:paraId="034BEE0B" w14:textId="6486CCF5" w:rsidR="002A11B2" w:rsidRPr="002A11B2" w:rsidRDefault="002A11B2" w:rsidP="00B15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,25</w:t>
            </w:r>
          </w:p>
        </w:tc>
        <w:tc>
          <w:tcPr>
            <w:tcW w:w="1149" w:type="dxa"/>
            <w:tcBorders>
              <w:bottom w:val="nil"/>
              <w:right w:val="single" w:sz="4" w:space="0" w:color="auto"/>
            </w:tcBorders>
          </w:tcPr>
          <w:p w14:paraId="145A50B8" w14:textId="77777777" w:rsidR="00E40A6A" w:rsidRDefault="00E40A6A" w:rsidP="001A3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Долготье</w:t>
            </w:r>
            <w:proofErr w:type="spellEnd"/>
          </w:p>
          <w:p w14:paraId="16AD8158" w14:textId="7CE62D99" w:rsidR="00E40A6A" w:rsidRDefault="002A11B2" w:rsidP="001A37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  <w:p w14:paraId="4660D7D5" w14:textId="77777777" w:rsidR="005B3444" w:rsidRDefault="00441D69" w:rsidP="005B3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Коротье</w:t>
            </w:r>
          </w:p>
          <w:p w14:paraId="0C44DB6D" w14:textId="69985934" w:rsidR="005B3444" w:rsidRDefault="00B15FB3" w:rsidP="005B3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11B2">
              <w:rPr>
                <w:rFonts w:ascii="Times New Roman" w:hAnsi="Times New Roman" w:cs="Times New Roman"/>
                <w:sz w:val="24"/>
                <w:szCs w:val="24"/>
              </w:rPr>
              <w:t>387,5</w:t>
            </w:r>
          </w:p>
          <w:p w14:paraId="48A29E4B" w14:textId="77777777" w:rsidR="00B15FB3" w:rsidRDefault="00B15FB3" w:rsidP="005B3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77D8" w14:textId="77777777" w:rsidR="005B3444" w:rsidRDefault="00441D69" w:rsidP="005B34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  <w:p w14:paraId="7DC54FB7" w14:textId="7B0CBCA1" w:rsidR="00E76831" w:rsidRPr="001A378F" w:rsidRDefault="00E76831" w:rsidP="005B3444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11B2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7EEE9" w14:textId="595CDF4E" w:rsidR="00B15FB3" w:rsidRDefault="00E40A6A" w:rsidP="006E4A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  <w:p w14:paraId="2CA543B4" w14:textId="77777777" w:rsidR="00B15FB3" w:rsidRDefault="00B15FB3" w:rsidP="006E4A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308CF" w14:textId="77777777" w:rsidR="00B15FB3" w:rsidRDefault="00B15FB3" w:rsidP="006E4A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5E4C8" w14:textId="6406C366" w:rsidR="006E4AA9" w:rsidRDefault="00F27B6D" w:rsidP="006E4A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0A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64F6C8F6" w14:textId="77777777" w:rsidR="00AD326B" w:rsidRPr="00AD326B" w:rsidRDefault="00AD326B" w:rsidP="00AD326B"/>
          <w:p w14:paraId="1CDED15B" w14:textId="49F3E58B" w:rsidR="00F27B6D" w:rsidRDefault="00AD326B" w:rsidP="00AD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B12531F" w14:textId="16415C15" w:rsidR="00F27B6D" w:rsidRDefault="00E40A6A" w:rsidP="00AD3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</w:t>
            </w:r>
          </w:p>
          <w:p w14:paraId="790B958A" w14:textId="77777777" w:rsidR="00AD326B" w:rsidRPr="00AD326B" w:rsidRDefault="00AD326B" w:rsidP="00AD326B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43B338" w14:textId="77777777" w:rsidR="002A11B2" w:rsidRDefault="002A11B2" w:rsidP="002F2EC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0A843" w14:textId="77777777" w:rsidR="002A11B2" w:rsidRDefault="002A11B2" w:rsidP="002F2EC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4C1B3" w14:textId="0243C632" w:rsidR="00CD42D8" w:rsidRDefault="002A11B2" w:rsidP="002F2EC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1D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34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A73697B" w14:textId="77777777" w:rsidR="0080177C" w:rsidRPr="00202A35" w:rsidRDefault="0080177C" w:rsidP="002A11B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2E0" w:rsidRPr="00202A35" w14:paraId="15D99596" w14:textId="77777777" w:rsidTr="003A689A">
        <w:trPr>
          <w:cantSplit/>
          <w:trHeight w:val="5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926" w14:textId="77777777" w:rsidR="00C262E0" w:rsidRPr="00202A35" w:rsidRDefault="00C262E0" w:rsidP="00C42162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3FC" w14:textId="77777777" w:rsidR="00C262E0" w:rsidRPr="00202A35" w:rsidRDefault="00C262E0" w:rsidP="00CD42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8B1" w14:textId="77777777" w:rsidR="00C262E0" w:rsidRPr="00202A35" w:rsidRDefault="00C262E0" w:rsidP="00D32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8BE" w14:textId="77777777" w:rsidR="00C262E0" w:rsidRPr="00202A35" w:rsidRDefault="00C262E0" w:rsidP="00D32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08ADB7" w14:textId="77777777" w:rsidR="00C262E0" w:rsidRDefault="00C262E0" w:rsidP="002469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FD2444" w14:textId="77777777" w:rsidR="00C262E0" w:rsidRDefault="00E76831" w:rsidP="002469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5ED" w14:textId="77777777" w:rsidR="00C262E0" w:rsidRPr="00202A35" w:rsidRDefault="00C262E0" w:rsidP="00233E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B0B" w14:textId="77777777" w:rsidR="00C262E0" w:rsidRPr="00202A35" w:rsidRDefault="00C262E0" w:rsidP="00233E1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C64FF" w14:textId="77777777" w:rsidR="00E0255B" w:rsidRPr="00202A35" w:rsidRDefault="00E0255B" w:rsidP="00A9626A">
      <w:pPr>
        <w:spacing w:line="276" w:lineRule="auto"/>
        <w:jc w:val="both"/>
        <w:rPr>
          <w:sz w:val="24"/>
          <w:szCs w:val="24"/>
        </w:rPr>
      </w:pPr>
    </w:p>
    <w:p w14:paraId="28CB6BBF" w14:textId="77777777" w:rsidR="00E25672" w:rsidRPr="00F27B6D" w:rsidRDefault="00742184" w:rsidP="00630914">
      <w:pPr>
        <w:numPr>
          <w:ilvl w:val="0"/>
          <w:numId w:val="9"/>
        </w:numPr>
        <w:ind w:left="0" w:firstLine="720"/>
        <w:jc w:val="both"/>
        <w:rPr>
          <w:sz w:val="24"/>
          <w:szCs w:val="24"/>
        </w:rPr>
      </w:pPr>
      <w:r w:rsidRPr="00F27B6D">
        <w:rPr>
          <w:sz w:val="24"/>
          <w:szCs w:val="24"/>
        </w:rPr>
        <w:t>Настоящее постановление подлежит официальному опубликованию</w:t>
      </w:r>
      <w:r w:rsidR="000D442D" w:rsidRPr="00F27B6D">
        <w:rPr>
          <w:sz w:val="24"/>
          <w:szCs w:val="24"/>
        </w:rPr>
        <w:t xml:space="preserve"> </w:t>
      </w:r>
      <w:r w:rsidR="00F27B6D" w:rsidRPr="00F27B6D">
        <w:rPr>
          <w:sz w:val="24"/>
          <w:szCs w:val="24"/>
        </w:rPr>
        <w:t>(</w:t>
      </w:r>
      <w:r w:rsidR="000D442D" w:rsidRPr="00F27B6D">
        <w:rPr>
          <w:sz w:val="24"/>
          <w:szCs w:val="24"/>
        </w:rPr>
        <w:t>обнародованию</w:t>
      </w:r>
      <w:r w:rsidR="00F27B6D" w:rsidRPr="00F27B6D">
        <w:rPr>
          <w:sz w:val="24"/>
          <w:szCs w:val="24"/>
        </w:rPr>
        <w:t xml:space="preserve">) </w:t>
      </w:r>
      <w:r w:rsidRPr="00F27B6D">
        <w:rPr>
          <w:sz w:val="24"/>
          <w:szCs w:val="24"/>
        </w:rPr>
        <w:t>в</w:t>
      </w:r>
      <w:r w:rsidR="000D442D" w:rsidRPr="00F27B6D">
        <w:rPr>
          <w:sz w:val="24"/>
          <w:szCs w:val="24"/>
        </w:rPr>
        <w:t xml:space="preserve"> официальном бюллетен</w:t>
      </w:r>
      <w:r w:rsidR="00F27B6D" w:rsidRPr="00F27B6D">
        <w:rPr>
          <w:sz w:val="24"/>
          <w:szCs w:val="24"/>
        </w:rPr>
        <w:t>е</w:t>
      </w:r>
      <w:r w:rsidRPr="00F27B6D">
        <w:rPr>
          <w:sz w:val="24"/>
          <w:szCs w:val="24"/>
        </w:rPr>
        <w:t xml:space="preserve"> «Вестник муниципального образования «Калевальский национальный район» и размещению на официальном сайте Калевальского муниципального района</w:t>
      </w:r>
      <w:r w:rsidR="00F27B6D" w:rsidRPr="00F27B6D">
        <w:rPr>
          <w:sz w:val="24"/>
          <w:szCs w:val="24"/>
        </w:rPr>
        <w:t xml:space="preserve"> в сет</w:t>
      </w:r>
      <w:r w:rsidR="00F27B6D">
        <w:rPr>
          <w:sz w:val="24"/>
          <w:szCs w:val="24"/>
        </w:rPr>
        <w:t>и Интернет</w:t>
      </w:r>
      <w:r w:rsidRPr="00F27B6D">
        <w:rPr>
          <w:sz w:val="24"/>
          <w:szCs w:val="24"/>
        </w:rPr>
        <w:t>.</w:t>
      </w:r>
    </w:p>
    <w:p w14:paraId="1EF14173" w14:textId="77777777" w:rsidR="005337F8" w:rsidRPr="002E3858" w:rsidRDefault="000F7A0D" w:rsidP="00B606F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D102F">
        <w:rPr>
          <w:sz w:val="24"/>
          <w:szCs w:val="24"/>
        </w:rPr>
        <w:t>3</w:t>
      </w:r>
      <w:r w:rsidR="002E3858">
        <w:rPr>
          <w:sz w:val="24"/>
          <w:szCs w:val="24"/>
        </w:rPr>
        <w:t>.</w:t>
      </w:r>
      <w:r w:rsidR="00FB10F7">
        <w:rPr>
          <w:sz w:val="24"/>
          <w:szCs w:val="24"/>
        </w:rPr>
        <w:t xml:space="preserve"> </w:t>
      </w:r>
      <w:r w:rsidR="00FB10F7" w:rsidRPr="00FB10F7">
        <w:rPr>
          <w:sz w:val="24"/>
          <w:szCs w:val="24"/>
        </w:rPr>
        <w:t>Контроль исполне</w:t>
      </w:r>
      <w:r w:rsidR="00B35209">
        <w:rPr>
          <w:sz w:val="24"/>
          <w:szCs w:val="24"/>
        </w:rPr>
        <w:t xml:space="preserve">ния постановления возложить на </w:t>
      </w:r>
      <w:r w:rsidR="001B03F1">
        <w:rPr>
          <w:sz w:val="24"/>
          <w:szCs w:val="24"/>
        </w:rPr>
        <w:t>А.А. Гладия,</w:t>
      </w:r>
      <w:r w:rsidR="00B903A5">
        <w:rPr>
          <w:sz w:val="24"/>
          <w:szCs w:val="24"/>
        </w:rPr>
        <w:t xml:space="preserve"> </w:t>
      </w:r>
      <w:r w:rsidR="00B903A5" w:rsidRPr="00BC017B">
        <w:rPr>
          <w:sz w:val="24"/>
          <w:szCs w:val="24"/>
        </w:rPr>
        <w:t xml:space="preserve">заместителя </w:t>
      </w:r>
      <w:r w:rsidR="00120D75">
        <w:rPr>
          <w:sz w:val="24"/>
          <w:szCs w:val="24"/>
        </w:rPr>
        <w:t>г</w:t>
      </w:r>
      <w:r w:rsidR="00B903A5" w:rsidRPr="00BC017B">
        <w:rPr>
          <w:sz w:val="24"/>
          <w:szCs w:val="24"/>
        </w:rPr>
        <w:t xml:space="preserve">лавы </w:t>
      </w:r>
      <w:r w:rsidR="00120D75">
        <w:rPr>
          <w:sz w:val="24"/>
          <w:szCs w:val="24"/>
        </w:rPr>
        <w:t>а</w:t>
      </w:r>
      <w:r w:rsidR="00B903A5" w:rsidRPr="00BC017B">
        <w:rPr>
          <w:sz w:val="24"/>
          <w:szCs w:val="24"/>
        </w:rPr>
        <w:t>дминистрации Калевальского муниципального района.</w:t>
      </w:r>
    </w:p>
    <w:p w14:paraId="2868A20F" w14:textId="77777777" w:rsidR="00E0255B" w:rsidRPr="002E3858" w:rsidRDefault="00E0255B" w:rsidP="00F2691E">
      <w:pPr>
        <w:spacing w:line="276" w:lineRule="auto"/>
        <w:ind w:firstLine="709"/>
        <w:jc w:val="both"/>
        <w:rPr>
          <w:sz w:val="24"/>
          <w:szCs w:val="24"/>
        </w:rPr>
      </w:pPr>
    </w:p>
    <w:p w14:paraId="511DE5A7" w14:textId="77777777" w:rsidR="00120D75" w:rsidRDefault="000D442D" w:rsidP="00120D7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120D7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120D7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120D7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03000719" w14:textId="77777777" w:rsidR="00E60092" w:rsidRPr="00822F40" w:rsidRDefault="00E60092" w:rsidP="00120D75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B63304">
        <w:rPr>
          <w:sz w:val="24"/>
          <w:szCs w:val="24"/>
        </w:rPr>
        <w:t xml:space="preserve"> </w:t>
      </w:r>
      <w:r w:rsidR="00120D75">
        <w:rPr>
          <w:sz w:val="24"/>
          <w:szCs w:val="24"/>
        </w:rPr>
        <w:t>района</w:t>
      </w:r>
      <w:r w:rsidR="00B63304">
        <w:rPr>
          <w:sz w:val="24"/>
          <w:szCs w:val="24"/>
        </w:rPr>
        <w:t xml:space="preserve">                                                              </w:t>
      </w:r>
      <w:r w:rsidR="00120D75">
        <w:rPr>
          <w:sz w:val="24"/>
          <w:szCs w:val="24"/>
        </w:rPr>
        <w:t xml:space="preserve">                  </w:t>
      </w:r>
      <w:r w:rsidR="00B6330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120D75">
        <w:rPr>
          <w:sz w:val="24"/>
          <w:szCs w:val="24"/>
        </w:rPr>
        <w:t>Н.П. Фёдорова</w:t>
      </w:r>
    </w:p>
    <w:p w14:paraId="331CEBE0" w14:textId="77777777" w:rsidR="006557A4" w:rsidRPr="00FC334C" w:rsidRDefault="006557A4" w:rsidP="00A9626A">
      <w:pPr>
        <w:jc w:val="both"/>
        <w:rPr>
          <w:sz w:val="16"/>
          <w:szCs w:val="16"/>
        </w:rPr>
      </w:pPr>
    </w:p>
    <w:p w14:paraId="7791C724" w14:textId="77777777" w:rsidR="00120D75" w:rsidRDefault="00120D75" w:rsidP="00A9626A">
      <w:pPr>
        <w:jc w:val="both"/>
        <w:rPr>
          <w:sz w:val="16"/>
          <w:szCs w:val="16"/>
        </w:rPr>
      </w:pPr>
    </w:p>
    <w:p w14:paraId="2E91ADF6" w14:textId="77777777" w:rsidR="00120D75" w:rsidRDefault="00120D75" w:rsidP="00A9626A">
      <w:pPr>
        <w:jc w:val="both"/>
        <w:rPr>
          <w:sz w:val="16"/>
          <w:szCs w:val="16"/>
        </w:rPr>
      </w:pPr>
    </w:p>
    <w:p w14:paraId="25CB6FD7" w14:textId="77777777" w:rsidR="00120D75" w:rsidRDefault="00120D75" w:rsidP="00A9626A">
      <w:pPr>
        <w:jc w:val="both"/>
        <w:rPr>
          <w:sz w:val="16"/>
          <w:szCs w:val="16"/>
        </w:rPr>
      </w:pPr>
    </w:p>
    <w:p w14:paraId="088E4ACC" w14:textId="77777777" w:rsidR="00120D75" w:rsidRDefault="00120D75" w:rsidP="00A9626A">
      <w:pPr>
        <w:jc w:val="both"/>
        <w:rPr>
          <w:sz w:val="16"/>
          <w:szCs w:val="16"/>
        </w:rPr>
      </w:pPr>
    </w:p>
    <w:p w14:paraId="55D836B8" w14:textId="77777777" w:rsidR="00120D75" w:rsidRDefault="00120D75" w:rsidP="00A9626A">
      <w:pPr>
        <w:jc w:val="both"/>
        <w:rPr>
          <w:sz w:val="16"/>
          <w:szCs w:val="16"/>
        </w:rPr>
      </w:pPr>
    </w:p>
    <w:p w14:paraId="62B81D0A" w14:textId="77777777" w:rsidR="00120D75" w:rsidRDefault="00120D75" w:rsidP="00A9626A">
      <w:pPr>
        <w:jc w:val="both"/>
        <w:rPr>
          <w:sz w:val="16"/>
          <w:szCs w:val="16"/>
        </w:rPr>
      </w:pPr>
    </w:p>
    <w:p w14:paraId="27A09CF7" w14:textId="77777777" w:rsidR="003A689A" w:rsidRDefault="003A689A" w:rsidP="00A9626A">
      <w:pPr>
        <w:jc w:val="both"/>
        <w:rPr>
          <w:sz w:val="16"/>
          <w:szCs w:val="16"/>
        </w:rPr>
      </w:pPr>
    </w:p>
    <w:p w14:paraId="7358059E" w14:textId="77777777" w:rsidR="003A689A" w:rsidRDefault="003A689A" w:rsidP="00A9626A">
      <w:pPr>
        <w:jc w:val="both"/>
        <w:rPr>
          <w:sz w:val="16"/>
          <w:szCs w:val="16"/>
        </w:rPr>
      </w:pPr>
    </w:p>
    <w:p w14:paraId="30A6C39F" w14:textId="77777777" w:rsidR="003A689A" w:rsidRDefault="003A689A" w:rsidP="00A9626A">
      <w:pPr>
        <w:jc w:val="both"/>
        <w:rPr>
          <w:sz w:val="16"/>
          <w:szCs w:val="16"/>
        </w:rPr>
      </w:pPr>
    </w:p>
    <w:p w14:paraId="34A6952A" w14:textId="77777777" w:rsidR="003A689A" w:rsidRDefault="003A689A" w:rsidP="00A9626A">
      <w:pPr>
        <w:jc w:val="both"/>
        <w:rPr>
          <w:sz w:val="16"/>
          <w:szCs w:val="16"/>
        </w:rPr>
      </w:pPr>
    </w:p>
    <w:p w14:paraId="458E676B" w14:textId="77777777" w:rsidR="003A689A" w:rsidRDefault="003A689A" w:rsidP="00A9626A">
      <w:pPr>
        <w:jc w:val="both"/>
        <w:rPr>
          <w:sz w:val="16"/>
          <w:szCs w:val="16"/>
        </w:rPr>
      </w:pPr>
    </w:p>
    <w:p w14:paraId="5720045F" w14:textId="77777777" w:rsidR="003A689A" w:rsidRDefault="003A689A" w:rsidP="00A9626A">
      <w:pPr>
        <w:jc w:val="both"/>
        <w:rPr>
          <w:sz w:val="16"/>
          <w:szCs w:val="16"/>
        </w:rPr>
      </w:pPr>
    </w:p>
    <w:p w14:paraId="042F1AA1" w14:textId="77777777" w:rsidR="003A689A" w:rsidRDefault="003A689A" w:rsidP="00A9626A">
      <w:pPr>
        <w:jc w:val="both"/>
        <w:rPr>
          <w:sz w:val="16"/>
          <w:szCs w:val="16"/>
        </w:rPr>
      </w:pPr>
    </w:p>
    <w:p w14:paraId="61ADB8F1" w14:textId="77777777" w:rsidR="003A689A" w:rsidRDefault="003A689A" w:rsidP="00A9626A">
      <w:pPr>
        <w:jc w:val="both"/>
        <w:rPr>
          <w:sz w:val="16"/>
          <w:szCs w:val="16"/>
        </w:rPr>
      </w:pPr>
    </w:p>
    <w:p w14:paraId="7C276160" w14:textId="77777777" w:rsidR="003A689A" w:rsidRDefault="003A689A" w:rsidP="00A9626A">
      <w:pPr>
        <w:jc w:val="both"/>
        <w:rPr>
          <w:sz w:val="16"/>
          <w:szCs w:val="16"/>
        </w:rPr>
      </w:pPr>
    </w:p>
    <w:p w14:paraId="70F7F41D" w14:textId="77777777" w:rsidR="003A689A" w:rsidRDefault="003A689A" w:rsidP="00A9626A">
      <w:pPr>
        <w:jc w:val="both"/>
        <w:rPr>
          <w:sz w:val="16"/>
          <w:szCs w:val="16"/>
        </w:rPr>
      </w:pPr>
    </w:p>
    <w:p w14:paraId="4FE5E12A" w14:textId="77777777" w:rsidR="003A689A" w:rsidRDefault="003A689A" w:rsidP="00A9626A">
      <w:pPr>
        <w:jc w:val="both"/>
        <w:rPr>
          <w:sz w:val="16"/>
          <w:szCs w:val="16"/>
        </w:rPr>
      </w:pPr>
    </w:p>
    <w:p w14:paraId="1B541CCA" w14:textId="77777777" w:rsidR="003A689A" w:rsidRDefault="003A689A" w:rsidP="00A9626A">
      <w:pPr>
        <w:jc w:val="both"/>
        <w:rPr>
          <w:sz w:val="16"/>
          <w:szCs w:val="16"/>
        </w:rPr>
      </w:pPr>
    </w:p>
    <w:p w14:paraId="386B335A" w14:textId="77777777" w:rsidR="003A689A" w:rsidRDefault="003A689A" w:rsidP="00A9626A">
      <w:pPr>
        <w:jc w:val="both"/>
        <w:rPr>
          <w:sz w:val="16"/>
          <w:szCs w:val="16"/>
        </w:rPr>
      </w:pPr>
    </w:p>
    <w:p w14:paraId="5976CBE2" w14:textId="77777777" w:rsidR="003A689A" w:rsidRDefault="003A689A" w:rsidP="00A9626A">
      <w:pPr>
        <w:jc w:val="both"/>
        <w:rPr>
          <w:sz w:val="16"/>
          <w:szCs w:val="16"/>
        </w:rPr>
      </w:pPr>
    </w:p>
    <w:p w14:paraId="507DB879" w14:textId="77777777" w:rsidR="003A689A" w:rsidRDefault="003A689A" w:rsidP="00A9626A">
      <w:pPr>
        <w:jc w:val="both"/>
        <w:rPr>
          <w:sz w:val="16"/>
          <w:szCs w:val="16"/>
        </w:rPr>
      </w:pPr>
    </w:p>
    <w:p w14:paraId="5C2794AA" w14:textId="77777777" w:rsidR="003A689A" w:rsidRDefault="003A689A" w:rsidP="00A9626A">
      <w:pPr>
        <w:jc w:val="both"/>
        <w:rPr>
          <w:sz w:val="16"/>
          <w:szCs w:val="16"/>
        </w:rPr>
      </w:pPr>
    </w:p>
    <w:p w14:paraId="2B486843" w14:textId="77777777" w:rsidR="003A689A" w:rsidRDefault="003A689A" w:rsidP="00A9626A">
      <w:pPr>
        <w:jc w:val="both"/>
        <w:rPr>
          <w:sz w:val="16"/>
          <w:szCs w:val="16"/>
        </w:rPr>
      </w:pPr>
    </w:p>
    <w:p w14:paraId="5F29460A" w14:textId="77777777" w:rsidR="003A689A" w:rsidRDefault="003A689A" w:rsidP="00A9626A">
      <w:pPr>
        <w:jc w:val="both"/>
        <w:rPr>
          <w:sz w:val="16"/>
          <w:szCs w:val="16"/>
        </w:rPr>
      </w:pPr>
    </w:p>
    <w:p w14:paraId="7C72E9AD" w14:textId="77777777" w:rsidR="003A689A" w:rsidRDefault="003A689A" w:rsidP="00A9626A">
      <w:pPr>
        <w:jc w:val="both"/>
        <w:rPr>
          <w:sz w:val="16"/>
          <w:szCs w:val="16"/>
        </w:rPr>
      </w:pPr>
    </w:p>
    <w:p w14:paraId="203D69E4" w14:textId="77777777" w:rsidR="003A689A" w:rsidRDefault="003A689A" w:rsidP="00A9626A">
      <w:pPr>
        <w:jc w:val="both"/>
        <w:rPr>
          <w:sz w:val="16"/>
          <w:szCs w:val="16"/>
        </w:rPr>
      </w:pPr>
    </w:p>
    <w:p w14:paraId="6D7C3CC1" w14:textId="77777777" w:rsidR="003A689A" w:rsidRDefault="003A689A" w:rsidP="00A9626A">
      <w:pPr>
        <w:jc w:val="both"/>
        <w:rPr>
          <w:sz w:val="16"/>
          <w:szCs w:val="16"/>
        </w:rPr>
      </w:pPr>
    </w:p>
    <w:p w14:paraId="25CE0631" w14:textId="77777777" w:rsidR="003A689A" w:rsidRDefault="003A689A" w:rsidP="00A9626A">
      <w:pPr>
        <w:jc w:val="both"/>
        <w:rPr>
          <w:sz w:val="16"/>
          <w:szCs w:val="16"/>
        </w:rPr>
      </w:pPr>
    </w:p>
    <w:p w14:paraId="30517206" w14:textId="77777777" w:rsidR="003A689A" w:rsidRDefault="003A689A" w:rsidP="00A9626A">
      <w:pPr>
        <w:jc w:val="both"/>
        <w:rPr>
          <w:sz w:val="16"/>
          <w:szCs w:val="16"/>
        </w:rPr>
      </w:pPr>
    </w:p>
    <w:p w14:paraId="16DCE82F" w14:textId="77777777" w:rsidR="003A689A" w:rsidRDefault="003A689A" w:rsidP="00A9626A">
      <w:pPr>
        <w:jc w:val="both"/>
        <w:rPr>
          <w:sz w:val="16"/>
          <w:szCs w:val="16"/>
        </w:rPr>
      </w:pPr>
    </w:p>
    <w:p w14:paraId="033ED542" w14:textId="77777777" w:rsidR="003A689A" w:rsidRDefault="003A689A" w:rsidP="00A9626A">
      <w:pPr>
        <w:jc w:val="both"/>
        <w:rPr>
          <w:sz w:val="16"/>
          <w:szCs w:val="16"/>
        </w:rPr>
      </w:pPr>
    </w:p>
    <w:p w14:paraId="292AB69B" w14:textId="77777777" w:rsidR="003A689A" w:rsidRDefault="003A689A" w:rsidP="00A9626A">
      <w:pPr>
        <w:jc w:val="both"/>
        <w:rPr>
          <w:sz w:val="16"/>
          <w:szCs w:val="16"/>
        </w:rPr>
      </w:pPr>
    </w:p>
    <w:p w14:paraId="76E18F6A" w14:textId="77777777" w:rsidR="003A689A" w:rsidRDefault="003A689A" w:rsidP="00A9626A">
      <w:pPr>
        <w:jc w:val="both"/>
        <w:rPr>
          <w:sz w:val="16"/>
          <w:szCs w:val="16"/>
        </w:rPr>
      </w:pPr>
    </w:p>
    <w:p w14:paraId="4A913373" w14:textId="77777777" w:rsidR="003A689A" w:rsidRDefault="003A689A" w:rsidP="00A9626A">
      <w:pPr>
        <w:jc w:val="both"/>
        <w:rPr>
          <w:sz w:val="16"/>
          <w:szCs w:val="16"/>
        </w:rPr>
      </w:pPr>
    </w:p>
    <w:p w14:paraId="39FD325F" w14:textId="77777777" w:rsidR="003A689A" w:rsidRDefault="003A689A" w:rsidP="00A9626A">
      <w:pPr>
        <w:jc w:val="both"/>
        <w:rPr>
          <w:sz w:val="16"/>
          <w:szCs w:val="16"/>
        </w:rPr>
      </w:pPr>
    </w:p>
    <w:p w14:paraId="39E0916A" w14:textId="77777777" w:rsidR="003A689A" w:rsidRDefault="003A689A" w:rsidP="00A9626A">
      <w:pPr>
        <w:jc w:val="both"/>
        <w:rPr>
          <w:sz w:val="16"/>
          <w:szCs w:val="16"/>
        </w:rPr>
      </w:pPr>
    </w:p>
    <w:p w14:paraId="2463E669" w14:textId="77777777" w:rsidR="003A689A" w:rsidRDefault="003A689A" w:rsidP="00A9626A">
      <w:pPr>
        <w:jc w:val="both"/>
        <w:rPr>
          <w:sz w:val="16"/>
          <w:szCs w:val="16"/>
        </w:rPr>
      </w:pPr>
    </w:p>
    <w:p w14:paraId="1D21AC8D" w14:textId="77777777" w:rsidR="003A689A" w:rsidRDefault="003A689A" w:rsidP="00A9626A">
      <w:pPr>
        <w:jc w:val="both"/>
        <w:rPr>
          <w:sz w:val="16"/>
          <w:szCs w:val="16"/>
        </w:rPr>
      </w:pPr>
    </w:p>
    <w:p w14:paraId="102F7CD5" w14:textId="77777777" w:rsidR="003A689A" w:rsidRDefault="003A689A" w:rsidP="00A9626A">
      <w:pPr>
        <w:jc w:val="both"/>
        <w:rPr>
          <w:sz w:val="16"/>
          <w:szCs w:val="16"/>
        </w:rPr>
      </w:pPr>
    </w:p>
    <w:p w14:paraId="6503FEB0" w14:textId="77777777" w:rsidR="003A689A" w:rsidRDefault="003A689A" w:rsidP="00A9626A">
      <w:pPr>
        <w:jc w:val="both"/>
        <w:rPr>
          <w:sz w:val="16"/>
          <w:szCs w:val="16"/>
        </w:rPr>
      </w:pPr>
    </w:p>
    <w:p w14:paraId="1526064E" w14:textId="77777777" w:rsidR="003A689A" w:rsidRDefault="003A689A" w:rsidP="00A9626A">
      <w:pPr>
        <w:jc w:val="both"/>
        <w:rPr>
          <w:sz w:val="16"/>
          <w:szCs w:val="16"/>
        </w:rPr>
      </w:pPr>
    </w:p>
    <w:p w14:paraId="3A9AD7DF" w14:textId="77777777" w:rsidR="003A689A" w:rsidRDefault="003A689A" w:rsidP="00A9626A">
      <w:pPr>
        <w:jc w:val="both"/>
        <w:rPr>
          <w:sz w:val="16"/>
          <w:szCs w:val="16"/>
        </w:rPr>
      </w:pPr>
    </w:p>
    <w:p w14:paraId="14DB1175" w14:textId="77777777" w:rsidR="003A689A" w:rsidRDefault="003A689A" w:rsidP="00A9626A">
      <w:pPr>
        <w:jc w:val="both"/>
        <w:rPr>
          <w:sz w:val="16"/>
          <w:szCs w:val="16"/>
        </w:rPr>
      </w:pPr>
    </w:p>
    <w:p w14:paraId="3FECCF48" w14:textId="77777777" w:rsidR="003A689A" w:rsidRDefault="003A689A" w:rsidP="00A9626A">
      <w:pPr>
        <w:jc w:val="both"/>
        <w:rPr>
          <w:sz w:val="16"/>
          <w:szCs w:val="16"/>
        </w:rPr>
      </w:pPr>
    </w:p>
    <w:p w14:paraId="6C693E8C" w14:textId="77777777" w:rsidR="003A689A" w:rsidRDefault="003A689A" w:rsidP="00A9626A">
      <w:pPr>
        <w:jc w:val="both"/>
        <w:rPr>
          <w:sz w:val="16"/>
          <w:szCs w:val="16"/>
        </w:rPr>
      </w:pPr>
    </w:p>
    <w:p w14:paraId="12763291" w14:textId="77777777" w:rsidR="003A689A" w:rsidRDefault="003A689A" w:rsidP="00A9626A">
      <w:pPr>
        <w:jc w:val="both"/>
        <w:rPr>
          <w:sz w:val="16"/>
          <w:szCs w:val="16"/>
        </w:rPr>
      </w:pPr>
    </w:p>
    <w:p w14:paraId="2326FBC3" w14:textId="77777777" w:rsidR="003A689A" w:rsidRDefault="003A689A" w:rsidP="00A9626A">
      <w:pPr>
        <w:jc w:val="both"/>
        <w:rPr>
          <w:sz w:val="16"/>
          <w:szCs w:val="16"/>
        </w:rPr>
      </w:pPr>
    </w:p>
    <w:p w14:paraId="5DAC65E4" w14:textId="77777777" w:rsidR="003A689A" w:rsidRDefault="003A689A" w:rsidP="00A9626A">
      <w:pPr>
        <w:jc w:val="both"/>
        <w:rPr>
          <w:sz w:val="16"/>
          <w:szCs w:val="16"/>
        </w:rPr>
      </w:pPr>
    </w:p>
    <w:p w14:paraId="2593BDB7" w14:textId="77777777" w:rsidR="003A689A" w:rsidRDefault="003A689A" w:rsidP="00A9626A">
      <w:pPr>
        <w:jc w:val="both"/>
        <w:rPr>
          <w:sz w:val="16"/>
          <w:szCs w:val="16"/>
        </w:rPr>
      </w:pPr>
    </w:p>
    <w:p w14:paraId="06A770FF" w14:textId="77777777" w:rsidR="003A689A" w:rsidRDefault="003A689A" w:rsidP="00A9626A">
      <w:pPr>
        <w:jc w:val="both"/>
        <w:rPr>
          <w:sz w:val="16"/>
          <w:szCs w:val="16"/>
        </w:rPr>
      </w:pPr>
    </w:p>
    <w:p w14:paraId="708D520F" w14:textId="77777777" w:rsidR="003A689A" w:rsidRDefault="003A689A" w:rsidP="00A9626A">
      <w:pPr>
        <w:jc w:val="both"/>
        <w:rPr>
          <w:sz w:val="16"/>
          <w:szCs w:val="16"/>
        </w:rPr>
      </w:pPr>
    </w:p>
    <w:p w14:paraId="165AF3E7" w14:textId="77777777" w:rsidR="003A689A" w:rsidRDefault="003A689A" w:rsidP="00A9626A">
      <w:pPr>
        <w:jc w:val="both"/>
        <w:rPr>
          <w:sz w:val="16"/>
          <w:szCs w:val="16"/>
        </w:rPr>
      </w:pPr>
    </w:p>
    <w:p w14:paraId="01FCA28A" w14:textId="77777777" w:rsidR="003A689A" w:rsidRDefault="003A689A" w:rsidP="00A9626A">
      <w:pPr>
        <w:jc w:val="both"/>
        <w:rPr>
          <w:sz w:val="16"/>
          <w:szCs w:val="16"/>
        </w:rPr>
      </w:pPr>
    </w:p>
    <w:p w14:paraId="5A9CECFC" w14:textId="77777777" w:rsidR="003A689A" w:rsidRDefault="003A689A" w:rsidP="00A9626A">
      <w:pPr>
        <w:jc w:val="both"/>
        <w:rPr>
          <w:sz w:val="16"/>
          <w:szCs w:val="16"/>
        </w:rPr>
      </w:pPr>
    </w:p>
    <w:p w14:paraId="14B68BB3" w14:textId="77777777" w:rsidR="003A689A" w:rsidRDefault="003A689A" w:rsidP="00A9626A">
      <w:pPr>
        <w:jc w:val="both"/>
        <w:rPr>
          <w:sz w:val="16"/>
          <w:szCs w:val="16"/>
        </w:rPr>
      </w:pPr>
    </w:p>
    <w:p w14:paraId="12D65D19" w14:textId="77777777" w:rsidR="003A689A" w:rsidRDefault="003A689A" w:rsidP="00A9626A">
      <w:pPr>
        <w:jc w:val="both"/>
        <w:rPr>
          <w:sz w:val="16"/>
          <w:szCs w:val="16"/>
        </w:rPr>
      </w:pPr>
    </w:p>
    <w:p w14:paraId="547DA666" w14:textId="77777777" w:rsidR="003A689A" w:rsidRDefault="003A689A" w:rsidP="00A9626A">
      <w:pPr>
        <w:jc w:val="both"/>
        <w:rPr>
          <w:sz w:val="16"/>
          <w:szCs w:val="16"/>
        </w:rPr>
      </w:pPr>
    </w:p>
    <w:p w14:paraId="18FE8C75" w14:textId="77777777" w:rsidR="003A689A" w:rsidRDefault="003A689A" w:rsidP="00A9626A">
      <w:pPr>
        <w:jc w:val="both"/>
        <w:rPr>
          <w:sz w:val="16"/>
          <w:szCs w:val="16"/>
        </w:rPr>
      </w:pPr>
    </w:p>
    <w:p w14:paraId="73A6442A" w14:textId="77777777" w:rsidR="003A689A" w:rsidRDefault="003A689A" w:rsidP="00A9626A">
      <w:pPr>
        <w:jc w:val="both"/>
        <w:rPr>
          <w:sz w:val="16"/>
          <w:szCs w:val="16"/>
        </w:rPr>
      </w:pPr>
    </w:p>
    <w:p w14:paraId="13C9543E" w14:textId="77777777" w:rsidR="003A689A" w:rsidRDefault="003A689A" w:rsidP="00A9626A">
      <w:pPr>
        <w:jc w:val="both"/>
        <w:rPr>
          <w:sz w:val="16"/>
          <w:szCs w:val="16"/>
        </w:rPr>
      </w:pPr>
    </w:p>
    <w:p w14:paraId="110E068F" w14:textId="77777777" w:rsidR="003A689A" w:rsidRDefault="003A689A" w:rsidP="00A9626A">
      <w:pPr>
        <w:jc w:val="both"/>
        <w:rPr>
          <w:sz w:val="16"/>
          <w:szCs w:val="16"/>
        </w:rPr>
      </w:pPr>
    </w:p>
    <w:p w14:paraId="40C2AFCB" w14:textId="77777777" w:rsidR="003A689A" w:rsidRDefault="003A689A" w:rsidP="00A9626A">
      <w:pPr>
        <w:jc w:val="both"/>
        <w:rPr>
          <w:sz w:val="16"/>
          <w:szCs w:val="16"/>
        </w:rPr>
      </w:pPr>
    </w:p>
    <w:p w14:paraId="0CCE5128" w14:textId="77777777" w:rsidR="003A689A" w:rsidRDefault="003A689A" w:rsidP="00A9626A">
      <w:pPr>
        <w:jc w:val="both"/>
        <w:rPr>
          <w:sz w:val="16"/>
          <w:szCs w:val="16"/>
        </w:rPr>
      </w:pPr>
    </w:p>
    <w:p w14:paraId="0730B457" w14:textId="77777777" w:rsidR="003A689A" w:rsidRDefault="003A689A" w:rsidP="00A9626A">
      <w:pPr>
        <w:jc w:val="both"/>
        <w:rPr>
          <w:sz w:val="16"/>
          <w:szCs w:val="16"/>
        </w:rPr>
      </w:pPr>
    </w:p>
    <w:p w14:paraId="2C650B1F" w14:textId="77777777" w:rsidR="003A689A" w:rsidRDefault="003A689A" w:rsidP="00A9626A">
      <w:pPr>
        <w:jc w:val="both"/>
        <w:rPr>
          <w:sz w:val="16"/>
          <w:szCs w:val="16"/>
        </w:rPr>
      </w:pPr>
    </w:p>
    <w:p w14:paraId="2F116747" w14:textId="77777777" w:rsidR="003A689A" w:rsidRDefault="003A689A" w:rsidP="00A9626A">
      <w:pPr>
        <w:jc w:val="both"/>
        <w:rPr>
          <w:sz w:val="16"/>
          <w:szCs w:val="16"/>
        </w:rPr>
      </w:pPr>
    </w:p>
    <w:p w14:paraId="1976569C" w14:textId="77777777" w:rsidR="003A689A" w:rsidRDefault="003A689A" w:rsidP="00A9626A">
      <w:pPr>
        <w:jc w:val="both"/>
        <w:rPr>
          <w:sz w:val="16"/>
          <w:szCs w:val="16"/>
        </w:rPr>
      </w:pPr>
    </w:p>
    <w:p w14:paraId="4C3EED90" w14:textId="5E91C66E" w:rsidR="00E60092" w:rsidRPr="00FC334C" w:rsidRDefault="008B05FD" w:rsidP="00A9626A">
      <w:pPr>
        <w:jc w:val="both"/>
        <w:rPr>
          <w:sz w:val="16"/>
          <w:szCs w:val="16"/>
        </w:rPr>
      </w:pPr>
      <w:r w:rsidRPr="00FC334C">
        <w:rPr>
          <w:sz w:val="16"/>
          <w:szCs w:val="16"/>
        </w:rPr>
        <w:t xml:space="preserve">Исп. </w:t>
      </w:r>
      <w:r w:rsidR="00120D75">
        <w:rPr>
          <w:sz w:val="16"/>
          <w:szCs w:val="16"/>
        </w:rPr>
        <w:t>Ремшу О.В</w:t>
      </w:r>
      <w:r w:rsidR="005B3444">
        <w:rPr>
          <w:sz w:val="16"/>
          <w:szCs w:val="16"/>
        </w:rPr>
        <w:t>.</w:t>
      </w:r>
    </w:p>
    <w:p w14:paraId="252C7A7E" w14:textId="79653C6D" w:rsidR="008B05FD" w:rsidRPr="00FC334C" w:rsidRDefault="006557A4" w:rsidP="00FC334C">
      <w:pPr>
        <w:rPr>
          <w:sz w:val="16"/>
          <w:szCs w:val="16"/>
        </w:rPr>
      </w:pPr>
      <w:r w:rsidRPr="00FC334C">
        <w:rPr>
          <w:sz w:val="16"/>
          <w:szCs w:val="16"/>
        </w:rPr>
        <w:t>Рассылка дело -1, ОГиЖКХ-1, ИП</w:t>
      </w:r>
      <w:r w:rsidR="005B3444">
        <w:rPr>
          <w:sz w:val="16"/>
          <w:szCs w:val="16"/>
        </w:rPr>
        <w:t xml:space="preserve"> </w:t>
      </w:r>
      <w:proofErr w:type="spellStart"/>
      <w:r w:rsidR="00120D75">
        <w:rPr>
          <w:sz w:val="16"/>
          <w:szCs w:val="16"/>
        </w:rPr>
        <w:t>Шарпа</w:t>
      </w:r>
      <w:r w:rsidR="00E40A6A">
        <w:rPr>
          <w:sz w:val="16"/>
          <w:szCs w:val="16"/>
        </w:rPr>
        <w:t>нов</w:t>
      </w:r>
      <w:proofErr w:type="spellEnd"/>
      <w:r w:rsidR="00120D75">
        <w:rPr>
          <w:sz w:val="16"/>
          <w:szCs w:val="16"/>
        </w:rPr>
        <w:t xml:space="preserve"> </w:t>
      </w:r>
      <w:r w:rsidR="00E40A6A">
        <w:rPr>
          <w:sz w:val="16"/>
          <w:szCs w:val="16"/>
        </w:rPr>
        <w:t>И.А.</w:t>
      </w:r>
      <w:r w:rsidRPr="00FC334C">
        <w:rPr>
          <w:sz w:val="16"/>
          <w:szCs w:val="16"/>
        </w:rPr>
        <w:t>-1,</w:t>
      </w:r>
      <w:r w:rsidR="00B63304" w:rsidRPr="00FC334C">
        <w:rPr>
          <w:sz w:val="16"/>
          <w:szCs w:val="16"/>
        </w:rPr>
        <w:t xml:space="preserve"> </w:t>
      </w:r>
      <w:r w:rsidRPr="00FC334C">
        <w:rPr>
          <w:sz w:val="16"/>
          <w:szCs w:val="16"/>
        </w:rPr>
        <w:t>СМИ – 1, ГКЦТ-1.</w:t>
      </w:r>
    </w:p>
    <w:p w14:paraId="3663EAB2" w14:textId="77777777" w:rsidR="00E76831" w:rsidRPr="00FC334C" w:rsidRDefault="00E76831">
      <w:pPr>
        <w:rPr>
          <w:sz w:val="16"/>
          <w:szCs w:val="16"/>
        </w:rPr>
      </w:pPr>
    </w:p>
    <w:sectPr w:rsidR="00E76831" w:rsidRPr="00FC334C" w:rsidSect="00B404A7"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E31B17"/>
    <w:multiLevelType w:val="hybridMultilevel"/>
    <w:tmpl w:val="F828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90DA5"/>
    <w:multiLevelType w:val="hybridMultilevel"/>
    <w:tmpl w:val="B5E80E64"/>
    <w:lvl w:ilvl="0" w:tplc="7262786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542646">
    <w:abstractNumId w:val="0"/>
  </w:num>
  <w:num w:numId="2" w16cid:durableId="1956011945">
    <w:abstractNumId w:val="8"/>
  </w:num>
  <w:num w:numId="3" w16cid:durableId="337074126">
    <w:abstractNumId w:val="1"/>
  </w:num>
  <w:num w:numId="4" w16cid:durableId="976224311">
    <w:abstractNumId w:val="7"/>
  </w:num>
  <w:num w:numId="5" w16cid:durableId="2018850394">
    <w:abstractNumId w:val="3"/>
  </w:num>
  <w:num w:numId="6" w16cid:durableId="1573542230">
    <w:abstractNumId w:val="5"/>
  </w:num>
  <w:num w:numId="7" w16cid:durableId="2060009242">
    <w:abstractNumId w:val="4"/>
  </w:num>
  <w:num w:numId="8" w16cid:durableId="168062365">
    <w:abstractNumId w:val="2"/>
  </w:num>
  <w:num w:numId="9" w16cid:durableId="1977952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202093">
    <w:abstractNumId w:val="6"/>
  </w:num>
  <w:num w:numId="11" w16cid:durableId="18000330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3D43"/>
    <w:rsid w:val="0003630F"/>
    <w:rsid w:val="0004433A"/>
    <w:rsid w:val="00052F2F"/>
    <w:rsid w:val="00071D08"/>
    <w:rsid w:val="00073D59"/>
    <w:rsid w:val="00077C71"/>
    <w:rsid w:val="00081908"/>
    <w:rsid w:val="0009104C"/>
    <w:rsid w:val="000D442D"/>
    <w:rsid w:val="000D76E1"/>
    <w:rsid w:val="000E56D2"/>
    <w:rsid w:val="000E6A34"/>
    <w:rsid w:val="000E6C8E"/>
    <w:rsid w:val="000F54B2"/>
    <w:rsid w:val="000F7A0D"/>
    <w:rsid w:val="0011173F"/>
    <w:rsid w:val="001120BF"/>
    <w:rsid w:val="00117B3C"/>
    <w:rsid w:val="00120D75"/>
    <w:rsid w:val="00121E03"/>
    <w:rsid w:val="00123DC0"/>
    <w:rsid w:val="00137B77"/>
    <w:rsid w:val="00143542"/>
    <w:rsid w:val="00145C77"/>
    <w:rsid w:val="0016607E"/>
    <w:rsid w:val="001662BC"/>
    <w:rsid w:val="00173211"/>
    <w:rsid w:val="00190A70"/>
    <w:rsid w:val="001A378F"/>
    <w:rsid w:val="001B03F1"/>
    <w:rsid w:val="001C13E3"/>
    <w:rsid w:val="001D7277"/>
    <w:rsid w:val="001E3A61"/>
    <w:rsid w:val="001E43A5"/>
    <w:rsid w:val="001F142C"/>
    <w:rsid w:val="00201C4A"/>
    <w:rsid w:val="00202A35"/>
    <w:rsid w:val="00210655"/>
    <w:rsid w:val="00220F1F"/>
    <w:rsid w:val="00222BDC"/>
    <w:rsid w:val="00225571"/>
    <w:rsid w:val="00233E15"/>
    <w:rsid w:val="0023435F"/>
    <w:rsid w:val="0024694F"/>
    <w:rsid w:val="0026725E"/>
    <w:rsid w:val="00275A07"/>
    <w:rsid w:val="0027666A"/>
    <w:rsid w:val="0028501F"/>
    <w:rsid w:val="002A08AD"/>
    <w:rsid w:val="002A11B2"/>
    <w:rsid w:val="002A6C87"/>
    <w:rsid w:val="002A7223"/>
    <w:rsid w:val="002B03A2"/>
    <w:rsid w:val="002C0B41"/>
    <w:rsid w:val="002C1D5A"/>
    <w:rsid w:val="002C3E92"/>
    <w:rsid w:val="002C406A"/>
    <w:rsid w:val="002D79DE"/>
    <w:rsid w:val="002E1F7E"/>
    <w:rsid w:val="002E3858"/>
    <w:rsid w:val="002E3AEC"/>
    <w:rsid w:val="002F20C2"/>
    <w:rsid w:val="002F2EC7"/>
    <w:rsid w:val="00314F24"/>
    <w:rsid w:val="00327331"/>
    <w:rsid w:val="00340090"/>
    <w:rsid w:val="00351B1D"/>
    <w:rsid w:val="00365F8A"/>
    <w:rsid w:val="00367CD9"/>
    <w:rsid w:val="0037381F"/>
    <w:rsid w:val="003944A1"/>
    <w:rsid w:val="003A12E9"/>
    <w:rsid w:val="003A1F40"/>
    <w:rsid w:val="003A689A"/>
    <w:rsid w:val="003D639B"/>
    <w:rsid w:val="003E685C"/>
    <w:rsid w:val="00415A76"/>
    <w:rsid w:val="0043133D"/>
    <w:rsid w:val="00434DEB"/>
    <w:rsid w:val="00441D69"/>
    <w:rsid w:val="00444D5E"/>
    <w:rsid w:val="004503BC"/>
    <w:rsid w:val="00454AF4"/>
    <w:rsid w:val="00456311"/>
    <w:rsid w:val="004A1FE1"/>
    <w:rsid w:val="004B0106"/>
    <w:rsid w:val="004C386C"/>
    <w:rsid w:val="004C57C7"/>
    <w:rsid w:val="004D15C3"/>
    <w:rsid w:val="004F58BA"/>
    <w:rsid w:val="005136D7"/>
    <w:rsid w:val="00520965"/>
    <w:rsid w:val="00532E6B"/>
    <w:rsid w:val="005337F8"/>
    <w:rsid w:val="00541A33"/>
    <w:rsid w:val="00552501"/>
    <w:rsid w:val="00556B66"/>
    <w:rsid w:val="0057095E"/>
    <w:rsid w:val="00571764"/>
    <w:rsid w:val="005752AE"/>
    <w:rsid w:val="00580328"/>
    <w:rsid w:val="005A3274"/>
    <w:rsid w:val="005B3444"/>
    <w:rsid w:val="005B35E5"/>
    <w:rsid w:val="005D5495"/>
    <w:rsid w:val="005D7BEB"/>
    <w:rsid w:val="005E00C2"/>
    <w:rsid w:val="006064CD"/>
    <w:rsid w:val="00614BA6"/>
    <w:rsid w:val="0061611F"/>
    <w:rsid w:val="00630914"/>
    <w:rsid w:val="00645D00"/>
    <w:rsid w:val="00646947"/>
    <w:rsid w:val="006557A4"/>
    <w:rsid w:val="00661FD7"/>
    <w:rsid w:val="006676FC"/>
    <w:rsid w:val="00674FE1"/>
    <w:rsid w:val="006A3422"/>
    <w:rsid w:val="006D1228"/>
    <w:rsid w:val="006D1FBD"/>
    <w:rsid w:val="006E4AA9"/>
    <w:rsid w:val="006F1EEA"/>
    <w:rsid w:val="006F33EB"/>
    <w:rsid w:val="00715AC4"/>
    <w:rsid w:val="00721266"/>
    <w:rsid w:val="0072216F"/>
    <w:rsid w:val="00741555"/>
    <w:rsid w:val="00742184"/>
    <w:rsid w:val="007504EA"/>
    <w:rsid w:val="00756A81"/>
    <w:rsid w:val="007574D5"/>
    <w:rsid w:val="00765325"/>
    <w:rsid w:val="00765CAC"/>
    <w:rsid w:val="007743D2"/>
    <w:rsid w:val="00776785"/>
    <w:rsid w:val="00786C29"/>
    <w:rsid w:val="007934B2"/>
    <w:rsid w:val="00794C06"/>
    <w:rsid w:val="00794E6E"/>
    <w:rsid w:val="00795652"/>
    <w:rsid w:val="007962A7"/>
    <w:rsid w:val="007C02DA"/>
    <w:rsid w:val="007C2FFB"/>
    <w:rsid w:val="007C3191"/>
    <w:rsid w:val="007D25A2"/>
    <w:rsid w:val="007E5C62"/>
    <w:rsid w:val="007E5D5C"/>
    <w:rsid w:val="007F34C0"/>
    <w:rsid w:val="007F4035"/>
    <w:rsid w:val="0080177C"/>
    <w:rsid w:val="0080287E"/>
    <w:rsid w:val="00802E2A"/>
    <w:rsid w:val="0081762D"/>
    <w:rsid w:val="00821844"/>
    <w:rsid w:val="00822F40"/>
    <w:rsid w:val="00823058"/>
    <w:rsid w:val="0082365A"/>
    <w:rsid w:val="008635C4"/>
    <w:rsid w:val="008A4688"/>
    <w:rsid w:val="008A7F2C"/>
    <w:rsid w:val="008B05FD"/>
    <w:rsid w:val="008B11F1"/>
    <w:rsid w:val="008B4028"/>
    <w:rsid w:val="008D1F44"/>
    <w:rsid w:val="008E2E84"/>
    <w:rsid w:val="008E4620"/>
    <w:rsid w:val="00912B0B"/>
    <w:rsid w:val="00920F79"/>
    <w:rsid w:val="009426E6"/>
    <w:rsid w:val="00956D8D"/>
    <w:rsid w:val="009606AD"/>
    <w:rsid w:val="009771CC"/>
    <w:rsid w:val="00977ED5"/>
    <w:rsid w:val="009804A9"/>
    <w:rsid w:val="009919F3"/>
    <w:rsid w:val="00994C4B"/>
    <w:rsid w:val="009A442F"/>
    <w:rsid w:val="009B453F"/>
    <w:rsid w:val="009D7385"/>
    <w:rsid w:val="009E6940"/>
    <w:rsid w:val="00A0160C"/>
    <w:rsid w:val="00A10F89"/>
    <w:rsid w:val="00A1736E"/>
    <w:rsid w:val="00A244DA"/>
    <w:rsid w:val="00A43320"/>
    <w:rsid w:val="00A502E3"/>
    <w:rsid w:val="00A539C1"/>
    <w:rsid w:val="00A7447A"/>
    <w:rsid w:val="00A83A84"/>
    <w:rsid w:val="00A85EBB"/>
    <w:rsid w:val="00A954A7"/>
    <w:rsid w:val="00A9626A"/>
    <w:rsid w:val="00A97473"/>
    <w:rsid w:val="00AA7E0E"/>
    <w:rsid w:val="00AB2D96"/>
    <w:rsid w:val="00AC0869"/>
    <w:rsid w:val="00AC2FB6"/>
    <w:rsid w:val="00AD28C6"/>
    <w:rsid w:val="00AD326B"/>
    <w:rsid w:val="00AE4752"/>
    <w:rsid w:val="00AE4BFA"/>
    <w:rsid w:val="00AF6A6E"/>
    <w:rsid w:val="00AF736B"/>
    <w:rsid w:val="00B011CA"/>
    <w:rsid w:val="00B05E6D"/>
    <w:rsid w:val="00B10363"/>
    <w:rsid w:val="00B15FB3"/>
    <w:rsid w:val="00B204A7"/>
    <w:rsid w:val="00B35209"/>
    <w:rsid w:val="00B404A7"/>
    <w:rsid w:val="00B46584"/>
    <w:rsid w:val="00B51834"/>
    <w:rsid w:val="00B606FF"/>
    <w:rsid w:val="00B63304"/>
    <w:rsid w:val="00B903A5"/>
    <w:rsid w:val="00B96638"/>
    <w:rsid w:val="00B96DB2"/>
    <w:rsid w:val="00BB6B05"/>
    <w:rsid w:val="00BC2CBF"/>
    <w:rsid w:val="00BE0E51"/>
    <w:rsid w:val="00C00AD0"/>
    <w:rsid w:val="00C1501C"/>
    <w:rsid w:val="00C21EA4"/>
    <w:rsid w:val="00C262E0"/>
    <w:rsid w:val="00C344D6"/>
    <w:rsid w:val="00C363DB"/>
    <w:rsid w:val="00C4099A"/>
    <w:rsid w:val="00C42162"/>
    <w:rsid w:val="00C94866"/>
    <w:rsid w:val="00C955C3"/>
    <w:rsid w:val="00CD42D8"/>
    <w:rsid w:val="00CE287A"/>
    <w:rsid w:val="00CF0F30"/>
    <w:rsid w:val="00D17ED4"/>
    <w:rsid w:val="00D20C95"/>
    <w:rsid w:val="00D27FFC"/>
    <w:rsid w:val="00D329CF"/>
    <w:rsid w:val="00D55254"/>
    <w:rsid w:val="00D600E4"/>
    <w:rsid w:val="00D933AA"/>
    <w:rsid w:val="00DA7084"/>
    <w:rsid w:val="00DB19C2"/>
    <w:rsid w:val="00DB37CF"/>
    <w:rsid w:val="00DB5D28"/>
    <w:rsid w:val="00DD102F"/>
    <w:rsid w:val="00DD28AC"/>
    <w:rsid w:val="00DE0BED"/>
    <w:rsid w:val="00DE2964"/>
    <w:rsid w:val="00DF1505"/>
    <w:rsid w:val="00E00C48"/>
    <w:rsid w:val="00E0255B"/>
    <w:rsid w:val="00E118C0"/>
    <w:rsid w:val="00E20C1E"/>
    <w:rsid w:val="00E25672"/>
    <w:rsid w:val="00E333CC"/>
    <w:rsid w:val="00E40A6A"/>
    <w:rsid w:val="00E53541"/>
    <w:rsid w:val="00E60092"/>
    <w:rsid w:val="00E64A63"/>
    <w:rsid w:val="00E73C0F"/>
    <w:rsid w:val="00E76831"/>
    <w:rsid w:val="00E8016C"/>
    <w:rsid w:val="00E83F94"/>
    <w:rsid w:val="00E87998"/>
    <w:rsid w:val="00E87BD9"/>
    <w:rsid w:val="00EA6170"/>
    <w:rsid w:val="00EA7B1D"/>
    <w:rsid w:val="00EE376F"/>
    <w:rsid w:val="00EF08E5"/>
    <w:rsid w:val="00EF2C2E"/>
    <w:rsid w:val="00EF5DCC"/>
    <w:rsid w:val="00F0134E"/>
    <w:rsid w:val="00F04BA9"/>
    <w:rsid w:val="00F17861"/>
    <w:rsid w:val="00F22AFB"/>
    <w:rsid w:val="00F2691E"/>
    <w:rsid w:val="00F27B6D"/>
    <w:rsid w:val="00F3186F"/>
    <w:rsid w:val="00F31B4D"/>
    <w:rsid w:val="00F351D7"/>
    <w:rsid w:val="00F375A6"/>
    <w:rsid w:val="00F5109B"/>
    <w:rsid w:val="00F7230D"/>
    <w:rsid w:val="00F80B06"/>
    <w:rsid w:val="00F814CF"/>
    <w:rsid w:val="00F82180"/>
    <w:rsid w:val="00F93081"/>
    <w:rsid w:val="00FA5AAE"/>
    <w:rsid w:val="00FB00C6"/>
    <w:rsid w:val="00FB10F7"/>
    <w:rsid w:val="00FB6E1F"/>
    <w:rsid w:val="00FC334C"/>
    <w:rsid w:val="00FD0117"/>
    <w:rsid w:val="00FD4761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292E"/>
  <w15:chartTrackingRefBased/>
  <w15:docId w15:val="{8DCEAD6D-9C34-417F-BCAB-CC4222B0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customStyle="1" w:styleId="ConsPlusCell">
    <w:name w:val="ConsPlusCell"/>
    <w:rsid w:val="0032733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49D8-709D-44A4-BF4D-5C25FA16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205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4</cp:revision>
  <cp:lastPrinted>2022-10-28T07:02:00Z</cp:lastPrinted>
  <dcterms:created xsi:type="dcterms:W3CDTF">2024-03-12T09:14:00Z</dcterms:created>
  <dcterms:modified xsi:type="dcterms:W3CDTF">2024-05-14T12:01:00Z</dcterms:modified>
</cp:coreProperties>
</file>