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F62D" w14:textId="4032801C" w:rsidR="000E56D2" w:rsidRDefault="006820F3">
      <w:pPr>
        <w:ind w:right="-1"/>
        <w:jc w:val="center"/>
      </w:pPr>
      <w:r>
        <w:rPr>
          <w:noProof/>
        </w:rPr>
        <w:drawing>
          <wp:inline distT="0" distB="0" distL="0" distR="0" wp14:anchorId="5AFD9F97" wp14:editId="22BCCDDE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1E">
        <w:t xml:space="preserve">                                                           </w:t>
      </w:r>
    </w:p>
    <w:p w14:paraId="4A58E999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500676D6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309CAE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49BAE879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227545E5" w14:textId="77777777" w:rsidR="000E56D2" w:rsidRDefault="000E56D2">
      <w:pPr>
        <w:spacing w:line="480" w:lineRule="auto"/>
        <w:jc w:val="center"/>
        <w:rPr>
          <w:b/>
          <w:sz w:val="24"/>
        </w:rPr>
      </w:pPr>
      <w:proofErr w:type="gramStart"/>
      <w:r>
        <w:rPr>
          <w:b/>
          <w:sz w:val="26"/>
        </w:rPr>
        <w:t>КАЛЕВАЛЬСКОГО  МУНИЦИПАЛЬНОГО</w:t>
      </w:r>
      <w:proofErr w:type="gramEnd"/>
      <w:r>
        <w:rPr>
          <w:b/>
          <w:sz w:val="26"/>
        </w:rPr>
        <w:t xml:space="preserve"> РАЙОНА</w:t>
      </w:r>
    </w:p>
    <w:p w14:paraId="0807372A" w14:textId="77777777" w:rsidR="00927B82" w:rsidRDefault="00F94CD6" w:rsidP="001E3AA7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17DBF8FD" w14:textId="77777777" w:rsidR="001E3AA7" w:rsidRPr="001E3AA7" w:rsidRDefault="001E3AA7" w:rsidP="001E3AA7">
      <w:pPr>
        <w:spacing w:line="360" w:lineRule="auto"/>
        <w:jc w:val="center"/>
        <w:rPr>
          <w:b/>
          <w:sz w:val="32"/>
        </w:rPr>
      </w:pPr>
    </w:p>
    <w:p w14:paraId="6CEBB442" w14:textId="6D1241FD" w:rsidR="000E56D2" w:rsidRPr="001125C7" w:rsidRDefault="000E56D2" w:rsidP="001125C7">
      <w:pPr>
        <w:jc w:val="both"/>
        <w:rPr>
          <w:sz w:val="24"/>
          <w:szCs w:val="24"/>
          <w:u w:val="single"/>
        </w:rPr>
      </w:pPr>
      <w:r w:rsidRPr="001125C7">
        <w:rPr>
          <w:sz w:val="24"/>
          <w:szCs w:val="24"/>
          <w:u w:val="single"/>
        </w:rPr>
        <w:t xml:space="preserve">от </w:t>
      </w:r>
      <w:r w:rsidR="00D11156">
        <w:rPr>
          <w:sz w:val="24"/>
          <w:szCs w:val="24"/>
          <w:u w:val="single"/>
        </w:rPr>
        <w:t>1</w:t>
      </w:r>
      <w:r w:rsidR="00833F5B">
        <w:rPr>
          <w:sz w:val="24"/>
          <w:szCs w:val="24"/>
          <w:u w:val="single"/>
        </w:rPr>
        <w:t>4</w:t>
      </w:r>
      <w:r w:rsidR="00FC63C6">
        <w:rPr>
          <w:sz w:val="24"/>
          <w:szCs w:val="24"/>
          <w:u w:val="single"/>
        </w:rPr>
        <w:t>.0</w:t>
      </w:r>
      <w:r w:rsidR="00D11156">
        <w:rPr>
          <w:sz w:val="24"/>
          <w:szCs w:val="24"/>
          <w:u w:val="single"/>
        </w:rPr>
        <w:t>5</w:t>
      </w:r>
      <w:r w:rsidR="00FC63C6">
        <w:rPr>
          <w:sz w:val="24"/>
          <w:szCs w:val="24"/>
          <w:u w:val="single"/>
        </w:rPr>
        <w:t>.202</w:t>
      </w:r>
      <w:r w:rsidR="00833F5B">
        <w:rPr>
          <w:sz w:val="24"/>
          <w:szCs w:val="24"/>
          <w:u w:val="single"/>
        </w:rPr>
        <w:t>4</w:t>
      </w:r>
      <w:r w:rsidR="00F6397F">
        <w:rPr>
          <w:sz w:val="24"/>
          <w:szCs w:val="24"/>
          <w:u w:val="single"/>
        </w:rPr>
        <w:t xml:space="preserve"> г.</w:t>
      </w:r>
      <w:r w:rsidR="002706FA" w:rsidRPr="001125C7">
        <w:rPr>
          <w:sz w:val="24"/>
          <w:szCs w:val="24"/>
          <w:u w:val="single"/>
        </w:rPr>
        <w:t xml:space="preserve"> № </w:t>
      </w:r>
      <w:r w:rsidR="00833F5B">
        <w:rPr>
          <w:sz w:val="24"/>
          <w:szCs w:val="24"/>
          <w:u w:val="single"/>
        </w:rPr>
        <w:t>149</w:t>
      </w:r>
    </w:p>
    <w:p w14:paraId="296F4A94" w14:textId="77777777" w:rsidR="001E3AA7" w:rsidRPr="001E3AA7" w:rsidRDefault="000E56D2" w:rsidP="001125C7">
      <w:pPr>
        <w:jc w:val="both"/>
        <w:rPr>
          <w:sz w:val="22"/>
          <w:szCs w:val="22"/>
        </w:rPr>
      </w:pPr>
      <w:r w:rsidRPr="001E3AA7">
        <w:rPr>
          <w:sz w:val="22"/>
          <w:szCs w:val="22"/>
        </w:rPr>
        <w:t>п</w:t>
      </w:r>
      <w:r w:rsidR="00927B82" w:rsidRPr="001E3AA7">
        <w:rPr>
          <w:sz w:val="22"/>
          <w:szCs w:val="22"/>
        </w:rPr>
        <w:t>гт</w:t>
      </w:r>
      <w:r w:rsidRPr="001E3AA7">
        <w:rPr>
          <w:sz w:val="22"/>
          <w:szCs w:val="22"/>
        </w:rPr>
        <w:t>.</w:t>
      </w:r>
      <w:r w:rsidR="00F94CD6" w:rsidRPr="001E3AA7">
        <w:rPr>
          <w:sz w:val="22"/>
          <w:szCs w:val="22"/>
        </w:rPr>
        <w:t xml:space="preserve"> </w:t>
      </w:r>
      <w:r w:rsidRPr="001E3AA7">
        <w:rPr>
          <w:sz w:val="22"/>
          <w:szCs w:val="22"/>
        </w:rPr>
        <w:t>Калевала</w:t>
      </w:r>
    </w:p>
    <w:p w14:paraId="2D8CDA52" w14:textId="77777777" w:rsidR="001125C7" w:rsidRPr="001125C7" w:rsidRDefault="001125C7" w:rsidP="001125C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</w:tblGrid>
      <w:tr w:rsidR="00077C71" w:rsidRPr="001C657B" w14:paraId="4310C3F7" w14:textId="77777777" w:rsidTr="001E3AA7">
        <w:trPr>
          <w:trHeight w:val="862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04B5E" w14:textId="42190541" w:rsidR="0071192C" w:rsidRPr="001125C7" w:rsidRDefault="00E60092" w:rsidP="001E3A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25C7">
              <w:rPr>
                <w:sz w:val="24"/>
                <w:szCs w:val="24"/>
              </w:rPr>
              <w:t>О</w:t>
            </w:r>
            <w:r w:rsidR="00246CB3" w:rsidRPr="001125C7">
              <w:rPr>
                <w:sz w:val="24"/>
                <w:szCs w:val="24"/>
              </w:rPr>
              <w:t xml:space="preserve">б </w:t>
            </w:r>
            <w:r w:rsidR="0071192C" w:rsidRPr="001125C7">
              <w:rPr>
                <w:sz w:val="24"/>
                <w:szCs w:val="24"/>
              </w:rPr>
              <w:t>утверждении Реестра</w:t>
            </w:r>
            <w:r w:rsidR="00507CEC" w:rsidRPr="001125C7">
              <w:rPr>
                <w:sz w:val="24"/>
                <w:szCs w:val="24"/>
              </w:rPr>
              <w:t xml:space="preserve"> </w:t>
            </w:r>
            <w:r w:rsidR="0071192C" w:rsidRPr="001125C7">
              <w:rPr>
                <w:sz w:val="24"/>
                <w:szCs w:val="24"/>
              </w:rPr>
              <w:t>объектов</w:t>
            </w:r>
            <w:r w:rsidR="001E3AA7">
              <w:rPr>
                <w:sz w:val="24"/>
                <w:szCs w:val="24"/>
              </w:rPr>
              <w:t xml:space="preserve"> </w:t>
            </w:r>
            <w:r w:rsidR="0071192C" w:rsidRPr="001125C7">
              <w:rPr>
                <w:sz w:val="24"/>
                <w:szCs w:val="24"/>
              </w:rPr>
              <w:t>Регулирования по</w:t>
            </w:r>
            <w:r w:rsidR="00507CEC" w:rsidRPr="001125C7">
              <w:rPr>
                <w:sz w:val="24"/>
                <w:szCs w:val="24"/>
              </w:rPr>
              <w:t xml:space="preserve"> </w:t>
            </w:r>
            <w:r w:rsidR="0071192C" w:rsidRPr="001125C7">
              <w:rPr>
                <w:sz w:val="24"/>
                <w:szCs w:val="24"/>
              </w:rPr>
              <w:t xml:space="preserve">Калевальскому муниципальному </w:t>
            </w:r>
            <w:r w:rsidR="00FC63C6">
              <w:rPr>
                <w:sz w:val="24"/>
                <w:szCs w:val="24"/>
              </w:rPr>
              <w:t>району</w:t>
            </w:r>
            <w:r w:rsidR="00897BB1">
              <w:rPr>
                <w:sz w:val="24"/>
                <w:szCs w:val="24"/>
              </w:rPr>
              <w:t xml:space="preserve"> </w:t>
            </w:r>
            <w:r w:rsidR="00FC63C6">
              <w:rPr>
                <w:sz w:val="24"/>
                <w:szCs w:val="24"/>
              </w:rPr>
              <w:t>на 01.05.202</w:t>
            </w:r>
            <w:r w:rsidR="00A15CAE">
              <w:rPr>
                <w:sz w:val="24"/>
                <w:szCs w:val="24"/>
              </w:rPr>
              <w:t>4</w:t>
            </w:r>
            <w:r w:rsidR="000074FC" w:rsidRPr="001125C7">
              <w:rPr>
                <w:sz w:val="24"/>
                <w:szCs w:val="24"/>
              </w:rPr>
              <w:t xml:space="preserve"> г</w:t>
            </w:r>
          </w:p>
          <w:p w14:paraId="137804E1" w14:textId="77777777" w:rsidR="00077C71" w:rsidRDefault="00077C71">
            <w:pPr>
              <w:rPr>
                <w:sz w:val="24"/>
              </w:rPr>
            </w:pPr>
          </w:p>
          <w:p w14:paraId="7E5FFA42" w14:textId="77777777" w:rsidR="001E3AA7" w:rsidRPr="001C657B" w:rsidRDefault="001E3AA7">
            <w:pPr>
              <w:rPr>
                <w:sz w:val="24"/>
              </w:rPr>
            </w:pPr>
          </w:p>
        </w:tc>
      </w:tr>
    </w:tbl>
    <w:p w14:paraId="753ABCA9" w14:textId="77777777" w:rsidR="00927B82" w:rsidRDefault="000C50E1" w:rsidP="00D07471">
      <w:pPr>
        <w:spacing w:line="276" w:lineRule="auto"/>
        <w:ind w:firstLine="720"/>
        <w:jc w:val="both"/>
        <w:rPr>
          <w:sz w:val="24"/>
          <w:szCs w:val="24"/>
        </w:rPr>
      </w:pPr>
      <w:r w:rsidRPr="001125C7">
        <w:rPr>
          <w:sz w:val="24"/>
          <w:szCs w:val="24"/>
        </w:rPr>
        <w:t>Руководствуясь Порядком ведения реестра</w:t>
      </w:r>
      <w:r w:rsidR="00FE2FA8" w:rsidRPr="001125C7">
        <w:rPr>
          <w:sz w:val="24"/>
          <w:szCs w:val="24"/>
        </w:rPr>
        <w:t xml:space="preserve">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</w:t>
      </w:r>
      <w:r w:rsidR="00BA2A5D" w:rsidRPr="001125C7">
        <w:rPr>
          <w:sz w:val="24"/>
          <w:szCs w:val="24"/>
        </w:rPr>
        <w:t>(</w:t>
      </w:r>
      <w:r w:rsidR="00FE2FA8" w:rsidRPr="001125C7">
        <w:rPr>
          <w:sz w:val="24"/>
          <w:szCs w:val="24"/>
        </w:rPr>
        <w:t>тарифов</w:t>
      </w:r>
      <w:r w:rsidR="00BA2A5D" w:rsidRPr="001125C7">
        <w:rPr>
          <w:sz w:val="24"/>
          <w:szCs w:val="24"/>
        </w:rPr>
        <w:t>) на отдельные виды продукции, товаров</w:t>
      </w:r>
      <w:r w:rsidR="00F454B5" w:rsidRPr="001125C7">
        <w:rPr>
          <w:sz w:val="24"/>
          <w:szCs w:val="24"/>
        </w:rPr>
        <w:t xml:space="preserve"> и услуг, утвержденным Приказом</w:t>
      </w:r>
      <w:r w:rsidR="00DF5D99" w:rsidRPr="001125C7">
        <w:rPr>
          <w:sz w:val="24"/>
          <w:szCs w:val="24"/>
        </w:rPr>
        <w:t xml:space="preserve"> Государственного Комитета Республики Карелия </w:t>
      </w:r>
      <w:r w:rsidR="00D040D4" w:rsidRPr="001125C7">
        <w:rPr>
          <w:sz w:val="24"/>
          <w:szCs w:val="24"/>
        </w:rPr>
        <w:t xml:space="preserve">по ценам и тарифам от </w:t>
      </w:r>
      <w:r w:rsidR="00D63DB0" w:rsidRPr="001125C7">
        <w:rPr>
          <w:sz w:val="24"/>
          <w:szCs w:val="24"/>
        </w:rPr>
        <w:t>28 марта 2011 г. № 44 (в ред. Приказов Госкомитета РК по ценам и тарифам от 04.02.2013</w:t>
      </w:r>
      <w:r w:rsidR="003833E4" w:rsidRPr="001125C7">
        <w:rPr>
          <w:sz w:val="24"/>
          <w:szCs w:val="24"/>
        </w:rPr>
        <w:t xml:space="preserve">  № 17, от</w:t>
      </w:r>
      <w:r w:rsidR="00D63DB0" w:rsidRPr="001125C7">
        <w:rPr>
          <w:sz w:val="24"/>
          <w:szCs w:val="24"/>
        </w:rPr>
        <w:t xml:space="preserve"> 17.03.2014 № 60</w:t>
      </w:r>
      <w:r w:rsidR="003833E4" w:rsidRPr="001125C7">
        <w:rPr>
          <w:sz w:val="24"/>
          <w:szCs w:val="24"/>
        </w:rPr>
        <w:t>)</w:t>
      </w:r>
      <w:r w:rsidR="00927B82">
        <w:rPr>
          <w:sz w:val="24"/>
          <w:szCs w:val="24"/>
        </w:rPr>
        <w:t>,</w:t>
      </w:r>
    </w:p>
    <w:p w14:paraId="696488BE" w14:textId="77777777" w:rsidR="00D07471" w:rsidRPr="001125C7" w:rsidRDefault="00D07471" w:rsidP="00D07471">
      <w:pPr>
        <w:spacing w:line="276" w:lineRule="auto"/>
        <w:ind w:firstLine="720"/>
        <w:jc w:val="both"/>
        <w:rPr>
          <w:sz w:val="24"/>
          <w:szCs w:val="24"/>
        </w:rPr>
      </w:pPr>
    </w:p>
    <w:p w14:paraId="50DEC9D9" w14:textId="77777777" w:rsidR="00D52E60" w:rsidRDefault="00D231A0" w:rsidP="00D07471">
      <w:pPr>
        <w:spacing w:line="276" w:lineRule="auto"/>
        <w:jc w:val="both"/>
        <w:rPr>
          <w:b/>
          <w:sz w:val="24"/>
          <w:szCs w:val="24"/>
        </w:rPr>
      </w:pPr>
      <w:r w:rsidRPr="001125C7">
        <w:rPr>
          <w:sz w:val="24"/>
          <w:szCs w:val="24"/>
        </w:rPr>
        <w:t xml:space="preserve">        </w:t>
      </w:r>
      <w:r w:rsidR="00A97473" w:rsidRPr="001125C7">
        <w:rPr>
          <w:sz w:val="24"/>
          <w:szCs w:val="24"/>
        </w:rPr>
        <w:t xml:space="preserve">  </w:t>
      </w:r>
      <w:r w:rsidR="00A97473" w:rsidRPr="001125C7">
        <w:rPr>
          <w:b/>
          <w:sz w:val="24"/>
          <w:szCs w:val="24"/>
        </w:rPr>
        <w:t>Администрация Калевальского муниципального района ПОСТАНОВЛЯЕТ:</w:t>
      </w:r>
    </w:p>
    <w:p w14:paraId="0DF26818" w14:textId="77777777" w:rsidR="00D07471" w:rsidRPr="0032577E" w:rsidRDefault="00D07471" w:rsidP="00D07471">
      <w:pPr>
        <w:spacing w:line="276" w:lineRule="auto"/>
        <w:jc w:val="both"/>
        <w:rPr>
          <w:b/>
          <w:sz w:val="24"/>
          <w:szCs w:val="24"/>
        </w:rPr>
      </w:pPr>
    </w:p>
    <w:p w14:paraId="27902787" w14:textId="596484CD" w:rsidR="00D52E60" w:rsidRPr="0032577E" w:rsidRDefault="005817EB" w:rsidP="0032577E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32577E">
        <w:rPr>
          <w:sz w:val="24"/>
          <w:szCs w:val="24"/>
        </w:rPr>
        <w:t>Утвердить прилагаемый Реестр объектов регулирования по Калевальскому муниципальному р</w:t>
      </w:r>
      <w:r w:rsidR="00FC63C6" w:rsidRPr="0032577E">
        <w:rPr>
          <w:sz w:val="24"/>
          <w:szCs w:val="24"/>
        </w:rPr>
        <w:t>айону по состоянию на 01.05.202</w:t>
      </w:r>
      <w:r w:rsidR="009F7E54" w:rsidRPr="009F7E54">
        <w:rPr>
          <w:sz w:val="24"/>
          <w:szCs w:val="24"/>
        </w:rPr>
        <w:t>4</w:t>
      </w:r>
      <w:r w:rsidRPr="0032577E">
        <w:rPr>
          <w:sz w:val="24"/>
          <w:szCs w:val="24"/>
        </w:rPr>
        <w:t xml:space="preserve"> г.</w:t>
      </w:r>
    </w:p>
    <w:p w14:paraId="60493278" w14:textId="77777777" w:rsidR="00897BB1" w:rsidRPr="0032577E" w:rsidRDefault="005817EB" w:rsidP="0032577E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32577E">
        <w:rPr>
          <w:sz w:val="24"/>
          <w:szCs w:val="24"/>
        </w:rPr>
        <w:t>Признать утратившим</w:t>
      </w:r>
      <w:r w:rsidR="004A508C" w:rsidRPr="0032577E">
        <w:rPr>
          <w:sz w:val="24"/>
          <w:szCs w:val="24"/>
        </w:rPr>
        <w:t>и</w:t>
      </w:r>
      <w:r w:rsidRPr="0032577E">
        <w:rPr>
          <w:sz w:val="24"/>
          <w:szCs w:val="24"/>
        </w:rPr>
        <w:t xml:space="preserve"> силу</w:t>
      </w:r>
      <w:r w:rsidR="00897BB1" w:rsidRPr="0032577E">
        <w:rPr>
          <w:sz w:val="24"/>
          <w:szCs w:val="24"/>
        </w:rPr>
        <w:t>:</w:t>
      </w:r>
    </w:p>
    <w:p w14:paraId="732209EC" w14:textId="12A99C35" w:rsidR="00D27A04" w:rsidRPr="0032577E" w:rsidRDefault="00897BB1" w:rsidP="00181FB5">
      <w:pPr>
        <w:spacing w:line="276" w:lineRule="auto"/>
        <w:ind w:firstLine="720"/>
        <w:jc w:val="both"/>
        <w:rPr>
          <w:sz w:val="24"/>
          <w:szCs w:val="24"/>
        </w:rPr>
      </w:pPr>
      <w:r w:rsidRPr="0032577E">
        <w:rPr>
          <w:sz w:val="24"/>
          <w:szCs w:val="24"/>
        </w:rPr>
        <w:t xml:space="preserve">- </w:t>
      </w:r>
      <w:r w:rsidR="008A20B8" w:rsidRPr="0032577E">
        <w:rPr>
          <w:sz w:val="24"/>
          <w:szCs w:val="24"/>
        </w:rPr>
        <w:t xml:space="preserve"> </w:t>
      </w:r>
      <w:r w:rsidRPr="0032577E">
        <w:rPr>
          <w:sz w:val="24"/>
          <w:szCs w:val="24"/>
        </w:rPr>
        <w:t>П</w:t>
      </w:r>
      <w:r w:rsidR="008A20B8" w:rsidRPr="0032577E">
        <w:rPr>
          <w:sz w:val="24"/>
          <w:szCs w:val="24"/>
        </w:rPr>
        <w:t xml:space="preserve">остановление </w:t>
      </w:r>
      <w:r w:rsidRPr="0032577E">
        <w:rPr>
          <w:sz w:val="24"/>
          <w:szCs w:val="24"/>
        </w:rPr>
        <w:t>а</w:t>
      </w:r>
      <w:r w:rsidR="008A20B8" w:rsidRPr="0032577E">
        <w:rPr>
          <w:sz w:val="24"/>
          <w:szCs w:val="24"/>
        </w:rPr>
        <w:t>дминистрации Калевальского муниципально</w:t>
      </w:r>
      <w:r w:rsidR="00FC63C6" w:rsidRPr="0032577E">
        <w:rPr>
          <w:sz w:val="24"/>
          <w:szCs w:val="24"/>
        </w:rPr>
        <w:t xml:space="preserve">го района от </w:t>
      </w:r>
      <w:r w:rsidR="009F7E54" w:rsidRPr="009F7E54">
        <w:rPr>
          <w:sz w:val="24"/>
          <w:szCs w:val="24"/>
        </w:rPr>
        <w:t>11</w:t>
      </w:r>
      <w:r w:rsidR="00FC63C6" w:rsidRPr="0032577E">
        <w:rPr>
          <w:sz w:val="24"/>
          <w:szCs w:val="24"/>
        </w:rPr>
        <w:t>.0</w:t>
      </w:r>
      <w:r w:rsidR="009F7E54" w:rsidRPr="009F7E54">
        <w:rPr>
          <w:sz w:val="24"/>
          <w:szCs w:val="24"/>
        </w:rPr>
        <w:t>5</w:t>
      </w:r>
      <w:r w:rsidR="00FC63C6" w:rsidRPr="0032577E">
        <w:rPr>
          <w:sz w:val="24"/>
          <w:szCs w:val="24"/>
        </w:rPr>
        <w:t>.202</w:t>
      </w:r>
      <w:r w:rsidR="009F7E54" w:rsidRPr="009F7E54">
        <w:rPr>
          <w:sz w:val="24"/>
          <w:szCs w:val="24"/>
        </w:rPr>
        <w:t>3</w:t>
      </w:r>
      <w:r w:rsidR="00FC63C6" w:rsidRPr="0032577E">
        <w:rPr>
          <w:sz w:val="24"/>
          <w:szCs w:val="24"/>
        </w:rPr>
        <w:t xml:space="preserve"> г. № </w:t>
      </w:r>
      <w:r w:rsidR="009F7E54" w:rsidRPr="009F7E54">
        <w:rPr>
          <w:sz w:val="24"/>
          <w:szCs w:val="24"/>
        </w:rPr>
        <w:t>229</w:t>
      </w:r>
      <w:r w:rsidR="008A20B8" w:rsidRPr="0032577E">
        <w:rPr>
          <w:sz w:val="24"/>
          <w:szCs w:val="24"/>
        </w:rPr>
        <w:t xml:space="preserve"> «</w:t>
      </w:r>
      <w:r w:rsidR="00997C16" w:rsidRPr="0032577E">
        <w:rPr>
          <w:sz w:val="24"/>
          <w:szCs w:val="24"/>
        </w:rPr>
        <w:t>Об утверждении Реестра объектов регулирования по Калевальскому мун</w:t>
      </w:r>
      <w:r w:rsidR="00FC63C6" w:rsidRPr="0032577E">
        <w:rPr>
          <w:sz w:val="24"/>
          <w:szCs w:val="24"/>
        </w:rPr>
        <w:t>иципальному району на 01.05.202</w:t>
      </w:r>
      <w:r w:rsidR="009F7E54" w:rsidRPr="009F7E54">
        <w:rPr>
          <w:sz w:val="24"/>
          <w:szCs w:val="24"/>
        </w:rPr>
        <w:t>3</w:t>
      </w:r>
      <w:r w:rsidR="00997C16" w:rsidRPr="0032577E">
        <w:rPr>
          <w:sz w:val="24"/>
          <w:szCs w:val="24"/>
        </w:rPr>
        <w:t xml:space="preserve"> г</w:t>
      </w:r>
      <w:r w:rsidR="00097075" w:rsidRPr="0032577E">
        <w:rPr>
          <w:sz w:val="24"/>
          <w:szCs w:val="24"/>
        </w:rPr>
        <w:t>»</w:t>
      </w:r>
      <w:r w:rsidRPr="0032577E">
        <w:rPr>
          <w:sz w:val="24"/>
          <w:szCs w:val="24"/>
        </w:rPr>
        <w:t>;</w:t>
      </w:r>
    </w:p>
    <w:p w14:paraId="7BE384E3" w14:textId="2FB0B79D" w:rsidR="00897BB1" w:rsidRPr="0032577E" w:rsidRDefault="00897BB1" w:rsidP="00181FB5">
      <w:pPr>
        <w:spacing w:line="276" w:lineRule="auto"/>
        <w:jc w:val="both"/>
        <w:rPr>
          <w:sz w:val="24"/>
          <w:szCs w:val="24"/>
        </w:rPr>
      </w:pPr>
      <w:r w:rsidRPr="0032577E">
        <w:rPr>
          <w:sz w:val="24"/>
          <w:szCs w:val="24"/>
        </w:rPr>
        <w:t xml:space="preserve">-  Постановление администрации Калевальского муниципального района от </w:t>
      </w:r>
      <w:r w:rsidR="004A09D9">
        <w:rPr>
          <w:sz w:val="24"/>
          <w:szCs w:val="24"/>
        </w:rPr>
        <w:t>12</w:t>
      </w:r>
      <w:r w:rsidRPr="0032577E">
        <w:rPr>
          <w:sz w:val="24"/>
          <w:szCs w:val="24"/>
        </w:rPr>
        <w:t>.0</w:t>
      </w:r>
      <w:r w:rsidR="004A09D9">
        <w:rPr>
          <w:sz w:val="24"/>
          <w:szCs w:val="24"/>
        </w:rPr>
        <w:t>3</w:t>
      </w:r>
      <w:r w:rsidRPr="0032577E">
        <w:rPr>
          <w:sz w:val="24"/>
          <w:szCs w:val="24"/>
        </w:rPr>
        <w:t>.202</w:t>
      </w:r>
      <w:r w:rsidR="004A09D9">
        <w:rPr>
          <w:sz w:val="24"/>
          <w:szCs w:val="24"/>
        </w:rPr>
        <w:t>4</w:t>
      </w:r>
      <w:r w:rsidRPr="0032577E">
        <w:rPr>
          <w:sz w:val="24"/>
          <w:szCs w:val="24"/>
        </w:rPr>
        <w:t xml:space="preserve"> г. № 8</w:t>
      </w:r>
      <w:r w:rsidR="004A09D9">
        <w:rPr>
          <w:sz w:val="24"/>
          <w:szCs w:val="24"/>
        </w:rPr>
        <w:t>9</w:t>
      </w:r>
      <w:r w:rsidRPr="0032577E">
        <w:rPr>
          <w:sz w:val="24"/>
          <w:szCs w:val="24"/>
        </w:rPr>
        <w:t xml:space="preserve"> «О внесении изменений</w:t>
      </w:r>
      <w:r w:rsidR="00097075" w:rsidRPr="0032577E">
        <w:rPr>
          <w:sz w:val="24"/>
          <w:szCs w:val="24"/>
        </w:rPr>
        <w:t xml:space="preserve"> в постановление администрации Калевальского муниципального района от </w:t>
      </w:r>
      <w:r w:rsidR="004A09D9">
        <w:rPr>
          <w:sz w:val="24"/>
          <w:szCs w:val="24"/>
        </w:rPr>
        <w:t>11</w:t>
      </w:r>
      <w:r w:rsidR="00097075" w:rsidRPr="0032577E">
        <w:rPr>
          <w:sz w:val="24"/>
          <w:szCs w:val="24"/>
        </w:rPr>
        <w:t>.0</w:t>
      </w:r>
      <w:r w:rsidR="004A09D9">
        <w:rPr>
          <w:sz w:val="24"/>
          <w:szCs w:val="24"/>
        </w:rPr>
        <w:t>5</w:t>
      </w:r>
      <w:r w:rsidR="00097075" w:rsidRPr="0032577E">
        <w:rPr>
          <w:sz w:val="24"/>
          <w:szCs w:val="24"/>
        </w:rPr>
        <w:t>.202</w:t>
      </w:r>
      <w:r w:rsidR="004A09D9">
        <w:rPr>
          <w:sz w:val="24"/>
          <w:szCs w:val="24"/>
        </w:rPr>
        <w:t>3</w:t>
      </w:r>
      <w:r w:rsidR="00097075" w:rsidRPr="0032577E">
        <w:rPr>
          <w:sz w:val="24"/>
          <w:szCs w:val="24"/>
        </w:rPr>
        <w:t xml:space="preserve"> г. № </w:t>
      </w:r>
      <w:r w:rsidR="004A09D9">
        <w:rPr>
          <w:sz w:val="24"/>
          <w:szCs w:val="24"/>
        </w:rPr>
        <w:t>229</w:t>
      </w:r>
      <w:r w:rsidR="00097075" w:rsidRPr="0032577E">
        <w:rPr>
          <w:sz w:val="24"/>
          <w:szCs w:val="24"/>
        </w:rPr>
        <w:t xml:space="preserve"> «Об утверждении Реестра объектов регулирования по Калевальскому муниципальному району на 01.05.202</w:t>
      </w:r>
      <w:r w:rsidR="004A09D9">
        <w:rPr>
          <w:sz w:val="24"/>
          <w:szCs w:val="24"/>
        </w:rPr>
        <w:t>3</w:t>
      </w:r>
      <w:r w:rsidR="00097075" w:rsidRPr="0032577E">
        <w:rPr>
          <w:sz w:val="24"/>
          <w:szCs w:val="24"/>
        </w:rPr>
        <w:t xml:space="preserve"> г»;</w:t>
      </w:r>
    </w:p>
    <w:p w14:paraId="2FA48CF9" w14:textId="2871A221" w:rsidR="00097075" w:rsidRPr="0032577E" w:rsidRDefault="00097075" w:rsidP="00A95FF3">
      <w:pPr>
        <w:spacing w:line="276" w:lineRule="auto"/>
        <w:ind w:firstLine="720"/>
        <w:jc w:val="both"/>
        <w:rPr>
          <w:sz w:val="24"/>
          <w:szCs w:val="24"/>
        </w:rPr>
      </w:pPr>
      <w:r w:rsidRPr="0032577E">
        <w:rPr>
          <w:sz w:val="24"/>
          <w:szCs w:val="24"/>
        </w:rPr>
        <w:t xml:space="preserve">- Постановление администрации Калевальского муниципального района от </w:t>
      </w:r>
      <w:r w:rsidR="004A09D9">
        <w:rPr>
          <w:sz w:val="24"/>
          <w:szCs w:val="24"/>
        </w:rPr>
        <w:t>13</w:t>
      </w:r>
      <w:r w:rsidRPr="0032577E">
        <w:rPr>
          <w:sz w:val="24"/>
          <w:szCs w:val="24"/>
        </w:rPr>
        <w:t>.0</w:t>
      </w:r>
      <w:r w:rsidR="004A09D9">
        <w:rPr>
          <w:sz w:val="24"/>
          <w:szCs w:val="24"/>
        </w:rPr>
        <w:t>3</w:t>
      </w:r>
      <w:r w:rsidRPr="0032577E">
        <w:rPr>
          <w:sz w:val="24"/>
          <w:szCs w:val="24"/>
        </w:rPr>
        <w:t>.202</w:t>
      </w:r>
      <w:r w:rsidR="004A09D9">
        <w:rPr>
          <w:sz w:val="24"/>
          <w:szCs w:val="24"/>
        </w:rPr>
        <w:t>4</w:t>
      </w:r>
      <w:r w:rsidRPr="0032577E">
        <w:rPr>
          <w:sz w:val="24"/>
          <w:szCs w:val="24"/>
        </w:rPr>
        <w:t xml:space="preserve"> г. № </w:t>
      </w:r>
      <w:r w:rsidR="004A09D9">
        <w:rPr>
          <w:sz w:val="24"/>
          <w:szCs w:val="24"/>
        </w:rPr>
        <w:t>91</w:t>
      </w:r>
      <w:r w:rsidRPr="0032577E">
        <w:rPr>
          <w:sz w:val="24"/>
          <w:szCs w:val="24"/>
        </w:rPr>
        <w:t xml:space="preserve"> «О</w:t>
      </w:r>
      <w:r w:rsidR="004A09D9">
        <w:rPr>
          <w:sz w:val="24"/>
          <w:szCs w:val="24"/>
        </w:rPr>
        <w:t xml:space="preserve">б исключении из Реестра объектов регулирования Калевальского </w:t>
      </w:r>
      <w:r w:rsidRPr="0032577E">
        <w:rPr>
          <w:sz w:val="24"/>
          <w:szCs w:val="24"/>
        </w:rPr>
        <w:t xml:space="preserve">муниципального района </w:t>
      </w:r>
      <w:r w:rsidR="004A09D9">
        <w:rPr>
          <w:sz w:val="24"/>
          <w:szCs w:val="24"/>
        </w:rPr>
        <w:t xml:space="preserve">при осуществлении государственных полномочий по регулированию цен (тарифов) на отдельные виды продукции, товаров и услуг ИП Шарипова К.О.» </w:t>
      </w:r>
    </w:p>
    <w:p w14:paraId="12413EA7" w14:textId="51CE0BDE" w:rsidR="0032577E" w:rsidRPr="0032577E" w:rsidRDefault="0032577E" w:rsidP="00181FB5">
      <w:pPr>
        <w:pStyle w:val="ac"/>
        <w:numPr>
          <w:ilvl w:val="0"/>
          <w:numId w:val="9"/>
        </w:numPr>
        <w:spacing w:line="276" w:lineRule="auto"/>
        <w:ind w:left="142" w:firstLine="567"/>
        <w:contextualSpacing/>
        <w:jc w:val="both"/>
      </w:pPr>
      <w:r w:rsidRPr="0032577E">
        <w:t>Настоящее постановление подлежит официальному опубликованию (обнародованию) в официальном бюллетене «Вестник муниципального образования</w:t>
      </w:r>
      <w:r w:rsidR="00181FB5">
        <w:t xml:space="preserve"> </w:t>
      </w:r>
      <w:r w:rsidRPr="0032577E">
        <w:lastRenderedPageBreak/>
        <w:t>«Калевальский национальный район» и размещению на официальном сайте Калевальского муниципального района в сети «Интернет».</w:t>
      </w:r>
    </w:p>
    <w:p w14:paraId="6C0D50ED" w14:textId="77777777" w:rsidR="0032577E" w:rsidRPr="0032577E" w:rsidRDefault="0032577E" w:rsidP="00181FB5">
      <w:pPr>
        <w:numPr>
          <w:ilvl w:val="0"/>
          <w:numId w:val="9"/>
        </w:numPr>
        <w:shd w:val="clear" w:color="auto" w:fill="FFFFFF"/>
        <w:spacing w:line="276" w:lineRule="auto"/>
        <w:ind w:left="284" w:firstLine="425"/>
        <w:jc w:val="both"/>
        <w:rPr>
          <w:color w:val="000000"/>
          <w:sz w:val="24"/>
          <w:szCs w:val="24"/>
        </w:rPr>
      </w:pPr>
      <w:r w:rsidRPr="0032577E">
        <w:rPr>
          <w:color w:val="000000"/>
          <w:sz w:val="24"/>
          <w:szCs w:val="24"/>
          <w:shd w:val="clear" w:color="auto" w:fill="FFFFFF"/>
        </w:rPr>
        <w:t xml:space="preserve">Контроль исполнения настоящего постановления возложить на Гладия А.А., заместителя Главы Администрации Калевальского муниципального района. </w:t>
      </w:r>
    </w:p>
    <w:p w14:paraId="55E68025" w14:textId="77777777" w:rsidR="000E6778" w:rsidRDefault="000E6778" w:rsidP="00D07471">
      <w:pPr>
        <w:spacing w:line="276" w:lineRule="auto"/>
        <w:rPr>
          <w:sz w:val="24"/>
          <w:szCs w:val="24"/>
        </w:rPr>
      </w:pPr>
    </w:p>
    <w:p w14:paraId="06CEE296" w14:textId="77777777" w:rsidR="000E6778" w:rsidRDefault="000E6778" w:rsidP="00D07471">
      <w:pPr>
        <w:spacing w:line="276" w:lineRule="auto"/>
        <w:rPr>
          <w:sz w:val="24"/>
          <w:szCs w:val="24"/>
        </w:rPr>
      </w:pPr>
    </w:p>
    <w:p w14:paraId="49D7517C" w14:textId="77777777" w:rsidR="000E6778" w:rsidRDefault="000E6778" w:rsidP="001125C7">
      <w:pPr>
        <w:rPr>
          <w:sz w:val="24"/>
          <w:szCs w:val="24"/>
        </w:rPr>
      </w:pPr>
    </w:p>
    <w:p w14:paraId="645DD657" w14:textId="77777777" w:rsidR="0060400A" w:rsidRDefault="0060400A" w:rsidP="001125C7">
      <w:pPr>
        <w:rPr>
          <w:sz w:val="24"/>
          <w:szCs w:val="24"/>
        </w:rPr>
      </w:pPr>
    </w:p>
    <w:p w14:paraId="7EF4AEB4" w14:textId="68C07EE9" w:rsidR="009C256D" w:rsidRPr="001125C7" w:rsidRDefault="00A95FF3" w:rsidP="001125C7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120A9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120A91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E60092" w:rsidRPr="001125C7">
        <w:rPr>
          <w:sz w:val="24"/>
          <w:szCs w:val="24"/>
        </w:rPr>
        <w:t>дминистрации</w:t>
      </w:r>
      <w:r w:rsidR="00CA62D5" w:rsidRPr="001125C7">
        <w:rPr>
          <w:sz w:val="24"/>
          <w:szCs w:val="24"/>
        </w:rPr>
        <w:t xml:space="preserve"> </w:t>
      </w:r>
    </w:p>
    <w:p w14:paraId="0BDF2D33" w14:textId="12DE801B" w:rsidR="00D27A04" w:rsidRDefault="00E60092" w:rsidP="00C51AEF">
      <w:pPr>
        <w:rPr>
          <w:sz w:val="24"/>
          <w:szCs w:val="24"/>
        </w:rPr>
      </w:pPr>
      <w:r w:rsidRPr="001125C7">
        <w:rPr>
          <w:sz w:val="24"/>
          <w:szCs w:val="24"/>
        </w:rPr>
        <w:t xml:space="preserve">Калевальского муниципального района </w:t>
      </w:r>
      <w:r w:rsidR="009C256D" w:rsidRPr="001125C7">
        <w:rPr>
          <w:sz w:val="24"/>
          <w:szCs w:val="24"/>
        </w:rPr>
        <w:t xml:space="preserve">                 </w:t>
      </w:r>
      <w:r w:rsidRPr="001125C7">
        <w:rPr>
          <w:sz w:val="24"/>
          <w:szCs w:val="24"/>
        </w:rPr>
        <w:t xml:space="preserve">           </w:t>
      </w:r>
      <w:r w:rsidR="009C256D" w:rsidRPr="001125C7">
        <w:rPr>
          <w:sz w:val="24"/>
          <w:szCs w:val="24"/>
        </w:rPr>
        <w:tab/>
      </w:r>
      <w:r w:rsidR="009C256D" w:rsidRPr="001125C7">
        <w:rPr>
          <w:sz w:val="24"/>
          <w:szCs w:val="24"/>
        </w:rPr>
        <w:tab/>
      </w:r>
      <w:r w:rsidR="00A95FF3">
        <w:rPr>
          <w:sz w:val="24"/>
          <w:szCs w:val="24"/>
        </w:rPr>
        <w:t>Ю.В. Кононова</w:t>
      </w:r>
    </w:p>
    <w:p w14:paraId="0D0A8727" w14:textId="77777777" w:rsidR="004A09D9" w:rsidRDefault="004A09D9" w:rsidP="00C51AEF">
      <w:pPr>
        <w:rPr>
          <w:sz w:val="24"/>
          <w:szCs w:val="24"/>
        </w:rPr>
      </w:pPr>
    </w:p>
    <w:p w14:paraId="6C989371" w14:textId="77777777" w:rsidR="004A09D9" w:rsidRDefault="004A09D9" w:rsidP="00C51AEF">
      <w:pPr>
        <w:rPr>
          <w:sz w:val="24"/>
          <w:szCs w:val="24"/>
        </w:rPr>
      </w:pPr>
    </w:p>
    <w:p w14:paraId="76E3457C" w14:textId="77777777" w:rsidR="004A09D9" w:rsidRDefault="004A09D9" w:rsidP="00C51AEF">
      <w:pPr>
        <w:rPr>
          <w:sz w:val="24"/>
          <w:szCs w:val="24"/>
        </w:rPr>
      </w:pPr>
    </w:p>
    <w:p w14:paraId="41DC24C3" w14:textId="77777777" w:rsidR="004A09D9" w:rsidRDefault="004A09D9" w:rsidP="00C51AEF">
      <w:pPr>
        <w:rPr>
          <w:sz w:val="24"/>
          <w:szCs w:val="24"/>
        </w:rPr>
      </w:pPr>
    </w:p>
    <w:p w14:paraId="4D8DF527" w14:textId="77777777" w:rsidR="004A09D9" w:rsidRDefault="004A09D9" w:rsidP="00C51AEF">
      <w:pPr>
        <w:rPr>
          <w:sz w:val="24"/>
          <w:szCs w:val="24"/>
        </w:rPr>
      </w:pPr>
    </w:p>
    <w:p w14:paraId="3737E744" w14:textId="77777777" w:rsidR="004A09D9" w:rsidRDefault="004A09D9" w:rsidP="00C51AEF">
      <w:pPr>
        <w:rPr>
          <w:sz w:val="24"/>
          <w:szCs w:val="24"/>
        </w:rPr>
      </w:pPr>
    </w:p>
    <w:p w14:paraId="572F49E2" w14:textId="77777777" w:rsidR="004A09D9" w:rsidRDefault="004A09D9" w:rsidP="00C51AEF">
      <w:pPr>
        <w:rPr>
          <w:sz w:val="24"/>
          <w:szCs w:val="24"/>
        </w:rPr>
      </w:pPr>
    </w:p>
    <w:p w14:paraId="3FC2EAEE" w14:textId="77777777" w:rsidR="004A09D9" w:rsidRDefault="004A09D9" w:rsidP="00C51AEF">
      <w:pPr>
        <w:rPr>
          <w:sz w:val="24"/>
          <w:szCs w:val="24"/>
        </w:rPr>
      </w:pPr>
    </w:p>
    <w:p w14:paraId="38F72DDB" w14:textId="77777777" w:rsidR="004A09D9" w:rsidRDefault="004A09D9" w:rsidP="00C51AEF">
      <w:pPr>
        <w:rPr>
          <w:sz w:val="24"/>
          <w:szCs w:val="24"/>
        </w:rPr>
      </w:pPr>
    </w:p>
    <w:p w14:paraId="0BC24A55" w14:textId="77777777" w:rsidR="004A09D9" w:rsidRDefault="004A09D9" w:rsidP="00C51AEF">
      <w:pPr>
        <w:rPr>
          <w:sz w:val="24"/>
          <w:szCs w:val="24"/>
        </w:rPr>
      </w:pPr>
    </w:p>
    <w:p w14:paraId="1E14A87D" w14:textId="77777777" w:rsidR="004A09D9" w:rsidRDefault="004A09D9" w:rsidP="00C51AEF">
      <w:pPr>
        <w:rPr>
          <w:sz w:val="24"/>
          <w:szCs w:val="24"/>
        </w:rPr>
      </w:pPr>
    </w:p>
    <w:p w14:paraId="591ED241" w14:textId="77777777" w:rsidR="004A09D9" w:rsidRDefault="004A09D9" w:rsidP="00C51AEF">
      <w:pPr>
        <w:rPr>
          <w:sz w:val="24"/>
          <w:szCs w:val="24"/>
        </w:rPr>
      </w:pPr>
    </w:p>
    <w:p w14:paraId="3413FB29" w14:textId="77777777" w:rsidR="004A09D9" w:rsidRDefault="004A09D9" w:rsidP="00C51AEF">
      <w:pPr>
        <w:rPr>
          <w:sz w:val="24"/>
          <w:szCs w:val="24"/>
        </w:rPr>
      </w:pPr>
    </w:p>
    <w:p w14:paraId="295B32A5" w14:textId="77777777" w:rsidR="004A09D9" w:rsidRDefault="004A09D9" w:rsidP="00C51AEF">
      <w:pPr>
        <w:rPr>
          <w:sz w:val="24"/>
          <w:szCs w:val="24"/>
        </w:rPr>
      </w:pPr>
    </w:p>
    <w:p w14:paraId="2604F4E2" w14:textId="77777777" w:rsidR="004A09D9" w:rsidRDefault="004A09D9" w:rsidP="00C51AEF">
      <w:pPr>
        <w:rPr>
          <w:sz w:val="24"/>
          <w:szCs w:val="24"/>
        </w:rPr>
      </w:pPr>
    </w:p>
    <w:p w14:paraId="74336E12" w14:textId="77777777" w:rsidR="004A09D9" w:rsidRDefault="004A09D9" w:rsidP="00C51AEF">
      <w:pPr>
        <w:rPr>
          <w:sz w:val="24"/>
          <w:szCs w:val="24"/>
        </w:rPr>
      </w:pPr>
    </w:p>
    <w:p w14:paraId="0959645D" w14:textId="77777777" w:rsidR="004A09D9" w:rsidRDefault="004A09D9" w:rsidP="00C51AEF">
      <w:pPr>
        <w:rPr>
          <w:sz w:val="24"/>
          <w:szCs w:val="24"/>
        </w:rPr>
      </w:pPr>
    </w:p>
    <w:p w14:paraId="58B7A57F" w14:textId="77777777" w:rsidR="004A09D9" w:rsidRDefault="004A09D9" w:rsidP="00C51AEF">
      <w:pPr>
        <w:rPr>
          <w:sz w:val="24"/>
          <w:szCs w:val="24"/>
        </w:rPr>
      </w:pPr>
    </w:p>
    <w:p w14:paraId="094B5134" w14:textId="77777777" w:rsidR="004A09D9" w:rsidRDefault="004A09D9" w:rsidP="00C51AEF">
      <w:pPr>
        <w:rPr>
          <w:sz w:val="24"/>
          <w:szCs w:val="24"/>
        </w:rPr>
      </w:pPr>
    </w:p>
    <w:p w14:paraId="51B1CC83" w14:textId="77777777" w:rsidR="004A09D9" w:rsidRDefault="004A09D9" w:rsidP="00C51AEF">
      <w:pPr>
        <w:rPr>
          <w:sz w:val="24"/>
          <w:szCs w:val="24"/>
        </w:rPr>
      </w:pPr>
    </w:p>
    <w:p w14:paraId="62BD7B83" w14:textId="77777777" w:rsidR="004A09D9" w:rsidRDefault="004A09D9" w:rsidP="00C51AEF">
      <w:pPr>
        <w:rPr>
          <w:sz w:val="24"/>
          <w:szCs w:val="24"/>
        </w:rPr>
      </w:pPr>
    </w:p>
    <w:p w14:paraId="7B9D6324" w14:textId="77777777" w:rsidR="004A09D9" w:rsidRDefault="004A09D9" w:rsidP="00C51AEF">
      <w:pPr>
        <w:rPr>
          <w:sz w:val="24"/>
          <w:szCs w:val="24"/>
        </w:rPr>
      </w:pPr>
    </w:p>
    <w:p w14:paraId="49A1C593" w14:textId="77777777" w:rsidR="004A09D9" w:rsidRDefault="004A09D9" w:rsidP="00C51AEF">
      <w:pPr>
        <w:rPr>
          <w:sz w:val="24"/>
          <w:szCs w:val="24"/>
        </w:rPr>
      </w:pPr>
    </w:p>
    <w:p w14:paraId="5EF8568C" w14:textId="77777777" w:rsidR="004A09D9" w:rsidRDefault="004A09D9" w:rsidP="00C51AEF">
      <w:pPr>
        <w:rPr>
          <w:sz w:val="24"/>
          <w:szCs w:val="24"/>
        </w:rPr>
      </w:pPr>
    </w:p>
    <w:p w14:paraId="47F24F4F" w14:textId="77777777" w:rsidR="00A95FF3" w:rsidRDefault="00A95FF3" w:rsidP="00A95FF3">
      <w:pPr>
        <w:pStyle w:val="aa"/>
      </w:pPr>
      <w:proofErr w:type="spellStart"/>
      <w:r>
        <w:t>Исп.Ремшу</w:t>
      </w:r>
      <w:proofErr w:type="spellEnd"/>
      <w:r>
        <w:t xml:space="preserve"> О.В.</w:t>
      </w:r>
    </w:p>
    <w:p w14:paraId="35D964BD" w14:textId="77777777" w:rsidR="00A95FF3" w:rsidRDefault="00A95FF3" w:rsidP="00A95FF3">
      <w:pPr>
        <w:pStyle w:val="aa"/>
      </w:pPr>
      <w:r>
        <w:t>Рассылка дело-1, ОПРТ-1, Фин.упр-1, СМИ-1, ЖКХ-1, ГК по ценам-1</w:t>
      </w:r>
    </w:p>
    <w:p w14:paraId="0E54CF59" w14:textId="77777777" w:rsidR="004A09D9" w:rsidRPr="00B52220" w:rsidRDefault="004A09D9" w:rsidP="00C51AEF">
      <w:pPr>
        <w:rPr>
          <w:sz w:val="24"/>
          <w:szCs w:val="24"/>
        </w:rPr>
      </w:pPr>
    </w:p>
    <w:sectPr w:rsidR="004A09D9" w:rsidRPr="00B52220" w:rsidSect="00A95FF3">
      <w:pgSz w:w="11906" w:h="16838"/>
      <w:pgMar w:top="992" w:right="709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00A4" w14:textId="77777777" w:rsidR="007053AE" w:rsidRDefault="007053AE" w:rsidP="0060400A">
      <w:r>
        <w:separator/>
      </w:r>
    </w:p>
  </w:endnote>
  <w:endnote w:type="continuationSeparator" w:id="0">
    <w:p w14:paraId="4F353435" w14:textId="77777777" w:rsidR="007053AE" w:rsidRDefault="007053AE" w:rsidP="0060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44405" w14:textId="77777777" w:rsidR="007053AE" w:rsidRDefault="007053AE" w:rsidP="0060400A">
      <w:r>
        <w:separator/>
      </w:r>
    </w:p>
  </w:footnote>
  <w:footnote w:type="continuationSeparator" w:id="0">
    <w:p w14:paraId="5F5C35D6" w14:textId="77777777" w:rsidR="007053AE" w:rsidRDefault="007053AE" w:rsidP="0060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ECB0816"/>
    <w:multiLevelType w:val="multilevel"/>
    <w:tmpl w:val="E230D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660188"/>
    <w:multiLevelType w:val="hybridMultilevel"/>
    <w:tmpl w:val="1D469110"/>
    <w:lvl w:ilvl="0" w:tplc="A8AC6C1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2498F"/>
    <w:multiLevelType w:val="hybridMultilevel"/>
    <w:tmpl w:val="1D469110"/>
    <w:lvl w:ilvl="0" w:tplc="FFFFFFFF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640AE"/>
    <w:multiLevelType w:val="hybridMultilevel"/>
    <w:tmpl w:val="1D469110"/>
    <w:lvl w:ilvl="0" w:tplc="FFFFFFFF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4699062">
    <w:abstractNumId w:val="0"/>
  </w:num>
  <w:num w:numId="2" w16cid:durableId="86199254">
    <w:abstractNumId w:val="11"/>
  </w:num>
  <w:num w:numId="3" w16cid:durableId="355159622">
    <w:abstractNumId w:val="1"/>
  </w:num>
  <w:num w:numId="4" w16cid:durableId="287593551">
    <w:abstractNumId w:val="10"/>
  </w:num>
  <w:num w:numId="5" w16cid:durableId="692725672">
    <w:abstractNumId w:val="6"/>
  </w:num>
  <w:num w:numId="6" w16cid:durableId="477185306">
    <w:abstractNumId w:val="9"/>
  </w:num>
  <w:num w:numId="7" w16cid:durableId="840238469">
    <w:abstractNumId w:val="7"/>
  </w:num>
  <w:num w:numId="8" w16cid:durableId="1935894992">
    <w:abstractNumId w:val="2"/>
  </w:num>
  <w:num w:numId="9" w16cid:durableId="702052699">
    <w:abstractNumId w:val="4"/>
  </w:num>
  <w:num w:numId="10" w16cid:durableId="1870407401">
    <w:abstractNumId w:val="8"/>
  </w:num>
  <w:num w:numId="11" w16cid:durableId="1898515147">
    <w:abstractNumId w:val="5"/>
  </w:num>
  <w:num w:numId="12" w16cid:durableId="940332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05A91"/>
    <w:rsid w:val="0000667E"/>
    <w:rsid w:val="000074FC"/>
    <w:rsid w:val="00010542"/>
    <w:rsid w:val="00017449"/>
    <w:rsid w:val="00021FB3"/>
    <w:rsid w:val="0003630F"/>
    <w:rsid w:val="00036E8F"/>
    <w:rsid w:val="0004433A"/>
    <w:rsid w:val="00044EF7"/>
    <w:rsid w:val="00052F2F"/>
    <w:rsid w:val="00073D59"/>
    <w:rsid w:val="00074F69"/>
    <w:rsid w:val="000768F9"/>
    <w:rsid w:val="00077C71"/>
    <w:rsid w:val="0009104C"/>
    <w:rsid w:val="00094065"/>
    <w:rsid w:val="00097075"/>
    <w:rsid w:val="000A709D"/>
    <w:rsid w:val="000C50E1"/>
    <w:rsid w:val="000D76E1"/>
    <w:rsid w:val="000E2154"/>
    <w:rsid w:val="000E56D2"/>
    <w:rsid w:val="000E6778"/>
    <w:rsid w:val="000E6A34"/>
    <w:rsid w:val="000F5D94"/>
    <w:rsid w:val="001120BF"/>
    <w:rsid w:val="001125C7"/>
    <w:rsid w:val="00120A91"/>
    <w:rsid w:val="00123DC0"/>
    <w:rsid w:val="00137B77"/>
    <w:rsid w:val="001662BC"/>
    <w:rsid w:val="00166BA7"/>
    <w:rsid w:val="00181FB5"/>
    <w:rsid w:val="001C13E3"/>
    <w:rsid w:val="001C657B"/>
    <w:rsid w:val="001E3A61"/>
    <w:rsid w:val="001E3AA7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6A92"/>
    <w:rsid w:val="002D79DE"/>
    <w:rsid w:val="002E1F7E"/>
    <w:rsid w:val="002F20C2"/>
    <w:rsid w:val="0032577E"/>
    <w:rsid w:val="003447C3"/>
    <w:rsid w:val="003466E0"/>
    <w:rsid w:val="00381B1A"/>
    <w:rsid w:val="003833E4"/>
    <w:rsid w:val="00391FFF"/>
    <w:rsid w:val="003B3235"/>
    <w:rsid w:val="0042076B"/>
    <w:rsid w:val="00434DEB"/>
    <w:rsid w:val="00453F9E"/>
    <w:rsid w:val="00456311"/>
    <w:rsid w:val="004A09D9"/>
    <w:rsid w:val="004A508C"/>
    <w:rsid w:val="004C57C7"/>
    <w:rsid w:val="004D15C3"/>
    <w:rsid w:val="004F58BA"/>
    <w:rsid w:val="00507CEC"/>
    <w:rsid w:val="00520965"/>
    <w:rsid w:val="0052120C"/>
    <w:rsid w:val="005262A8"/>
    <w:rsid w:val="005337F8"/>
    <w:rsid w:val="00541A33"/>
    <w:rsid w:val="00552501"/>
    <w:rsid w:val="00556B66"/>
    <w:rsid w:val="0057095E"/>
    <w:rsid w:val="00571764"/>
    <w:rsid w:val="00576E58"/>
    <w:rsid w:val="005817EB"/>
    <w:rsid w:val="005B38C7"/>
    <w:rsid w:val="005C0317"/>
    <w:rsid w:val="005C30B7"/>
    <w:rsid w:val="005C66C1"/>
    <w:rsid w:val="005D5495"/>
    <w:rsid w:val="005D7BEB"/>
    <w:rsid w:val="0060400A"/>
    <w:rsid w:val="006064CD"/>
    <w:rsid w:val="0061611F"/>
    <w:rsid w:val="00645D00"/>
    <w:rsid w:val="006820F3"/>
    <w:rsid w:val="006D00FF"/>
    <w:rsid w:val="006D1228"/>
    <w:rsid w:val="006D4650"/>
    <w:rsid w:val="006E0141"/>
    <w:rsid w:val="006F179E"/>
    <w:rsid w:val="006F33EB"/>
    <w:rsid w:val="007053AE"/>
    <w:rsid w:val="0071192C"/>
    <w:rsid w:val="00721266"/>
    <w:rsid w:val="0072615B"/>
    <w:rsid w:val="00756A81"/>
    <w:rsid w:val="007743D2"/>
    <w:rsid w:val="00790FF2"/>
    <w:rsid w:val="00794C06"/>
    <w:rsid w:val="00794E6E"/>
    <w:rsid w:val="007962A7"/>
    <w:rsid w:val="007A1850"/>
    <w:rsid w:val="007C02DA"/>
    <w:rsid w:val="007D25A2"/>
    <w:rsid w:val="007E5C62"/>
    <w:rsid w:val="007E5D5C"/>
    <w:rsid w:val="007F34C0"/>
    <w:rsid w:val="007F4035"/>
    <w:rsid w:val="0080287E"/>
    <w:rsid w:val="008304BB"/>
    <w:rsid w:val="008316B4"/>
    <w:rsid w:val="00833F5B"/>
    <w:rsid w:val="00842ABB"/>
    <w:rsid w:val="008437A3"/>
    <w:rsid w:val="008566B4"/>
    <w:rsid w:val="00873B4B"/>
    <w:rsid w:val="00882AC1"/>
    <w:rsid w:val="00897BB1"/>
    <w:rsid w:val="008A20B8"/>
    <w:rsid w:val="008A4688"/>
    <w:rsid w:val="008A7F2C"/>
    <w:rsid w:val="008B11F1"/>
    <w:rsid w:val="008C7A46"/>
    <w:rsid w:val="008D1F44"/>
    <w:rsid w:val="009006E9"/>
    <w:rsid w:val="00927B82"/>
    <w:rsid w:val="009426E6"/>
    <w:rsid w:val="00957121"/>
    <w:rsid w:val="009728AF"/>
    <w:rsid w:val="009804A9"/>
    <w:rsid w:val="00983AF0"/>
    <w:rsid w:val="009919F3"/>
    <w:rsid w:val="00997269"/>
    <w:rsid w:val="00997C16"/>
    <w:rsid w:val="009A2C9C"/>
    <w:rsid w:val="009A4080"/>
    <w:rsid w:val="009A442F"/>
    <w:rsid w:val="009A6382"/>
    <w:rsid w:val="009C117A"/>
    <w:rsid w:val="009C256D"/>
    <w:rsid w:val="009D21FE"/>
    <w:rsid w:val="009D7385"/>
    <w:rsid w:val="009E10B0"/>
    <w:rsid w:val="009F7E54"/>
    <w:rsid w:val="00A04DB4"/>
    <w:rsid w:val="00A10F89"/>
    <w:rsid w:val="00A15CAE"/>
    <w:rsid w:val="00A202CF"/>
    <w:rsid w:val="00A244DA"/>
    <w:rsid w:val="00A46FA1"/>
    <w:rsid w:val="00A502E3"/>
    <w:rsid w:val="00A7447A"/>
    <w:rsid w:val="00A83A84"/>
    <w:rsid w:val="00A85EBB"/>
    <w:rsid w:val="00A95FF3"/>
    <w:rsid w:val="00A97473"/>
    <w:rsid w:val="00AC2FB6"/>
    <w:rsid w:val="00AC5A8D"/>
    <w:rsid w:val="00AC6DE0"/>
    <w:rsid w:val="00AD28C6"/>
    <w:rsid w:val="00AE3C3E"/>
    <w:rsid w:val="00B011CA"/>
    <w:rsid w:val="00B05E6D"/>
    <w:rsid w:val="00B10363"/>
    <w:rsid w:val="00B204A7"/>
    <w:rsid w:val="00B52220"/>
    <w:rsid w:val="00B63C6F"/>
    <w:rsid w:val="00B96DB2"/>
    <w:rsid w:val="00BA0AE5"/>
    <w:rsid w:val="00BA2A5D"/>
    <w:rsid w:val="00BB6B05"/>
    <w:rsid w:val="00BE25D2"/>
    <w:rsid w:val="00BE2D0E"/>
    <w:rsid w:val="00BF43CE"/>
    <w:rsid w:val="00C00AD0"/>
    <w:rsid w:val="00C12E07"/>
    <w:rsid w:val="00C344D6"/>
    <w:rsid w:val="00C45D6B"/>
    <w:rsid w:val="00C51AEF"/>
    <w:rsid w:val="00C87AEE"/>
    <w:rsid w:val="00C94866"/>
    <w:rsid w:val="00C955C3"/>
    <w:rsid w:val="00CA178D"/>
    <w:rsid w:val="00CA483C"/>
    <w:rsid w:val="00CA62D5"/>
    <w:rsid w:val="00D040D4"/>
    <w:rsid w:val="00D07471"/>
    <w:rsid w:val="00D11156"/>
    <w:rsid w:val="00D17932"/>
    <w:rsid w:val="00D231A0"/>
    <w:rsid w:val="00D27A04"/>
    <w:rsid w:val="00D27FFC"/>
    <w:rsid w:val="00D52E60"/>
    <w:rsid w:val="00D600E4"/>
    <w:rsid w:val="00D63DB0"/>
    <w:rsid w:val="00D657AC"/>
    <w:rsid w:val="00DB37CF"/>
    <w:rsid w:val="00DD2DF5"/>
    <w:rsid w:val="00DE4009"/>
    <w:rsid w:val="00DF1505"/>
    <w:rsid w:val="00DF5D99"/>
    <w:rsid w:val="00E118C0"/>
    <w:rsid w:val="00E3424C"/>
    <w:rsid w:val="00E60092"/>
    <w:rsid w:val="00E747F7"/>
    <w:rsid w:val="00E8016C"/>
    <w:rsid w:val="00EA6170"/>
    <w:rsid w:val="00EE376F"/>
    <w:rsid w:val="00EF2C2E"/>
    <w:rsid w:val="00F15B2E"/>
    <w:rsid w:val="00F17861"/>
    <w:rsid w:val="00F20043"/>
    <w:rsid w:val="00F319ED"/>
    <w:rsid w:val="00F351D7"/>
    <w:rsid w:val="00F4206E"/>
    <w:rsid w:val="00F454B5"/>
    <w:rsid w:val="00F62651"/>
    <w:rsid w:val="00F6397F"/>
    <w:rsid w:val="00F76086"/>
    <w:rsid w:val="00F94CD6"/>
    <w:rsid w:val="00FA51C5"/>
    <w:rsid w:val="00FB6E1F"/>
    <w:rsid w:val="00FC0100"/>
    <w:rsid w:val="00FC63C6"/>
    <w:rsid w:val="00FE0F49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395FB"/>
  <w15:chartTrackingRefBased/>
  <w15:docId w15:val="{3CBA3E7B-5670-48CC-932C-9EE8280D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header"/>
    <w:basedOn w:val="a"/>
    <w:link w:val="a9"/>
    <w:rsid w:val="00604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0400A"/>
  </w:style>
  <w:style w:type="paragraph" w:styleId="aa">
    <w:name w:val="footer"/>
    <w:basedOn w:val="a"/>
    <w:link w:val="ab"/>
    <w:rsid w:val="00604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0400A"/>
  </w:style>
  <w:style w:type="paragraph" w:styleId="ac">
    <w:name w:val="No Spacing"/>
    <w:qFormat/>
    <w:rsid w:val="0032577E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31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5</cp:revision>
  <cp:lastPrinted>2023-05-12T13:17:00Z</cp:lastPrinted>
  <dcterms:created xsi:type="dcterms:W3CDTF">2024-05-14T14:00:00Z</dcterms:created>
  <dcterms:modified xsi:type="dcterms:W3CDTF">2024-05-15T06:40:00Z</dcterms:modified>
</cp:coreProperties>
</file>